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28C02" w14:textId="77777777" w:rsidR="004C139B" w:rsidRDefault="00A97BBB" w:rsidP="004C139B">
      <w:r>
        <w:rPr>
          <w:noProof/>
          <w:lang w:eastAsia="en-GB"/>
        </w:rPr>
        <w:drawing>
          <wp:inline distT="0" distB="0" distL="0" distR="0" wp14:anchorId="5E01873D" wp14:editId="7BAE1955">
            <wp:extent cx="3242817" cy="1555845"/>
            <wp:effectExtent l="0" t="0" r="0" b="6350"/>
            <wp:docPr id="17" name="Picture 17" descr="C:\Users\aifm\AppData\Local\Microsoft\Windows\INetCache\Content.Word\PeatlandACTION dual language logo with strapline horizontal - cmyk (A3805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ifm\AppData\Local\Microsoft\Windows\INetCache\Content.Word\PeatlandACTION dual language logo with strapline horizontal - cmyk (A380523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316" t="14695" r="8104" b="14632"/>
                    <a:stretch/>
                  </pic:blipFill>
                  <pic:spPr bwMode="auto">
                    <a:xfrm>
                      <a:off x="0" y="0"/>
                      <a:ext cx="3249991" cy="1559287"/>
                    </a:xfrm>
                    <a:prstGeom prst="rect">
                      <a:avLst/>
                    </a:prstGeom>
                    <a:noFill/>
                    <a:ln>
                      <a:noFill/>
                    </a:ln>
                    <a:extLst>
                      <a:ext uri="{53640926-AAD7-44D8-BBD7-CCE9431645EC}">
                        <a14:shadowObscured xmlns:a14="http://schemas.microsoft.com/office/drawing/2010/main"/>
                      </a:ext>
                    </a:extLst>
                  </pic:spPr>
                </pic:pic>
              </a:graphicData>
            </a:graphic>
          </wp:inline>
        </w:drawing>
      </w:r>
      <w:r w:rsidR="005B5054" w:rsidRPr="002E1E8D">
        <w:rPr>
          <w:noProof/>
          <w:lang w:eastAsia="en-GB"/>
        </w:rPr>
        <w:drawing>
          <wp:anchor distT="0" distB="0" distL="114300" distR="114300" simplePos="0" relativeHeight="251683840" behindDoc="0" locked="0" layoutInCell="1" allowOverlap="0" wp14:anchorId="610EBA7A" wp14:editId="25019D49">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621B5E" w14:textId="34C8B0D1" w:rsidR="004C139B" w:rsidRPr="00CD05C2" w:rsidRDefault="00000000" w:rsidP="004C139B">
      <w:pPr>
        <w:pStyle w:val="Title"/>
      </w:pPr>
      <w:sdt>
        <w:sdtPr>
          <w:alias w:val="Title"/>
          <w:tag w:val=""/>
          <w:id w:val="-565950362"/>
          <w:placeholder>
            <w:docPart w:val="5BCFA4C6796A4DA88D2A6A27A6ECD5C2"/>
          </w:placeholder>
          <w:dataBinding w:prefixMappings="xmlns:ns0='http://purl.org/dc/elements/1.1/' xmlns:ns1='http://schemas.openxmlformats.org/package/2006/metadata/core-properties' " w:xpath="/ns1:coreProperties[1]/ns0:title[1]" w:storeItemID="{6C3C8BC8-F283-45AE-878A-BAB7291924A1}"/>
          <w:text/>
        </w:sdtPr>
        <w:sdtContent>
          <w:r w:rsidR="00177F88">
            <w:t>Machine Operator Training Scheme</w:t>
          </w:r>
        </w:sdtContent>
      </w:sdt>
    </w:p>
    <w:p w14:paraId="33C0BB8B" w14:textId="5ABB0E15" w:rsidR="004C139B" w:rsidRDefault="00177F88" w:rsidP="0014733A">
      <w:pPr>
        <w:pStyle w:val="Subtitle"/>
      </w:pPr>
      <w:r>
        <w:t xml:space="preserve">Application </w:t>
      </w:r>
      <w:r w:rsidR="000D02ED">
        <w:t>F</w:t>
      </w:r>
      <w:r>
        <w:t>orm</w:t>
      </w:r>
    </w:p>
    <w:p w14:paraId="03E78789" w14:textId="04A51755" w:rsidR="00192DA0" w:rsidRPr="00192DA0" w:rsidRDefault="00177F88" w:rsidP="00192DA0">
      <w:pPr>
        <w:pStyle w:val="Heading1"/>
      </w:pPr>
      <w:bookmarkStart w:id="0" w:name="_Toc36111513"/>
      <w:r>
        <w:t>Background</w:t>
      </w:r>
      <w:bookmarkEnd w:id="0"/>
    </w:p>
    <w:p w14:paraId="7EE81A66" w14:textId="5EDEAC39" w:rsidR="00473AE1" w:rsidRDefault="00473AE1" w:rsidP="00473AE1">
      <w:pPr>
        <w:pStyle w:val="IntroParagraph"/>
      </w:pPr>
      <w:r>
        <w:t xml:space="preserve">You should read the Information for Applicants before filling in this form. This scheme is only for funding training placements in peatland restoration skills that meet the eligibility criteria in the Information for Applicants. </w:t>
      </w:r>
    </w:p>
    <w:p w14:paraId="1CF73537" w14:textId="46FFA5CD" w:rsidR="00DD449F" w:rsidRPr="00434D41" w:rsidRDefault="00473AE1" w:rsidP="0059538D">
      <w:r>
        <w:t xml:space="preserve">Your completed application form and any supporting information must be submitted by 11:59 on </w:t>
      </w:r>
      <w:r w:rsidR="00F10400">
        <w:t>14</w:t>
      </w:r>
      <w:r w:rsidR="00F10400" w:rsidRPr="00F10400">
        <w:rPr>
          <w:vertAlign w:val="superscript"/>
        </w:rPr>
        <w:t>th</w:t>
      </w:r>
      <w:r w:rsidR="00F10400">
        <w:t xml:space="preserve"> October 2024</w:t>
      </w:r>
      <w:r>
        <w:t xml:space="preserve"> to </w:t>
      </w:r>
      <w:hyperlink r:id="rId12" w:history="1">
        <w:r w:rsidRPr="0073709A">
          <w:rPr>
            <w:rStyle w:val="Hyperlink"/>
          </w:rPr>
          <w:t>peatlandactiontraining@nature.scot</w:t>
        </w:r>
      </w:hyperlink>
      <w:r>
        <w:t xml:space="preserve"> </w:t>
      </w:r>
    </w:p>
    <w:p w14:paraId="0E5A6684" w14:textId="2C39DD62" w:rsidR="00473AE1" w:rsidRPr="004464E8" w:rsidRDefault="00473AE1" w:rsidP="00473AE1">
      <w:pPr>
        <w:pStyle w:val="Heading2"/>
      </w:pPr>
      <w:bookmarkStart w:id="1" w:name="_Toc36111514"/>
      <w:r>
        <w:t xml:space="preserve">Section A </w:t>
      </w:r>
      <w:r w:rsidR="006B55EC">
        <w:t>-</w:t>
      </w:r>
      <w:r>
        <w:t xml:space="preserve"> About you</w:t>
      </w:r>
    </w:p>
    <w:p w14:paraId="3D1B9917" w14:textId="5CAF2F8F" w:rsidR="00473AE1" w:rsidRDefault="00473AE1" w:rsidP="00473AE1">
      <w:r>
        <w:t>Please complete the about you section below.</w:t>
      </w:r>
    </w:p>
    <w:p w14:paraId="096B1B3E" w14:textId="69223469" w:rsidR="00473AE1" w:rsidRPr="0001429A" w:rsidRDefault="00473AE1" w:rsidP="00473AE1">
      <w:pPr>
        <w:pStyle w:val="Heading3"/>
        <w:numPr>
          <w:ilvl w:val="0"/>
          <w:numId w:val="30"/>
        </w:numPr>
      </w:pPr>
      <w:r>
        <w:t>Your details</w:t>
      </w:r>
    </w:p>
    <w:p w14:paraId="33854784" w14:textId="77777777" w:rsidR="00473AE1" w:rsidRPr="00473AE1" w:rsidRDefault="00473AE1" w:rsidP="00473AE1">
      <w:r w:rsidRPr="00473AE1">
        <w:t xml:space="preserve">This should be the person and/or organisation that is applying for the grant and who will manage the placement(s). </w:t>
      </w:r>
    </w:p>
    <w:tbl>
      <w:tblPr>
        <w:tblStyle w:val="NatureScot-Peatland-colour"/>
        <w:tblW w:w="0" w:type="auto"/>
        <w:tblLayout w:type="fixed"/>
        <w:tblLook w:val="06A0" w:firstRow="1" w:lastRow="0" w:firstColumn="1" w:lastColumn="0" w:noHBand="1" w:noVBand="1"/>
      </w:tblPr>
      <w:tblGrid>
        <w:gridCol w:w="3828"/>
        <w:gridCol w:w="5386"/>
      </w:tblGrid>
      <w:tr w:rsidR="00473AE1" w14:paraId="2C24B383" w14:textId="77777777" w:rsidTr="00473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19A5A43" w14:textId="3D39362B" w:rsidR="00473AE1" w:rsidRDefault="00473AE1" w:rsidP="008A5204">
            <w:r>
              <w:t>Title</w:t>
            </w:r>
          </w:p>
        </w:tc>
        <w:tc>
          <w:tcPr>
            <w:tcW w:w="5386" w:type="dxa"/>
          </w:tcPr>
          <w:p w14:paraId="69857608" w14:textId="41D68BEE" w:rsidR="00473AE1" w:rsidRDefault="00473AE1" w:rsidP="008A5204">
            <w:pPr>
              <w:cnfStyle w:val="100000000000" w:firstRow="1" w:lastRow="0" w:firstColumn="0" w:lastColumn="0" w:oddVBand="0" w:evenVBand="0" w:oddHBand="0" w:evenHBand="0" w:firstRowFirstColumn="0" w:firstRowLastColumn="0" w:lastRowFirstColumn="0" w:lastRowLastColumn="0"/>
            </w:pPr>
            <w:r>
              <w:t>Applicant to complete this column</w:t>
            </w:r>
          </w:p>
        </w:tc>
      </w:tr>
      <w:tr w:rsidR="00473AE1" w:rsidRPr="009F4A45" w14:paraId="7CB6C773" w14:textId="77777777" w:rsidTr="00473AE1">
        <w:tc>
          <w:tcPr>
            <w:cnfStyle w:val="001000000000" w:firstRow="0" w:lastRow="0" w:firstColumn="1" w:lastColumn="0" w:oddVBand="0" w:evenVBand="0" w:oddHBand="0" w:evenHBand="0" w:firstRowFirstColumn="0" w:firstRowLastColumn="0" w:lastRowFirstColumn="0" w:lastRowLastColumn="0"/>
            <w:tcW w:w="3828" w:type="dxa"/>
          </w:tcPr>
          <w:p w14:paraId="17078308" w14:textId="4D318621" w:rsidR="00473AE1" w:rsidRPr="009F4A45" w:rsidRDefault="00473AE1" w:rsidP="00473AE1">
            <w:r>
              <w:t>Applicant name</w:t>
            </w:r>
          </w:p>
        </w:tc>
        <w:tc>
          <w:tcPr>
            <w:tcW w:w="5386" w:type="dxa"/>
          </w:tcPr>
          <w:p w14:paraId="163A869A" w14:textId="46EAB51A" w:rsidR="00473AE1" w:rsidRPr="009F4A45" w:rsidRDefault="00B66B4C" w:rsidP="00B66B4C">
            <w:pPr>
              <w:cnfStyle w:val="000000000000" w:firstRow="0" w:lastRow="0" w:firstColumn="0" w:lastColumn="0" w:oddVBand="0" w:evenVBand="0" w:oddHBand="0" w:evenHBand="0" w:firstRowFirstColumn="0" w:firstRowLastColumn="0" w:lastRowFirstColumn="0" w:lastRowLastColumn="0"/>
            </w:pPr>
            <w:r>
              <w:t>Select text and type your own content.</w:t>
            </w:r>
          </w:p>
        </w:tc>
      </w:tr>
      <w:tr w:rsidR="00473AE1" w:rsidRPr="009F4A45" w14:paraId="72EB5898" w14:textId="77777777" w:rsidTr="00473AE1">
        <w:tc>
          <w:tcPr>
            <w:cnfStyle w:val="001000000000" w:firstRow="0" w:lastRow="0" w:firstColumn="1" w:lastColumn="0" w:oddVBand="0" w:evenVBand="0" w:oddHBand="0" w:evenHBand="0" w:firstRowFirstColumn="0" w:firstRowLastColumn="0" w:lastRowFirstColumn="0" w:lastRowLastColumn="0"/>
            <w:tcW w:w="3828" w:type="dxa"/>
          </w:tcPr>
          <w:p w14:paraId="0B0E9418" w14:textId="229B1FD9" w:rsidR="00473AE1" w:rsidRPr="009F4A45" w:rsidRDefault="00473AE1" w:rsidP="00473AE1">
            <w:r>
              <w:t>Name of business / Organisation</w:t>
            </w:r>
          </w:p>
        </w:tc>
        <w:tc>
          <w:tcPr>
            <w:tcW w:w="5386" w:type="dxa"/>
          </w:tcPr>
          <w:p w14:paraId="4954265F" w14:textId="5842B0B6" w:rsidR="00473AE1" w:rsidRPr="009F4A45" w:rsidRDefault="00B66B4C" w:rsidP="008A5204">
            <w:pPr>
              <w:cnfStyle w:val="000000000000" w:firstRow="0" w:lastRow="0" w:firstColumn="0" w:lastColumn="0" w:oddVBand="0" w:evenVBand="0" w:oddHBand="0" w:evenHBand="0" w:firstRowFirstColumn="0" w:firstRowLastColumn="0" w:lastRowFirstColumn="0" w:lastRowLastColumn="0"/>
            </w:pPr>
            <w:r>
              <w:t>Select text and type your own content.</w:t>
            </w:r>
          </w:p>
        </w:tc>
      </w:tr>
      <w:tr w:rsidR="00473AE1" w:rsidRPr="009F4A45" w14:paraId="57AB283B" w14:textId="77777777" w:rsidTr="00473AE1">
        <w:tc>
          <w:tcPr>
            <w:cnfStyle w:val="001000000000" w:firstRow="0" w:lastRow="0" w:firstColumn="1" w:lastColumn="0" w:oddVBand="0" w:evenVBand="0" w:oddHBand="0" w:evenHBand="0" w:firstRowFirstColumn="0" w:firstRowLastColumn="0" w:lastRowFirstColumn="0" w:lastRowLastColumn="0"/>
            <w:tcW w:w="3828" w:type="dxa"/>
          </w:tcPr>
          <w:p w14:paraId="49B2AABE" w14:textId="5DDF8FF7" w:rsidR="00473AE1" w:rsidRPr="009F4A45" w:rsidRDefault="00473AE1" w:rsidP="00473AE1">
            <w:r>
              <w:t>Position in Business / Organisation</w:t>
            </w:r>
          </w:p>
        </w:tc>
        <w:tc>
          <w:tcPr>
            <w:tcW w:w="5386" w:type="dxa"/>
          </w:tcPr>
          <w:p w14:paraId="664D07AC" w14:textId="483A6C93" w:rsidR="00473AE1" w:rsidRPr="009F4A45" w:rsidRDefault="00B66B4C" w:rsidP="008A5204">
            <w:pPr>
              <w:cnfStyle w:val="000000000000" w:firstRow="0" w:lastRow="0" w:firstColumn="0" w:lastColumn="0" w:oddVBand="0" w:evenVBand="0" w:oddHBand="0" w:evenHBand="0" w:firstRowFirstColumn="0" w:firstRowLastColumn="0" w:lastRowFirstColumn="0" w:lastRowLastColumn="0"/>
            </w:pPr>
            <w:r>
              <w:t>Select text and type your own content.</w:t>
            </w:r>
          </w:p>
        </w:tc>
      </w:tr>
      <w:tr w:rsidR="00473AE1" w:rsidRPr="009F4A45" w14:paraId="5B69A938" w14:textId="77777777" w:rsidTr="00473AE1">
        <w:tc>
          <w:tcPr>
            <w:cnfStyle w:val="001000000000" w:firstRow="0" w:lastRow="0" w:firstColumn="1" w:lastColumn="0" w:oddVBand="0" w:evenVBand="0" w:oddHBand="0" w:evenHBand="0" w:firstRowFirstColumn="0" w:firstRowLastColumn="0" w:lastRowFirstColumn="0" w:lastRowLastColumn="0"/>
            <w:tcW w:w="3828" w:type="dxa"/>
          </w:tcPr>
          <w:p w14:paraId="410A5F55" w14:textId="5992CACA" w:rsidR="00473AE1" w:rsidRDefault="00473AE1" w:rsidP="00473AE1">
            <w:r>
              <w:t>Website / Facebook / Twitter / other (if applicable)</w:t>
            </w:r>
          </w:p>
        </w:tc>
        <w:tc>
          <w:tcPr>
            <w:tcW w:w="5386" w:type="dxa"/>
          </w:tcPr>
          <w:p w14:paraId="45F82329" w14:textId="04642B7B" w:rsidR="00473AE1" w:rsidRPr="009F4A45" w:rsidRDefault="00B66B4C" w:rsidP="008A5204">
            <w:pPr>
              <w:cnfStyle w:val="000000000000" w:firstRow="0" w:lastRow="0" w:firstColumn="0" w:lastColumn="0" w:oddVBand="0" w:evenVBand="0" w:oddHBand="0" w:evenHBand="0" w:firstRowFirstColumn="0" w:firstRowLastColumn="0" w:lastRowFirstColumn="0" w:lastRowLastColumn="0"/>
            </w:pPr>
            <w:r>
              <w:t>Select text and type your own content.</w:t>
            </w:r>
          </w:p>
        </w:tc>
      </w:tr>
      <w:tr w:rsidR="00473AE1" w:rsidRPr="009F4A45" w14:paraId="7BD62D81" w14:textId="77777777" w:rsidTr="00473AE1">
        <w:tc>
          <w:tcPr>
            <w:cnfStyle w:val="001000000000" w:firstRow="0" w:lastRow="0" w:firstColumn="1" w:lastColumn="0" w:oddVBand="0" w:evenVBand="0" w:oddHBand="0" w:evenHBand="0" w:firstRowFirstColumn="0" w:firstRowLastColumn="0" w:lastRowFirstColumn="0" w:lastRowLastColumn="0"/>
            <w:tcW w:w="3828" w:type="dxa"/>
          </w:tcPr>
          <w:p w14:paraId="1C404C50" w14:textId="0CBAB6DA" w:rsidR="00473AE1" w:rsidRDefault="00473AE1" w:rsidP="00473AE1">
            <w:r>
              <w:t>Address</w:t>
            </w:r>
          </w:p>
        </w:tc>
        <w:tc>
          <w:tcPr>
            <w:tcW w:w="5386" w:type="dxa"/>
          </w:tcPr>
          <w:p w14:paraId="69BC675C" w14:textId="11E4CCA0" w:rsidR="00473AE1" w:rsidRPr="009F4A45" w:rsidRDefault="00B66B4C" w:rsidP="008A5204">
            <w:pPr>
              <w:cnfStyle w:val="000000000000" w:firstRow="0" w:lastRow="0" w:firstColumn="0" w:lastColumn="0" w:oddVBand="0" w:evenVBand="0" w:oddHBand="0" w:evenHBand="0" w:firstRowFirstColumn="0" w:firstRowLastColumn="0" w:lastRowFirstColumn="0" w:lastRowLastColumn="0"/>
            </w:pPr>
            <w:r>
              <w:t>Select text and type your own content.</w:t>
            </w:r>
          </w:p>
        </w:tc>
      </w:tr>
      <w:tr w:rsidR="00473AE1" w:rsidRPr="009F4A45" w14:paraId="15E617D0" w14:textId="77777777" w:rsidTr="00473AE1">
        <w:tc>
          <w:tcPr>
            <w:cnfStyle w:val="001000000000" w:firstRow="0" w:lastRow="0" w:firstColumn="1" w:lastColumn="0" w:oddVBand="0" w:evenVBand="0" w:oddHBand="0" w:evenHBand="0" w:firstRowFirstColumn="0" w:firstRowLastColumn="0" w:lastRowFirstColumn="0" w:lastRowLastColumn="0"/>
            <w:tcW w:w="3828" w:type="dxa"/>
          </w:tcPr>
          <w:p w14:paraId="25A3ED3C" w14:textId="17E11869" w:rsidR="00473AE1" w:rsidRDefault="00473AE1" w:rsidP="00473AE1">
            <w:r>
              <w:t>Postcode</w:t>
            </w:r>
          </w:p>
        </w:tc>
        <w:tc>
          <w:tcPr>
            <w:tcW w:w="5386" w:type="dxa"/>
          </w:tcPr>
          <w:p w14:paraId="1CD0EB78" w14:textId="118ADFC8" w:rsidR="00473AE1" w:rsidRPr="009F4A45" w:rsidRDefault="00B66B4C" w:rsidP="008A5204">
            <w:pPr>
              <w:cnfStyle w:val="000000000000" w:firstRow="0" w:lastRow="0" w:firstColumn="0" w:lastColumn="0" w:oddVBand="0" w:evenVBand="0" w:oddHBand="0" w:evenHBand="0" w:firstRowFirstColumn="0" w:firstRowLastColumn="0" w:lastRowFirstColumn="0" w:lastRowLastColumn="0"/>
            </w:pPr>
            <w:r>
              <w:t>Select text and type your own content.</w:t>
            </w:r>
          </w:p>
        </w:tc>
      </w:tr>
      <w:tr w:rsidR="00473AE1" w:rsidRPr="009F4A45" w14:paraId="4066DE25" w14:textId="77777777" w:rsidTr="00473AE1">
        <w:tc>
          <w:tcPr>
            <w:cnfStyle w:val="001000000000" w:firstRow="0" w:lastRow="0" w:firstColumn="1" w:lastColumn="0" w:oddVBand="0" w:evenVBand="0" w:oddHBand="0" w:evenHBand="0" w:firstRowFirstColumn="0" w:firstRowLastColumn="0" w:lastRowFirstColumn="0" w:lastRowLastColumn="0"/>
            <w:tcW w:w="3828" w:type="dxa"/>
          </w:tcPr>
          <w:p w14:paraId="6BDE9D20" w14:textId="39A97B7F" w:rsidR="00473AE1" w:rsidRDefault="00473AE1" w:rsidP="00473AE1">
            <w:r>
              <w:t>Landline phone number</w:t>
            </w:r>
          </w:p>
        </w:tc>
        <w:tc>
          <w:tcPr>
            <w:tcW w:w="5386" w:type="dxa"/>
          </w:tcPr>
          <w:p w14:paraId="563EC05F" w14:textId="17B7C457" w:rsidR="00473AE1" w:rsidRPr="009F4A45" w:rsidRDefault="00B66B4C" w:rsidP="008A5204">
            <w:pPr>
              <w:cnfStyle w:val="000000000000" w:firstRow="0" w:lastRow="0" w:firstColumn="0" w:lastColumn="0" w:oddVBand="0" w:evenVBand="0" w:oddHBand="0" w:evenHBand="0" w:firstRowFirstColumn="0" w:firstRowLastColumn="0" w:lastRowFirstColumn="0" w:lastRowLastColumn="0"/>
            </w:pPr>
            <w:r>
              <w:t>Select text and type your own content.</w:t>
            </w:r>
          </w:p>
        </w:tc>
      </w:tr>
      <w:tr w:rsidR="00473AE1" w:rsidRPr="009F4A45" w14:paraId="0C88FC79" w14:textId="77777777" w:rsidTr="00473AE1">
        <w:tc>
          <w:tcPr>
            <w:cnfStyle w:val="001000000000" w:firstRow="0" w:lastRow="0" w:firstColumn="1" w:lastColumn="0" w:oddVBand="0" w:evenVBand="0" w:oddHBand="0" w:evenHBand="0" w:firstRowFirstColumn="0" w:firstRowLastColumn="0" w:lastRowFirstColumn="0" w:lastRowLastColumn="0"/>
            <w:tcW w:w="3828" w:type="dxa"/>
          </w:tcPr>
          <w:p w14:paraId="32ECF4D3" w14:textId="7DE0CF11" w:rsidR="00473AE1" w:rsidRDefault="00473AE1" w:rsidP="00473AE1">
            <w:r>
              <w:lastRenderedPageBreak/>
              <w:t>Mobile phone number</w:t>
            </w:r>
          </w:p>
        </w:tc>
        <w:tc>
          <w:tcPr>
            <w:tcW w:w="5386" w:type="dxa"/>
          </w:tcPr>
          <w:p w14:paraId="47791E37" w14:textId="7FF3F86C" w:rsidR="00473AE1" w:rsidRPr="009F4A45" w:rsidRDefault="00B66B4C" w:rsidP="008A5204">
            <w:pPr>
              <w:cnfStyle w:val="000000000000" w:firstRow="0" w:lastRow="0" w:firstColumn="0" w:lastColumn="0" w:oddVBand="0" w:evenVBand="0" w:oddHBand="0" w:evenHBand="0" w:firstRowFirstColumn="0" w:firstRowLastColumn="0" w:lastRowFirstColumn="0" w:lastRowLastColumn="0"/>
            </w:pPr>
            <w:r>
              <w:t>Select text and type your own content.</w:t>
            </w:r>
          </w:p>
        </w:tc>
      </w:tr>
      <w:tr w:rsidR="00473AE1" w:rsidRPr="009F4A45" w14:paraId="5E15113F" w14:textId="77777777" w:rsidTr="00473AE1">
        <w:tc>
          <w:tcPr>
            <w:cnfStyle w:val="001000000000" w:firstRow="0" w:lastRow="0" w:firstColumn="1" w:lastColumn="0" w:oddVBand="0" w:evenVBand="0" w:oddHBand="0" w:evenHBand="0" w:firstRowFirstColumn="0" w:firstRowLastColumn="0" w:lastRowFirstColumn="0" w:lastRowLastColumn="0"/>
            <w:tcW w:w="3828" w:type="dxa"/>
          </w:tcPr>
          <w:p w14:paraId="151D0D3B" w14:textId="6DCCBB46" w:rsidR="00473AE1" w:rsidRDefault="00473AE1" w:rsidP="00473AE1">
            <w:r>
              <w:t>Email</w:t>
            </w:r>
          </w:p>
        </w:tc>
        <w:tc>
          <w:tcPr>
            <w:tcW w:w="5386" w:type="dxa"/>
          </w:tcPr>
          <w:p w14:paraId="1691451C" w14:textId="4D8E37A0" w:rsidR="00473AE1" w:rsidRPr="009F4A45" w:rsidRDefault="00B66B4C" w:rsidP="008A5204">
            <w:pPr>
              <w:cnfStyle w:val="000000000000" w:firstRow="0" w:lastRow="0" w:firstColumn="0" w:lastColumn="0" w:oddVBand="0" w:evenVBand="0" w:oddHBand="0" w:evenHBand="0" w:firstRowFirstColumn="0" w:firstRowLastColumn="0" w:lastRowFirstColumn="0" w:lastRowLastColumn="0"/>
            </w:pPr>
            <w:r>
              <w:t>Select text and type your own content.</w:t>
            </w:r>
          </w:p>
        </w:tc>
      </w:tr>
      <w:tr w:rsidR="00473AE1" w:rsidRPr="009F4A45" w14:paraId="15EB918A" w14:textId="77777777" w:rsidTr="00473AE1">
        <w:tc>
          <w:tcPr>
            <w:cnfStyle w:val="001000000000" w:firstRow="0" w:lastRow="0" w:firstColumn="1" w:lastColumn="0" w:oddVBand="0" w:evenVBand="0" w:oddHBand="0" w:evenHBand="0" w:firstRowFirstColumn="0" w:firstRowLastColumn="0" w:lastRowFirstColumn="0" w:lastRowLastColumn="0"/>
            <w:tcW w:w="3828" w:type="dxa"/>
          </w:tcPr>
          <w:p w14:paraId="648EB7D9" w14:textId="6C9F70EC" w:rsidR="00473AE1" w:rsidRDefault="00473AE1" w:rsidP="00473AE1">
            <w:r>
              <w:t>Business number (if applicable)</w:t>
            </w:r>
          </w:p>
        </w:tc>
        <w:tc>
          <w:tcPr>
            <w:tcW w:w="5386" w:type="dxa"/>
          </w:tcPr>
          <w:p w14:paraId="522FFC36" w14:textId="63F8E0A5" w:rsidR="00473AE1" w:rsidRPr="009F4A45" w:rsidRDefault="00B66B4C" w:rsidP="008A5204">
            <w:pPr>
              <w:cnfStyle w:val="000000000000" w:firstRow="0" w:lastRow="0" w:firstColumn="0" w:lastColumn="0" w:oddVBand="0" w:evenVBand="0" w:oddHBand="0" w:evenHBand="0" w:firstRowFirstColumn="0" w:firstRowLastColumn="0" w:lastRowFirstColumn="0" w:lastRowLastColumn="0"/>
            </w:pPr>
            <w:r>
              <w:t>Select text and type your own content.</w:t>
            </w:r>
          </w:p>
        </w:tc>
      </w:tr>
      <w:tr w:rsidR="00473AE1" w:rsidRPr="009F4A45" w14:paraId="0F4B3E18" w14:textId="77777777" w:rsidTr="00473AE1">
        <w:tc>
          <w:tcPr>
            <w:cnfStyle w:val="001000000000" w:firstRow="0" w:lastRow="0" w:firstColumn="1" w:lastColumn="0" w:oddVBand="0" w:evenVBand="0" w:oddHBand="0" w:evenHBand="0" w:firstRowFirstColumn="0" w:firstRowLastColumn="0" w:lastRowFirstColumn="0" w:lastRowLastColumn="0"/>
            <w:tcW w:w="3828" w:type="dxa"/>
          </w:tcPr>
          <w:p w14:paraId="4AF13E01" w14:textId="7D60CDB4" w:rsidR="00473AE1" w:rsidRDefault="00473AE1" w:rsidP="00473AE1">
            <w:r>
              <w:t>VAT registration number (if applicable)</w:t>
            </w:r>
          </w:p>
        </w:tc>
        <w:tc>
          <w:tcPr>
            <w:tcW w:w="5386" w:type="dxa"/>
          </w:tcPr>
          <w:p w14:paraId="23E47AE4" w14:textId="5DCF0CE1" w:rsidR="00473AE1" w:rsidRPr="009F4A45" w:rsidRDefault="00B66B4C" w:rsidP="008A5204">
            <w:pPr>
              <w:cnfStyle w:val="000000000000" w:firstRow="0" w:lastRow="0" w:firstColumn="0" w:lastColumn="0" w:oddVBand="0" w:evenVBand="0" w:oddHBand="0" w:evenHBand="0" w:firstRowFirstColumn="0" w:firstRowLastColumn="0" w:lastRowFirstColumn="0" w:lastRowLastColumn="0"/>
            </w:pPr>
            <w:r>
              <w:t>Select text and type your own content.</w:t>
            </w:r>
          </w:p>
        </w:tc>
      </w:tr>
    </w:tbl>
    <w:p w14:paraId="5C33312E" w14:textId="77777777" w:rsidR="00473AE1" w:rsidRDefault="00473AE1" w:rsidP="00473AE1"/>
    <w:p w14:paraId="1277732C" w14:textId="276DD453" w:rsidR="004228E7" w:rsidRDefault="004228E7" w:rsidP="004228E7">
      <w:pPr>
        <w:pStyle w:val="Heading3"/>
        <w:numPr>
          <w:ilvl w:val="0"/>
          <w:numId w:val="30"/>
        </w:numPr>
      </w:pPr>
      <w:r>
        <w:t>Is your organisation (please check box below)</w:t>
      </w:r>
    </w:p>
    <w:p w14:paraId="0B8A0DBE" w14:textId="24768062" w:rsidR="004228E7" w:rsidRDefault="004228E7" w:rsidP="004228E7">
      <w:pPr>
        <w:tabs>
          <w:tab w:val="left" w:pos="851"/>
          <w:tab w:val="left" w:pos="2694"/>
          <w:tab w:val="left" w:pos="4536"/>
        </w:tabs>
        <w:rPr>
          <w:rFonts w:ascii="Calibri" w:hAnsi="Calibri" w:cs="Calibri"/>
          <w:color w:val="50534C"/>
        </w:rPr>
      </w:pPr>
      <w:r w:rsidRPr="00772255">
        <w:rPr>
          <w:rFonts w:ascii="Arial" w:hAnsi="Arial" w:cs="Arial"/>
        </w:rPr>
        <w:tab/>
      </w:r>
      <w:sdt>
        <w:sdtPr>
          <w:rPr>
            <w:rFonts w:ascii="Arial" w:eastAsia="MS Gothic" w:hAnsi="Arial" w:cs="Arial"/>
            <w:color w:val="50534C"/>
          </w:rPr>
          <w:id w:val="1558280524"/>
          <w14:checkbox>
            <w14:checked w14:val="0"/>
            <w14:checkedState w14:val="2612" w14:font="MS Gothic"/>
            <w14:uncheckedState w14:val="2610" w14:font="MS Gothic"/>
          </w14:checkbox>
        </w:sdtPr>
        <w:sdtContent>
          <w:r>
            <w:rPr>
              <w:rFonts w:ascii="MS Gothic" w:eastAsia="MS Gothic" w:hAnsi="MS Gothic" w:cs="Arial" w:hint="eastAsia"/>
              <w:color w:val="50534C"/>
            </w:rPr>
            <w:t>☐</w:t>
          </w:r>
        </w:sdtContent>
      </w:sdt>
      <w:r>
        <w:rPr>
          <w:rFonts w:ascii="Arial" w:eastAsia="MS Gothic" w:hAnsi="Arial" w:cs="Arial"/>
        </w:rPr>
        <w:t xml:space="preserve"> </w:t>
      </w:r>
      <w:r w:rsidRPr="00B64B78">
        <w:rPr>
          <w:rFonts w:ascii="Calibri" w:hAnsi="Calibri" w:cs="Calibri"/>
          <w:color w:val="50534C"/>
        </w:rPr>
        <w:t>Public</w:t>
      </w:r>
      <w:r w:rsidRPr="00772255">
        <w:rPr>
          <w:rFonts w:ascii="Arial" w:hAnsi="Arial" w:cs="Arial"/>
        </w:rPr>
        <w:tab/>
      </w:r>
      <w:sdt>
        <w:sdtPr>
          <w:rPr>
            <w:rFonts w:ascii="Arial" w:eastAsia="MS Gothic" w:hAnsi="Arial" w:cs="Arial"/>
            <w:color w:val="50534C"/>
          </w:rPr>
          <w:id w:val="37174209"/>
          <w14:checkbox>
            <w14:checked w14:val="0"/>
            <w14:checkedState w14:val="2612" w14:font="MS Gothic"/>
            <w14:uncheckedState w14:val="2610" w14:font="MS Gothic"/>
          </w14:checkbox>
        </w:sdtPr>
        <w:sdtContent>
          <w:r>
            <w:rPr>
              <w:rFonts w:ascii="MS Gothic" w:eastAsia="MS Gothic" w:hAnsi="MS Gothic" w:cs="Arial" w:hint="eastAsia"/>
              <w:color w:val="50534C"/>
            </w:rPr>
            <w:t>☐</w:t>
          </w:r>
        </w:sdtContent>
      </w:sdt>
      <w:r>
        <w:rPr>
          <w:rFonts w:ascii="Arial" w:eastAsia="MS Gothic" w:hAnsi="Arial" w:cs="Arial"/>
        </w:rPr>
        <w:t xml:space="preserve"> </w:t>
      </w:r>
      <w:r w:rsidRPr="00B64B78">
        <w:rPr>
          <w:rFonts w:ascii="Calibri" w:hAnsi="Calibri" w:cs="Calibri"/>
          <w:color w:val="50534C"/>
        </w:rPr>
        <w:t>Privat</w:t>
      </w:r>
      <w:r>
        <w:rPr>
          <w:rFonts w:ascii="Calibri" w:hAnsi="Calibri" w:cs="Calibri"/>
          <w:color w:val="50534C"/>
        </w:rPr>
        <w:t>e business</w:t>
      </w:r>
      <w:r>
        <w:rPr>
          <w:rFonts w:ascii="Arial" w:hAnsi="Arial" w:cs="Arial"/>
        </w:rPr>
        <w:tab/>
      </w:r>
      <w:sdt>
        <w:sdtPr>
          <w:rPr>
            <w:rFonts w:ascii="Arial" w:eastAsia="MS Gothic" w:hAnsi="Arial" w:cs="Arial"/>
            <w:color w:val="50534C"/>
          </w:rPr>
          <w:id w:val="95916523"/>
          <w14:checkbox>
            <w14:checked w14:val="0"/>
            <w14:checkedState w14:val="2612" w14:font="MS Gothic"/>
            <w14:uncheckedState w14:val="2610" w14:font="MS Gothic"/>
          </w14:checkbox>
        </w:sdtPr>
        <w:sdtContent>
          <w:r>
            <w:rPr>
              <w:rFonts w:ascii="MS Gothic" w:eastAsia="MS Gothic" w:hAnsi="MS Gothic" w:cs="Arial" w:hint="eastAsia"/>
              <w:color w:val="50534C"/>
            </w:rPr>
            <w:t>☐</w:t>
          </w:r>
        </w:sdtContent>
      </w:sdt>
      <w:r>
        <w:rPr>
          <w:rFonts w:ascii="Arial" w:eastAsia="MS Gothic" w:hAnsi="Arial" w:cs="Arial"/>
        </w:rPr>
        <w:t xml:space="preserve"> </w:t>
      </w:r>
      <w:r w:rsidRPr="00B64B78">
        <w:rPr>
          <w:rFonts w:ascii="Calibri" w:hAnsi="Calibri" w:cs="Calibri"/>
          <w:color w:val="50534C"/>
        </w:rPr>
        <w:t>Voluntary</w:t>
      </w:r>
      <w:r>
        <w:rPr>
          <w:rFonts w:ascii="Calibri" w:hAnsi="Calibri" w:cs="Calibri"/>
          <w:color w:val="50534C"/>
        </w:rPr>
        <w:t>/charity/trust</w:t>
      </w:r>
      <w:r>
        <w:rPr>
          <w:rFonts w:ascii="Arial" w:hAnsi="Arial" w:cs="Arial"/>
        </w:rPr>
        <w:tab/>
      </w:r>
      <w:sdt>
        <w:sdtPr>
          <w:rPr>
            <w:rFonts w:ascii="Arial" w:eastAsia="MS Gothic" w:hAnsi="Arial" w:cs="Arial"/>
            <w:color w:val="50534C"/>
          </w:rPr>
          <w:id w:val="-190229603"/>
          <w14:checkbox>
            <w14:checked w14:val="0"/>
            <w14:checkedState w14:val="2612" w14:font="MS Gothic"/>
            <w14:uncheckedState w14:val="2610" w14:font="MS Gothic"/>
          </w14:checkbox>
        </w:sdtPr>
        <w:sdtContent>
          <w:r>
            <w:rPr>
              <w:rFonts w:ascii="MS Gothic" w:eastAsia="MS Gothic" w:hAnsi="MS Gothic" w:cs="Arial" w:hint="eastAsia"/>
              <w:color w:val="50534C"/>
            </w:rPr>
            <w:t>☐</w:t>
          </w:r>
        </w:sdtContent>
      </w:sdt>
      <w:r>
        <w:rPr>
          <w:rFonts w:ascii="Arial" w:eastAsia="MS Gothic" w:hAnsi="Arial" w:cs="Arial"/>
        </w:rPr>
        <w:t xml:space="preserve"> </w:t>
      </w:r>
      <w:r>
        <w:rPr>
          <w:rFonts w:ascii="Calibri" w:hAnsi="Calibri" w:cs="Calibri"/>
          <w:color w:val="50534C"/>
        </w:rPr>
        <w:t>Other</w:t>
      </w:r>
    </w:p>
    <w:p w14:paraId="4A3DF2B0" w14:textId="77777777" w:rsidR="004228E7" w:rsidRDefault="004228E7" w:rsidP="004228E7">
      <w:r w:rsidRPr="004228E7">
        <w:t>If Other, please describe the type of organisation:</w:t>
      </w:r>
    </w:p>
    <w:p w14:paraId="6C348D33" w14:textId="77777777" w:rsidR="004228E7" w:rsidRDefault="004228E7" w:rsidP="004228E7">
      <w:r>
        <w:rPr>
          <w:noProof/>
          <w:lang w:eastAsia="en-GB"/>
        </w:rPr>
        <mc:AlternateContent>
          <mc:Choice Requires="wps">
            <w:drawing>
              <wp:inline distT="0" distB="0" distL="0" distR="0" wp14:anchorId="6F383994" wp14:editId="5B05C4B2">
                <wp:extent cx="5932170" cy="1558925"/>
                <wp:effectExtent l="0" t="0" r="0" b="5080"/>
                <wp:docPr id="995779878" name="Text Box 995779878"/>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p w14:paraId="0B125398" w14:textId="77777777" w:rsidR="004228E7" w:rsidRDefault="004228E7" w:rsidP="004228E7">
                            <w:pPr>
                              <w:pStyle w:val="LightBox-DarkText"/>
                            </w:pPr>
                            <w:r>
                              <w:t>Select text and type your own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6F383994" id="_x0000_t202" coordsize="21600,21600" o:spt="202" path="m,l,21600r21600,l21600,xe">
                <v:stroke joinstyle="miter"/>
                <v:path gradientshapeok="t" o:connecttype="rect"/>
              </v:shapetype>
              <v:shape id="Text Box 995779878" o:spid="_x0000_s1026"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" fillcolor="#dfd6e9 [662]" stroked="f" strokeweight=".5pt">
                <v:textbox style="mso-fit-shape-to-text:t">
                  <w:txbxContent>
                    <w:p w14:paraId="0B125398" w14:textId="77777777" w:rsidR="004228E7" w:rsidRDefault="004228E7" w:rsidP="004228E7">
                      <w:pPr>
                        <w:pStyle w:val="LightBox-DarkText"/>
                      </w:pPr>
                      <w:r>
                        <w:t>Select text and type your own content.</w:t>
                      </w:r>
                    </w:p>
                  </w:txbxContent>
                </v:textbox>
                <w10:anchorlock/>
              </v:shape>
            </w:pict>
          </mc:Fallback>
        </mc:AlternateContent>
      </w:r>
    </w:p>
    <w:p w14:paraId="110B9F73" w14:textId="3AC167DC" w:rsidR="004228E7" w:rsidRDefault="004228E7" w:rsidP="004228E7">
      <w:pPr>
        <w:pStyle w:val="Heading3"/>
        <w:numPr>
          <w:ilvl w:val="0"/>
          <w:numId w:val="30"/>
        </w:numPr>
      </w:pPr>
      <w:r>
        <w:t>Are you applying in a partnership with another organisation(s)?</w:t>
      </w:r>
    </w:p>
    <w:p w14:paraId="234EA265" w14:textId="77777777" w:rsidR="004228E7" w:rsidRDefault="004228E7" w:rsidP="004228E7">
      <w:pPr>
        <w:tabs>
          <w:tab w:val="left" w:pos="851"/>
          <w:tab w:val="left" w:pos="2694"/>
        </w:tabs>
        <w:rPr>
          <w:rFonts w:cstheme="minorHAnsi"/>
          <w:color w:val="50534C"/>
        </w:rPr>
      </w:pPr>
      <w:r w:rsidRPr="00772255">
        <w:rPr>
          <w:rFonts w:ascii="Arial" w:hAnsi="Arial" w:cs="Arial"/>
        </w:rPr>
        <w:tab/>
      </w:r>
      <w:sdt>
        <w:sdtPr>
          <w:rPr>
            <w:rFonts w:ascii="Arial" w:eastAsia="MS Gothic" w:hAnsi="Arial" w:cs="Arial"/>
            <w:color w:val="50534C"/>
          </w:rPr>
          <w:id w:val="-1653216171"/>
          <w14:checkbox>
            <w14:checked w14:val="0"/>
            <w14:checkedState w14:val="2612" w14:font="MS Gothic"/>
            <w14:uncheckedState w14:val="2610" w14:font="MS Gothic"/>
          </w14:checkbox>
        </w:sdtPr>
        <w:sdtContent>
          <w:r>
            <w:rPr>
              <w:rFonts w:ascii="MS Gothic" w:eastAsia="MS Gothic" w:hAnsi="MS Gothic" w:cs="Arial" w:hint="eastAsia"/>
              <w:color w:val="50534C"/>
            </w:rPr>
            <w:t>☐</w:t>
          </w:r>
        </w:sdtContent>
      </w:sdt>
      <w:r>
        <w:rPr>
          <w:rFonts w:ascii="Arial" w:eastAsia="MS Gothic" w:hAnsi="Arial" w:cs="Arial"/>
        </w:rPr>
        <w:t xml:space="preserve"> </w:t>
      </w:r>
      <w:r w:rsidRPr="00AE1EFD">
        <w:rPr>
          <w:rFonts w:ascii="Calibri" w:hAnsi="Calibri" w:cs="Calibri"/>
          <w:color w:val="50534C"/>
        </w:rPr>
        <w:t>Yes</w:t>
      </w:r>
      <w:r w:rsidRPr="00772255">
        <w:rPr>
          <w:rFonts w:ascii="Arial" w:hAnsi="Arial" w:cs="Arial"/>
        </w:rPr>
        <w:tab/>
      </w:r>
      <w:sdt>
        <w:sdtPr>
          <w:rPr>
            <w:rFonts w:ascii="Arial" w:eastAsia="MS Gothic" w:hAnsi="Arial" w:cs="Arial"/>
            <w:color w:val="50534C"/>
          </w:rPr>
          <w:id w:val="-594709227"/>
          <w14:checkbox>
            <w14:checked w14:val="0"/>
            <w14:checkedState w14:val="2612" w14:font="MS Gothic"/>
            <w14:uncheckedState w14:val="2610" w14:font="MS Gothic"/>
          </w14:checkbox>
        </w:sdtPr>
        <w:sdtContent>
          <w:r>
            <w:rPr>
              <w:rFonts w:ascii="MS Gothic" w:eastAsia="MS Gothic" w:hAnsi="MS Gothic" w:cs="Arial" w:hint="eastAsia"/>
              <w:color w:val="50534C"/>
            </w:rPr>
            <w:t>☐</w:t>
          </w:r>
        </w:sdtContent>
      </w:sdt>
      <w:r>
        <w:rPr>
          <w:rFonts w:ascii="Arial" w:eastAsia="MS Gothic" w:hAnsi="Arial" w:cs="Arial"/>
        </w:rPr>
        <w:t xml:space="preserve"> </w:t>
      </w:r>
      <w:r w:rsidRPr="00AE1EFD">
        <w:rPr>
          <w:rFonts w:cstheme="minorHAnsi"/>
          <w:color w:val="50534C"/>
        </w:rPr>
        <w:t>No</w:t>
      </w:r>
    </w:p>
    <w:p w14:paraId="1AB8B737" w14:textId="77777777" w:rsidR="004228E7" w:rsidRPr="004228E7" w:rsidRDefault="004228E7" w:rsidP="004228E7">
      <w:r w:rsidRPr="004228E7">
        <w:t>If yes, please list the other partners who will be involved in the placement, summarising their role.</w:t>
      </w:r>
    </w:p>
    <w:p w14:paraId="1407F412" w14:textId="6CCB8A85" w:rsidR="004228E7" w:rsidRPr="006B55EC" w:rsidRDefault="004228E7" w:rsidP="006B55EC">
      <w:r>
        <w:rPr>
          <w:noProof/>
          <w:lang w:eastAsia="en-GB"/>
        </w:rPr>
        <mc:AlternateContent>
          <mc:Choice Requires="wps">
            <w:drawing>
              <wp:inline distT="0" distB="0" distL="0" distR="0" wp14:anchorId="44D8BC7D" wp14:editId="49C3D1F7">
                <wp:extent cx="5932170" cy="1558925"/>
                <wp:effectExtent l="0" t="0" r="0" b="5080"/>
                <wp:docPr id="1477952818" name="Text Box 1477952818"/>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p w14:paraId="7D1C13AF" w14:textId="77777777" w:rsidR="004228E7" w:rsidRDefault="004228E7" w:rsidP="004228E7">
                            <w:pPr>
                              <w:pStyle w:val="LightBox-DarkText"/>
                            </w:pPr>
                            <w:r>
                              <w:t>Select text and type your own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4D8BC7D" id="Text Box 1477952818" o:spid="_x0000_s1027"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" fillcolor="#dfd6e9 [662]" stroked="f" strokeweight=".5pt">
                <v:textbox style="mso-fit-shape-to-text:t">
                  <w:txbxContent>
                    <w:p w14:paraId="7D1C13AF" w14:textId="77777777" w:rsidR="004228E7" w:rsidRDefault="004228E7" w:rsidP="004228E7">
                      <w:pPr>
                        <w:pStyle w:val="LightBox-DarkText"/>
                      </w:pPr>
                      <w:r>
                        <w:t>Select text and type your own content.</w:t>
                      </w:r>
                    </w:p>
                  </w:txbxContent>
                </v:textbox>
                <w10:anchorlock/>
              </v:shape>
            </w:pict>
          </mc:Fallback>
        </mc:AlternateContent>
      </w:r>
    </w:p>
    <w:p w14:paraId="4A2C4C39" w14:textId="415700DA" w:rsidR="004228E7" w:rsidRPr="0001429A" w:rsidRDefault="004228E7" w:rsidP="004228E7">
      <w:pPr>
        <w:pStyle w:val="Heading3"/>
        <w:numPr>
          <w:ilvl w:val="0"/>
          <w:numId w:val="30"/>
        </w:numPr>
      </w:pPr>
      <w:r>
        <w:t xml:space="preserve">If you are </w:t>
      </w:r>
      <w:r w:rsidRPr="004228E7">
        <w:t>receiving funding directly from NatureScot , or have received funding from NatureScot in the past two years, please give details:</w:t>
      </w:r>
    </w:p>
    <w:p w14:paraId="60ED6577" w14:textId="43FD51E1" w:rsidR="00473AE1" w:rsidRDefault="006B55EC" w:rsidP="00473AE1">
      <w:pPr>
        <w:rPr>
          <w:rFonts w:asciiTheme="majorHAnsi" w:eastAsiaTheme="majorEastAsia" w:hAnsiTheme="majorHAnsi" w:cstheme="majorBidi"/>
          <w:b/>
          <w:color w:val="634581" w:themeColor="accent3"/>
          <w:sz w:val="36"/>
          <w:szCs w:val="36"/>
        </w:rPr>
      </w:pPr>
      <w:r>
        <w:rPr>
          <w:noProof/>
          <w:lang w:eastAsia="en-GB"/>
        </w:rPr>
        <mc:AlternateContent>
          <mc:Choice Requires="wps">
            <w:drawing>
              <wp:inline distT="0" distB="0" distL="0" distR="0" wp14:anchorId="683B0398" wp14:editId="3B05DCC6">
                <wp:extent cx="5932170" cy="1558925"/>
                <wp:effectExtent l="0" t="0" r="0" b="5080"/>
                <wp:docPr id="1609647499" name="Text Box 1609647499"/>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p w14:paraId="316327DF" w14:textId="77777777" w:rsidR="006B55EC" w:rsidRDefault="006B55EC" w:rsidP="006B55EC">
                            <w:pPr>
                              <w:pStyle w:val="LightBox-DarkText"/>
                            </w:pPr>
                            <w:r>
                              <w:t>Select text and type your own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83B0398" id="Text Box 1609647499" o:spid="_x0000_s1028"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" fillcolor="#dfd6e9 [662]" stroked="f" strokeweight=".5pt">
                <v:textbox style="mso-fit-shape-to-text:t">
                  <w:txbxContent>
                    <w:p w14:paraId="316327DF" w14:textId="77777777" w:rsidR="006B55EC" w:rsidRDefault="006B55EC" w:rsidP="006B55EC">
                      <w:pPr>
                        <w:pStyle w:val="LightBox-DarkText"/>
                      </w:pPr>
                      <w:r>
                        <w:t>Select text and type your own content.</w:t>
                      </w:r>
                    </w:p>
                  </w:txbxContent>
                </v:textbox>
                <w10:anchorlock/>
              </v:shape>
            </w:pict>
          </mc:Fallback>
        </mc:AlternateContent>
      </w:r>
    </w:p>
    <w:p w14:paraId="374C0D8B" w14:textId="77777777" w:rsidR="00772076" w:rsidRDefault="00772076">
      <w:pPr>
        <w:rPr>
          <w:rFonts w:asciiTheme="majorHAnsi" w:eastAsiaTheme="majorEastAsia" w:hAnsiTheme="majorHAnsi" w:cstheme="majorBidi"/>
          <w:b/>
          <w:color w:val="634581" w:themeColor="accent3"/>
          <w:sz w:val="36"/>
          <w:szCs w:val="36"/>
        </w:rPr>
      </w:pPr>
      <w:r>
        <w:br w:type="page"/>
      </w:r>
    </w:p>
    <w:p w14:paraId="496726D3" w14:textId="491EA27A" w:rsidR="006B55EC" w:rsidRPr="004464E8" w:rsidRDefault="006B55EC" w:rsidP="006B55EC">
      <w:pPr>
        <w:pStyle w:val="Heading2"/>
      </w:pPr>
      <w:r>
        <w:lastRenderedPageBreak/>
        <w:t>Section B – Your training placement proposal</w:t>
      </w:r>
    </w:p>
    <w:p w14:paraId="15493D81" w14:textId="6F8591AB" w:rsidR="006B55EC" w:rsidRDefault="006B55EC" w:rsidP="006B55EC">
      <w:r>
        <w:t xml:space="preserve">Please </w:t>
      </w:r>
      <w:r w:rsidR="00772076">
        <w:t xml:space="preserve">provide details </w:t>
      </w:r>
      <w:r>
        <w:t>about you</w:t>
      </w:r>
      <w:r w:rsidR="00772076">
        <w:t>r training placement proposals belo</w:t>
      </w:r>
      <w:r>
        <w:t>w.</w:t>
      </w:r>
    </w:p>
    <w:p w14:paraId="35C930F7" w14:textId="106FF51C" w:rsidR="006B55EC" w:rsidRPr="0001429A" w:rsidRDefault="006B55EC" w:rsidP="006B55EC">
      <w:pPr>
        <w:pStyle w:val="Heading3"/>
        <w:numPr>
          <w:ilvl w:val="0"/>
          <w:numId w:val="30"/>
        </w:numPr>
      </w:pPr>
      <w:bookmarkStart w:id="2" w:name="_Hlk171094686"/>
      <w:bookmarkStart w:id="3" w:name="_Hlk171094697"/>
      <w:r>
        <w:t>Placement description</w:t>
      </w:r>
    </w:p>
    <w:bookmarkEnd w:id="2"/>
    <w:p w14:paraId="2A862C08" w14:textId="6FE2C560" w:rsidR="006B55EC" w:rsidRDefault="006B55EC" w:rsidP="006B55EC">
      <w:r>
        <w:t>P</w:t>
      </w:r>
      <w:r w:rsidRPr="006B55EC">
        <w:t xml:space="preserve">lease </w:t>
      </w:r>
      <w:bookmarkEnd w:id="3"/>
      <w:r w:rsidRPr="006B55EC">
        <w:t>describe your training proposal summarising what you are going to offer following the format outlined in the Machine Operator Training – Assessment Framework. Please detail what outcomes you hope to achieve for your organisation and for the trainee, with specific reference to the Project Aims in the ‘Information for Applicants.’ We will ask you for further details in the questions below.</w:t>
      </w:r>
    </w:p>
    <w:p w14:paraId="46D19084" w14:textId="1DF572EB" w:rsidR="00772076" w:rsidRDefault="00772076" w:rsidP="006B55EC">
      <w:r>
        <w:rPr>
          <w:noProof/>
          <w:lang w:eastAsia="en-GB"/>
        </w:rPr>
        <mc:AlternateContent>
          <mc:Choice Requires="wps">
            <w:drawing>
              <wp:inline distT="0" distB="0" distL="0" distR="0" wp14:anchorId="6C466CBF" wp14:editId="64C6D13F">
                <wp:extent cx="5932170" cy="1558925"/>
                <wp:effectExtent l="0" t="0" r="0" b="5080"/>
                <wp:docPr id="1021039599" name="Text Box 1021039599"/>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p w14:paraId="70A1FDC7" w14:textId="77777777" w:rsidR="00772076" w:rsidRDefault="00772076" w:rsidP="00772076">
                            <w:pPr>
                              <w:pStyle w:val="LightBox-DarkText"/>
                            </w:pPr>
                            <w:r>
                              <w:t>Select text and type your own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C466CBF" id="Text Box 1021039599" o:spid="_x0000_s1029"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" fillcolor="#dfd6e9 [662]" stroked="f" strokeweight=".5pt">
                <v:textbox style="mso-fit-shape-to-text:t">
                  <w:txbxContent>
                    <w:p w14:paraId="70A1FDC7" w14:textId="77777777" w:rsidR="00772076" w:rsidRDefault="00772076" w:rsidP="00772076">
                      <w:pPr>
                        <w:pStyle w:val="LightBox-DarkText"/>
                      </w:pPr>
                      <w:r>
                        <w:t>Select text and type your own content.</w:t>
                      </w:r>
                    </w:p>
                  </w:txbxContent>
                </v:textbox>
                <w10:anchorlock/>
              </v:shape>
            </w:pict>
          </mc:Fallback>
        </mc:AlternateContent>
      </w:r>
    </w:p>
    <w:p w14:paraId="7C6E138E" w14:textId="2B019529" w:rsidR="00E21CD0" w:rsidRPr="0001429A" w:rsidRDefault="00E21CD0" w:rsidP="00E21CD0">
      <w:pPr>
        <w:pStyle w:val="Heading3"/>
        <w:numPr>
          <w:ilvl w:val="0"/>
          <w:numId w:val="30"/>
        </w:numPr>
      </w:pPr>
      <w:r>
        <w:t xml:space="preserve">Approximate Placement Start Date: </w:t>
      </w:r>
    </w:p>
    <w:p w14:paraId="4B37B8A6" w14:textId="72D3030B" w:rsidR="00772076" w:rsidRDefault="00E21CD0" w:rsidP="00E21CD0">
      <w:r>
        <w:rPr>
          <w:noProof/>
          <w:lang w:eastAsia="en-GB"/>
        </w:rPr>
        <mc:AlternateContent>
          <mc:Choice Requires="wps">
            <w:drawing>
              <wp:inline distT="0" distB="0" distL="0" distR="0" wp14:anchorId="2428A42D" wp14:editId="462F0A78">
                <wp:extent cx="5932170" cy="1558925"/>
                <wp:effectExtent l="0" t="0" r="0" b="5080"/>
                <wp:docPr id="819468409" name="Text Box 819468409"/>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p w14:paraId="57AEF3A9" w14:textId="77777777" w:rsidR="00E21CD0" w:rsidRDefault="00E21CD0" w:rsidP="00E21CD0">
                            <w:pPr>
                              <w:pStyle w:val="LightBox-DarkText"/>
                            </w:pPr>
                            <w:r>
                              <w:t>Select text and type your own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428A42D" id="Text Box 819468409" o:spid="_x0000_s1030"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" fillcolor="#dfd6e9 [662]" stroked="f" strokeweight=".5pt">
                <v:textbox style="mso-fit-shape-to-text:t">
                  <w:txbxContent>
                    <w:p w14:paraId="57AEF3A9" w14:textId="77777777" w:rsidR="00E21CD0" w:rsidRDefault="00E21CD0" w:rsidP="00E21CD0">
                      <w:pPr>
                        <w:pStyle w:val="LightBox-DarkText"/>
                      </w:pPr>
                      <w:r>
                        <w:t>Select text and type your own content.</w:t>
                      </w:r>
                    </w:p>
                  </w:txbxContent>
                </v:textbox>
                <w10:anchorlock/>
              </v:shape>
            </w:pict>
          </mc:Fallback>
        </mc:AlternateContent>
      </w:r>
    </w:p>
    <w:p w14:paraId="74140CDD" w14:textId="23BB8126" w:rsidR="00E21CD0" w:rsidRDefault="00E21CD0" w:rsidP="00E21CD0">
      <w:pPr>
        <w:pStyle w:val="Heading3"/>
        <w:numPr>
          <w:ilvl w:val="0"/>
          <w:numId w:val="30"/>
        </w:numPr>
      </w:pPr>
      <w:r>
        <w:t>Placement terms of employment</w:t>
      </w:r>
    </w:p>
    <w:tbl>
      <w:tblPr>
        <w:tblStyle w:val="NatureScot-Peatland-colour"/>
        <w:tblW w:w="0" w:type="auto"/>
        <w:tblLayout w:type="fixed"/>
        <w:tblLook w:val="06A0" w:firstRow="1" w:lastRow="0" w:firstColumn="1" w:lastColumn="0" w:noHBand="1" w:noVBand="1"/>
      </w:tblPr>
      <w:tblGrid>
        <w:gridCol w:w="3828"/>
        <w:gridCol w:w="5386"/>
      </w:tblGrid>
      <w:tr w:rsidR="00E21CD0" w14:paraId="391D6DB0" w14:textId="77777777" w:rsidTr="008A52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E35C685" w14:textId="77777777" w:rsidR="00E21CD0" w:rsidRDefault="00E21CD0" w:rsidP="008A5204">
            <w:r>
              <w:t>Title</w:t>
            </w:r>
          </w:p>
        </w:tc>
        <w:tc>
          <w:tcPr>
            <w:tcW w:w="5386" w:type="dxa"/>
          </w:tcPr>
          <w:p w14:paraId="500DB674" w14:textId="77777777" w:rsidR="00E21CD0" w:rsidRDefault="00E21CD0" w:rsidP="008A5204">
            <w:pPr>
              <w:cnfStyle w:val="100000000000" w:firstRow="1" w:lastRow="0" w:firstColumn="0" w:lastColumn="0" w:oddVBand="0" w:evenVBand="0" w:oddHBand="0" w:evenHBand="0" w:firstRowFirstColumn="0" w:firstRowLastColumn="0" w:lastRowFirstColumn="0" w:lastRowLastColumn="0"/>
            </w:pPr>
            <w:r>
              <w:t>Applicant to complete this column</w:t>
            </w:r>
          </w:p>
        </w:tc>
      </w:tr>
      <w:tr w:rsidR="00E21CD0" w:rsidRPr="009F4A45" w14:paraId="33537AD5" w14:textId="77777777" w:rsidTr="008A5204">
        <w:tc>
          <w:tcPr>
            <w:cnfStyle w:val="001000000000" w:firstRow="0" w:lastRow="0" w:firstColumn="1" w:lastColumn="0" w:oddVBand="0" w:evenVBand="0" w:oddHBand="0" w:evenHBand="0" w:firstRowFirstColumn="0" w:firstRowLastColumn="0" w:lastRowFirstColumn="0" w:lastRowLastColumn="0"/>
            <w:tcW w:w="3828" w:type="dxa"/>
          </w:tcPr>
          <w:p w14:paraId="3905C1D8" w14:textId="79D1AC2C" w:rsidR="00E21CD0" w:rsidRPr="009F4A45" w:rsidRDefault="00E21CD0" w:rsidP="008A5204">
            <w:r>
              <w:t xml:space="preserve">Number of hours per week </w:t>
            </w:r>
          </w:p>
        </w:tc>
        <w:tc>
          <w:tcPr>
            <w:tcW w:w="5386" w:type="dxa"/>
          </w:tcPr>
          <w:p w14:paraId="2CEA4B32" w14:textId="77777777" w:rsidR="00E21CD0" w:rsidRPr="009F4A45" w:rsidRDefault="00E21CD0" w:rsidP="008A5204">
            <w:pPr>
              <w:cnfStyle w:val="000000000000" w:firstRow="0" w:lastRow="0" w:firstColumn="0" w:lastColumn="0" w:oddVBand="0" w:evenVBand="0" w:oddHBand="0" w:evenHBand="0" w:firstRowFirstColumn="0" w:firstRowLastColumn="0" w:lastRowFirstColumn="0" w:lastRowLastColumn="0"/>
            </w:pPr>
            <w:r>
              <w:t>Select text and type your own content.</w:t>
            </w:r>
          </w:p>
        </w:tc>
      </w:tr>
      <w:tr w:rsidR="006B7344" w:rsidRPr="009F4A45" w14:paraId="521F381C" w14:textId="77777777" w:rsidTr="008A5204">
        <w:tc>
          <w:tcPr>
            <w:cnfStyle w:val="001000000000" w:firstRow="0" w:lastRow="0" w:firstColumn="1" w:lastColumn="0" w:oddVBand="0" w:evenVBand="0" w:oddHBand="0" w:evenHBand="0" w:firstRowFirstColumn="0" w:firstRowLastColumn="0" w:lastRowFirstColumn="0" w:lastRowLastColumn="0"/>
            <w:tcW w:w="3828" w:type="dxa"/>
          </w:tcPr>
          <w:p w14:paraId="4E852A61" w14:textId="7183AB96" w:rsidR="006B7344" w:rsidRDefault="006B7344" w:rsidP="006B7344">
            <w:r>
              <w:t>Normal working pattern, e.g. Monday – Friday 9-5 / flexible</w:t>
            </w:r>
          </w:p>
        </w:tc>
        <w:tc>
          <w:tcPr>
            <w:tcW w:w="5386" w:type="dxa"/>
          </w:tcPr>
          <w:p w14:paraId="65B7AAC5" w14:textId="52F21F6E" w:rsidR="006B7344" w:rsidRDefault="006B7344" w:rsidP="006B7344">
            <w:pPr>
              <w:cnfStyle w:val="000000000000" w:firstRow="0" w:lastRow="0" w:firstColumn="0" w:lastColumn="0" w:oddVBand="0" w:evenVBand="0" w:oddHBand="0" w:evenHBand="0" w:firstRowFirstColumn="0" w:firstRowLastColumn="0" w:lastRowFirstColumn="0" w:lastRowLastColumn="0"/>
            </w:pPr>
            <w:r>
              <w:t>Select text and type your own content.</w:t>
            </w:r>
          </w:p>
        </w:tc>
      </w:tr>
      <w:tr w:rsidR="006B7344" w:rsidRPr="009F4A45" w14:paraId="3286DBB1" w14:textId="77777777" w:rsidTr="008A5204">
        <w:tc>
          <w:tcPr>
            <w:cnfStyle w:val="001000000000" w:firstRow="0" w:lastRow="0" w:firstColumn="1" w:lastColumn="0" w:oddVBand="0" w:evenVBand="0" w:oddHBand="0" w:evenHBand="0" w:firstRowFirstColumn="0" w:firstRowLastColumn="0" w:lastRowFirstColumn="0" w:lastRowLastColumn="0"/>
            <w:tcW w:w="3828" w:type="dxa"/>
          </w:tcPr>
          <w:p w14:paraId="14FFF654" w14:textId="25D40045" w:rsidR="006B7344" w:rsidRDefault="006B7344" w:rsidP="006B7344">
            <w:r>
              <w:t>Expected location</w:t>
            </w:r>
          </w:p>
        </w:tc>
        <w:tc>
          <w:tcPr>
            <w:tcW w:w="5386" w:type="dxa"/>
          </w:tcPr>
          <w:p w14:paraId="3A999F73" w14:textId="186A05E6" w:rsidR="006B7344" w:rsidRDefault="006B7344" w:rsidP="006B7344">
            <w:pPr>
              <w:cnfStyle w:val="000000000000" w:firstRow="0" w:lastRow="0" w:firstColumn="0" w:lastColumn="0" w:oddVBand="0" w:evenVBand="0" w:oddHBand="0" w:evenHBand="0" w:firstRowFirstColumn="0" w:firstRowLastColumn="0" w:lastRowFirstColumn="0" w:lastRowLastColumn="0"/>
            </w:pPr>
            <w:r>
              <w:t>Select text and type your own content.</w:t>
            </w:r>
          </w:p>
        </w:tc>
      </w:tr>
      <w:tr w:rsidR="006B7344" w:rsidRPr="009F4A45" w14:paraId="36B9E8C0" w14:textId="77777777" w:rsidTr="008A5204">
        <w:tc>
          <w:tcPr>
            <w:cnfStyle w:val="001000000000" w:firstRow="0" w:lastRow="0" w:firstColumn="1" w:lastColumn="0" w:oddVBand="0" w:evenVBand="0" w:oddHBand="0" w:evenHBand="0" w:firstRowFirstColumn="0" w:firstRowLastColumn="0" w:lastRowFirstColumn="0" w:lastRowLastColumn="0"/>
            <w:tcW w:w="3828" w:type="dxa"/>
          </w:tcPr>
          <w:p w14:paraId="3404C7F7" w14:textId="6E0E7233" w:rsidR="006B7344" w:rsidRDefault="006B7344" w:rsidP="006B7344">
            <w:r>
              <w:t>Other – add any other details on the conditions for employment for the trainee.</w:t>
            </w:r>
          </w:p>
        </w:tc>
        <w:tc>
          <w:tcPr>
            <w:tcW w:w="5386" w:type="dxa"/>
          </w:tcPr>
          <w:p w14:paraId="36780DE5" w14:textId="1BC7C535" w:rsidR="006B7344" w:rsidRDefault="006B7344" w:rsidP="006B7344">
            <w:pPr>
              <w:cnfStyle w:val="000000000000" w:firstRow="0" w:lastRow="0" w:firstColumn="0" w:lastColumn="0" w:oddVBand="0" w:evenVBand="0" w:oddHBand="0" w:evenHBand="0" w:firstRowFirstColumn="0" w:firstRowLastColumn="0" w:lastRowFirstColumn="0" w:lastRowLastColumn="0"/>
            </w:pPr>
            <w:r>
              <w:t>Select text and type your own content.</w:t>
            </w:r>
          </w:p>
        </w:tc>
      </w:tr>
    </w:tbl>
    <w:p w14:paraId="2788B31A" w14:textId="6BC42113" w:rsidR="00E21CD0" w:rsidRPr="00E21CD0" w:rsidRDefault="00E21CD0" w:rsidP="00E21CD0"/>
    <w:p w14:paraId="0895FD6B" w14:textId="769F47B7" w:rsidR="006B7344" w:rsidRDefault="006B7344" w:rsidP="006B7344">
      <w:pPr>
        <w:pStyle w:val="Heading3"/>
        <w:numPr>
          <w:ilvl w:val="0"/>
          <w:numId w:val="30"/>
        </w:numPr>
      </w:pPr>
      <w:r>
        <w:t>Please confirm that the placement will meet the following criteria</w:t>
      </w:r>
    </w:p>
    <w:p w14:paraId="331606FD" w14:textId="77777777" w:rsidR="006B7344" w:rsidRDefault="006B7344" w:rsidP="006B7344">
      <w:pPr>
        <w:tabs>
          <w:tab w:val="left" w:pos="851"/>
          <w:tab w:val="left" w:pos="2694"/>
        </w:tabs>
        <w:spacing w:after="200" w:line="276" w:lineRule="auto"/>
        <w:ind w:left="360"/>
        <w:rPr>
          <w:rFonts w:ascii="Calibri" w:eastAsia="Calibri" w:hAnsi="Calibri" w:cs="Calibri"/>
          <w:color w:val="50534C"/>
        </w:rPr>
      </w:pPr>
      <w:r w:rsidRPr="006B7344">
        <w:t>Trainee is resident in Scotland</w:t>
      </w:r>
      <w:r w:rsidRPr="006B7344">
        <w:tab/>
      </w:r>
      <w:r w:rsidRPr="006B7344">
        <w:rPr>
          <w:rFonts w:ascii="Calibri" w:eastAsia="Calibri" w:hAnsi="Calibri" w:cs="Calibri"/>
          <w:color w:val="50534C"/>
        </w:rPr>
        <w:tab/>
      </w:r>
      <w:r w:rsidRPr="006B7344">
        <w:rPr>
          <w:rFonts w:ascii="Calibri" w:eastAsia="Calibri" w:hAnsi="Calibri" w:cs="Calibri"/>
          <w:color w:val="50534C"/>
        </w:rPr>
        <w:tab/>
      </w:r>
      <w:r w:rsidRPr="006B7344">
        <w:rPr>
          <w:rFonts w:ascii="Calibri" w:eastAsia="Calibri" w:hAnsi="Calibri" w:cs="Calibri"/>
          <w:color w:val="50534C"/>
        </w:rPr>
        <w:tab/>
      </w:r>
      <w:r w:rsidRPr="006B7344">
        <w:rPr>
          <w:rFonts w:ascii="Calibri" w:eastAsia="Calibri" w:hAnsi="Calibri" w:cs="Calibri"/>
          <w:color w:val="50534C"/>
        </w:rPr>
        <w:tab/>
      </w:r>
      <w:r w:rsidRPr="006B7344">
        <w:rPr>
          <w:rFonts w:ascii="Calibri" w:eastAsia="Calibri" w:hAnsi="Calibri" w:cs="Calibri"/>
          <w:color w:val="50534C"/>
        </w:rPr>
        <w:tab/>
      </w:r>
      <w:r w:rsidRPr="006B7344">
        <w:rPr>
          <w:rFonts w:ascii="Calibri" w:eastAsia="Calibri" w:hAnsi="Calibri" w:cs="Calibri"/>
          <w:color w:val="50534C"/>
        </w:rPr>
        <w:tab/>
      </w:r>
      <w:bookmarkStart w:id="4" w:name="_Hlk141453759"/>
      <w:sdt>
        <w:sdtPr>
          <w:rPr>
            <w:rFonts w:ascii="Arial" w:eastAsia="MS Gothic" w:hAnsi="Arial" w:cs="Arial"/>
            <w:color w:val="50534C"/>
          </w:rPr>
          <w:id w:val="-1105424875"/>
          <w14:checkbox>
            <w14:checked w14:val="0"/>
            <w14:checkedState w14:val="2612" w14:font="MS Gothic"/>
            <w14:uncheckedState w14:val="2610" w14:font="MS Gothic"/>
          </w14:checkbox>
        </w:sdtPr>
        <w:sdtContent>
          <w:r w:rsidRPr="006B7344">
            <w:rPr>
              <w:rFonts w:ascii="Arial" w:eastAsia="MS Gothic" w:hAnsi="Arial" w:cs="Arial" w:hint="eastAsia"/>
              <w:color w:val="50534C"/>
            </w:rPr>
            <w:t>☐</w:t>
          </w:r>
        </w:sdtContent>
      </w:sdt>
      <w:r w:rsidRPr="006B7344">
        <w:rPr>
          <w:rFonts w:ascii="Arial" w:eastAsia="MS Gothic" w:hAnsi="Arial" w:cs="Arial"/>
          <w:color w:val="auto"/>
        </w:rPr>
        <w:t xml:space="preserve"> </w:t>
      </w:r>
      <w:r w:rsidRPr="006B7344">
        <w:rPr>
          <w:rFonts w:ascii="Calibri" w:eastAsia="Calibri" w:hAnsi="Calibri" w:cs="Calibri"/>
          <w:color w:val="50534C"/>
        </w:rPr>
        <w:t>Yes</w:t>
      </w:r>
      <w:bookmarkEnd w:id="4"/>
    </w:p>
    <w:p w14:paraId="387EB4B2" w14:textId="6D98F952" w:rsidR="006B7344" w:rsidRPr="006B7344" w:rsidRDefault="006B7344" w:rsidP="006B7344">
      <w:pPr>
        <w:tabs>
          <w:tab w:val="left" w:pos="851"/>
          <w:tab w:val="left" w:pos="2694"/>
        </w:tabs>
        <w:spacing w:after="200" w:line="276" w:lineRule="auto"/>
        <w:ind w:left="360"/>
        <w:rPr>
          <w:rFonts w:ascii="Arial" w:eastAsia="Calibri" w:hAnsi="Arial" w:cs="Arial"/>
          <w:color w:val="auto"/>
        </w:rPr>
      </w:pPr>
      <w:r w:rsidRPr="006B7344">
        <w:t xml:space="preserve">Trainee is not a current or past employee of your business </w:t>
      </w:r>
      <w:r>
        <w:br/>
      </w:r>
      <w:r w:rsidRPr="006B7344">
        <w:t>or a family member</w:t>
      </w:r>
      <w:r w:rsidRPr="006B7344">
        <w:tab/>
      </w:r>
      <w:r w:rsidRPr="006B7344">
        <w:rPr>
          <w:rFonts w:ascii="Calibri" w:eastAsia="Calibri" w:hAnsi="Calibri" w:cs="Calibri"/>
          <w:color w:val="50534C"/>
        </w:rPr>
        <w:tab/>
      </w:r>
      <w:r w:rsidRPr="006B7344">
        <w:rPr>
          <w:rFonts w:ascii="Calibri" w:eastAsia="Calibri" w:hAnsi="Calibri" w:cs="Calibri"/>
          <w:color w:val="50534C"/>
        </w:rPr>
        <w:tab/>
      </w:r>
      <w:r w:rsidRPr="006B7344">
        <w:rPr>
          <w:rFonts w:ascii="Calibri" w:eastAsia="Calibri" w:hAnsi="Calibri" w:cs="Calibri"/>
          <w:color w:val="50534C"/>
        </w:rPr>
        <w:tab/>
      </w:r>
      <w:r w:rsidRPr="006B7344">
        <w:rPr>
          <w:rFonts w:ascii="Calibri" w:eastAsia="Calibri" w:hAnsi="Calibri" w:cs="Calibri"/>
          <w:color w:val="50534C"/>
        </w:rPr>
        <w:tab/>
      </w:r>
      <w:r w:rsidRPr="006B7344">
        <w:rPr>
          <w:rFonts w:ascii="Calibri" w:eastAsia="Calibri" w:hAnsi="Calibri" w:cs="Calibri"/>
          <w:color w:val="50534C"/>
        </w:rPr>
        <w:tab/>
      </w:r>
      <w:r w:rsidRPr="006B7344">
        <w:rPr>
          <w:rFonts w:ascii="Calibri" w:eastAsia="Calibri" w:hAnsi="Calibri" w:cs="Calibri"/>
          <w:color w:val="50534C"/>
        </w:rPr>
        <w:tab/>
      </w:r>
      <w:r w:rsidRPr="006B7344">
        <w:rPr>
          <w:rFonts w:ascii="Calibri" w:eastAsia="Calibri" w:hAnsi="Calibri" w:cs="Calibri"/>
          <w:color w:val="50534C"/>
        </w:rPr>
        <w:tab/>
      </w:r>
      <w:r w:rsidRPr="006B7344">
        <w:rPr>
          <w:rFonts w:ascii="Calibri" w:eastAsia="Calibri" w:hAnsi="Calibri" w:cs="Calibri"/>
          <w:color w:val="50534C"/>
        </w:rPr>
        <w:tab/>
      </w:r>
      <w:sdt>
        <w:sdtPr>
          <w:rPr>
            <w:rFonts w:ascii="Arial" w:eastAsia="MS Gothic" w:hAnsi="Arial" w:cs="Arial"/>
            <w:color w:val="50534C"/>
          </w:rPr>
          <w:id w:val="-2094469157"/>
          <w14:checkbox>
            <w14:checked w14:val="0"/>
            <w14:checkedState w14:val="2612" w14:font="MS Gothic"/>
            <w14:uncheckedState w14:val="2610" w14:font="MS Gothic"/>
          </w14:checkbox>
        </w:sdtPr>
        <w:sdtContent>
          <w:r w:rsidRPr="006B7344">
            <w:rPr>
              <w:rFonts w:ascii="Arial" w:eastAsia="MS Gothic" w:hAnsi="Arial" w:cs="Arial" w:hint="eastAsia"/>
              <w:color w:val="50534C"/>
            </w:rPr>
            <w:t>☐</w:t>
          </w:r>
        </w:sdtContent>
      </w:sdt>
      <w:r w:rsidRPr="006B7344">
        <w:rPr>
          <w:rFonts w:ascii="Arial" w:eastAsia="MS Gothic" w:hAnsi="Arial" w:cs="Arial"/>
          <w:color w:val="auto"/>
        </w:rPr>
        <w:t xml:space="preserve"> </w:t>
      </w:r>
      <w:r w:rsidRPr="006B7344">
        <w:rPr>
          <w:rFonts w:ascii="Calibri" w:eastAsia="Calibri" w:hAnsi="Calibri" w:cs="Calibri"/>
          <w:color w:val="50534C"/>
        </w:rPr>
        <w:t>Yes</w:t>
      </w:r>
      <w:r w:rsidRPr="006B7344">
        <w:rPr>
          <w:rFonts w:ascii="Calibri" w:eastAsia="Calibri" w:hAnsi="Calibri" w:cs="Calibri"/>
          <w:color w:val="50534C"/>
        </w:rPr>
        <w:tab/>
      </w:r>
      <w:r w:rsidRPr="006B7344">
        <w:rPr>
          <w:rFonts w:ascii="Arial" w:eastAsia="Calibri" w:hAnsi="Arial" w:cs="Arial"/>
          <w:color w:val="auto"/>
        </w:rPr>
        <w:tab/>
      </w:r>
    </w:p>
    <w:p w14:paraId="6FE6E029" w14:textId="77777777" w:rsidR="006B7344" w:rsidRPr="006B7344" w:rsidRDefault="006B7344" w:rsidP="006B7344">
      <w:pPr>
        <w:tabs>
          <w:tab w:val="left" w:pos="851"/>
          <w:tab w:val="left" w:pos="2694"/>
        </w:tabs>
        <w:spacing w:after="200" w:line="276" w:lineRule="auto"/>
        <w:ind w:left="360"/>
        <w:rPr>
          <w:rFonts w:ascii="Arial" w:eastAsia="Calibri" w:hAnsi="Arial" w:cs="Arial"/>
          <w:color w:val="auto"/>
        </w:rPr>
      </w:pPr>
      <w:r w:rsidRPr="006B7344">
        <w:t>Payment to the trainee of £120/day will be made</w:t>
      </w:r>
      <w:r w:rsidRPr="006B7344">
        <w:tab/>
      </w:r>
      <w:r w:rsidRPr="006B7344">
        <w:rPr>
          <w:rFonts w:ascii="Arial" w:eastAsia="Calibri" w:hAnsi="Arial" w:cs="Arial"/>
          <w:color w:val="auto"/>
        </w:rPr>
        <w:tab/>
      </w:r>
      <w:r w:rsidRPr="006B7344">
        <w:rPr>
          <w:rFonts w:ascii="Arial" w:eastAsia="Calibri" w:hAnsi="Arial" w:cs="Arial"/>
          <w:color w:val="auto"/>
        </w:rPr>
        <w:tab/>
      </w:r>
      <w:r w:rsidRPr="006B7344">
        <w:rPr>
          <w:rFonts w:ascii="Arial" w:eastAsia="Calibri" w:hAnsi="Arial" w:cs="Arial"/>
          <w:color w:val="auto"/>
        </w:rPr>
        <w:tab/>
      </w:r>
      <w:sdt>
        <w:sdtPr>
          <w:rPr>
            <w:rFonts w:ascii="Arial" w:eastAsia="MS Gothic" w:hAnsi="Arial" w:cs="Arial"/>
            <w:color w:val="50534C"/>
          </w:rPr>
          <w:id w:val="-892040139"/>
          <w14:checkbox>
            <w14:checked w14:val="0"/>
            <w14:checkedState w14:val="2612" w14:font="MS Gothic"/>
            <w14:uncheckedState w14:val="2610" w14:font="MS Gothic"/>
          </w14:checkbox>
        </w:sdtPr>
        <w:sdtContent>
          <w:r w:rsidRPr="006B7344">
            <w:rPr>
              <w:rFonts w:ascii="Arial" w:eastAsia="MS Gothic" w:hAnsi="Arial" w:cs="Arial" w:hint="eastAsia"/>
              <w:color w:val="50534C"/>
            </w:rPr>
            <w:t>☐</w:t>
          </w:r>
        </w:sdtContent>
      </w:sdt>
      <w:r w:rsidRPr="006B7344">
        <w:rPr>
          <w:rFonts w:ascii="Arial" w:eastAsia="MS Gothic" w:hAnsi="Arial" w:cs="Arial"/>
          <w:color w:val="auto"/>
        </w:rPr>
        <w:t xml:space="preserve"> </w:t>
      </w:r>
      <w:r w:rsidRPr="006B7344">
        <w:rPr>
          <w:rFonts w:ascii="Calibri" w:eastAsia="Calibri" w:hAnsi="Calibri" w:cs="Calibri"/>
          <w:color w:val="50534C"/>
        </w:rPr>
        <w:t>Yes</w:t>
      </w:r>
      <w:r w:rsidRPr="006B7344">
        <w:rPr>
          <w:rFonts w:ascii="Calibri" w:eastAsia="Calibri" w:hAnsi="Calibri" w:cs="Calibri"/>
          <w:color w:val="50534C"/>
        </w:rPr>
        <w:tab/>
      </w:r>
      <w:r w:rsidRPr="006B7344">
        <w:rPr>
          <w:rFonts w:ascii="Arial" w:eastAsia="Calibri" w:hAnsi="Arial" w:cs="Arial"/>
          <w:color w:val="auto"/>
        </w:rPr>
        <w:tab/>
      </w:r>
    </w:p>
    <w:p w14:paraId="4632BCC8" w14:textId="77777777" w:rsidR="004228E7" w:rsidRDefault="004228E7" w:rsidP="00473AE1">
      <w:pPr>
        <w:rPr>
          <w:rFonts w:asciiTheme="majorHAnsi" w:eastAsiaTheme="majorEastAsia" w:hAnsiTheme="majorHAnsi" w:cstheme="majorBidi"/>
          <w:b/>
          <w:color w:val="634581" w:themeColor="accent3"/>
          <w:sz w:val="36"/>
          <w:szCs w:val="36"/>
        </w:rPr>
      </w:pPr>
    </w:p>
    <w:p w14:paraId="27F14769" w14:textId="2356CB01" w:rsidR="00332050" w:rsidRPr="0001429A" w:rsidRDefault="00332050" w:rsidP="00332050">
      <w:pPr>
        <w:pStyle w:val="Heading3"/>
        <w:numPr>
          <w:ilvl w:val="0"/>
          <w:numId w:val="30"/>
        </w:numPr>
      </w:pPr>
      <w:r>
        <w:lastRenderedPageBreak/>
        <w:t>Advertising</w:t>
      </w:r>
    </w:p>
    <w:p w14:paraId="70326A4F" w14:textId="42BF994C" w:rsidR="00332050" w:rsidRDefault="00332050" w:rsidP="00332050">
      <w:r w:rsidRPr="00332050">
        <w:t xml:space="preserve">Please indicate how/where you plan to advertise the training placement. </w:t>
      </w:r>
      <w:r w:rsidR="005E63D6">
        <w:br/>
      </w:r>
      <w:r w:rsidRPr="00332050">
        <w:t>(NatureScot may be able to help with or advice on this, but you must provide contact details for applications and manage the recruitment process.)</w:t>
      </w:r>
    </w:p>
    <w:p w14:paraId="0E1C65AA" w14:textId="77777777" w:rsidR="005E63D6" w:rsidRDefault="00332050">
      <w:r>
        <w:rPr>
          <w:noProof/>
          <w:lang w:eastAsia="en-GB"/>
        </w:rPr>
        <mc:AlternateContent>
          <mc:Choice Requires="wps">
            <w:drawing>
              <wp:inline distT="0" distB="0" distL="0" distR="0" wp14:anchorId="361CC144" wp14:editId="082F15A3">
                <wp:extent cx="5932170" cy="1558925"/>
                <wp:effectExtent l="0" t="0" r="0" b="5080"/>
                <wp:docPr id="513841990" name="Text Box 513841990"/>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p w14:paraId="7CC09788" w14:textId="77777777" w:rsidR="00332050" w:rsidRDefault="00332050" w:rsidP="00332050">
                            <w:pPr>
                              <w:pStyle w:val="LightBox-DarkText"/>
                            </w:pPr>
                            <w:r>
                              <w:t>Select text and type your own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61CC144" id="Text Box 513841990" o:spid="_x0000_s1031"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" fillcolor="#dfd6e9 [662]" stroked="f" strokeweight=".5pt">
                <v:textbox style="mso-fit-shape-to-text:t">
                  <w:txbxContent>
                    <w:p w14:paraId="7CC09788" w14:textId="77777777" w:rsidR="00332050" w:rsidRDefault="00332050" w:rsidP="00332050">
                      <w:pPr>
                        <w:pStyle w:val="LightBox-DarkText"/>
                      </w:pPr>
                      <w:r>
                        <w:t>Select text and type your own content.</w:t>
                      </w:r>
                    </w:p>
                  </w:txbxContent>
                </v:textbox>
                <w10:anchorlock/>
              </v:shape>
            </w:pict>
          </mc:Fallback>
        </mc:AlternateContent>
      </w:r>
    </w:p>
    <w:p w14:paraId="379F0261" w14:textId="0A11AC9E" w:rsidR="005E63D6" w:rsidRPr="0001429A" w:rsidRDefault="005E63D6" w:rsidP="005E63D6">
      <w:pPr>
        <w:pStyle w:val="Heading3"/>
        <w:numPr>
          <w:ilvl w:val="0"/>
          <w:numId w:val="30"/>
        </w:numPr>
      </w:pPr>
      <w:r>
        <w:t xml:space="preserve"> Rol</w:t>
      </w:r>
      <w:r w:rsidR="002D6C66">
        <w:t>e</w:t>
      </w:r>
      <w:r>
        <w:t xml:space="preserve"> requirements</w:t>
      </w:r>
    </w:p>
    <w:p w14:paraId="2D6B635C" w14:textId="1B062700" w:rsidR="002D6C66" w:rsidRPr="002D6C66" w:rsidRDefault="002D6C66" w:rsidP="002D6C66">
      <w:r w:rsidRPr="002D6C66">
        <w:t xml:space="preserve">Please describe the role requirements of the placement trainee(s) including their responsibilities, tasks, and work-based experience that they will undertake during the placement, in the form of information you would provide to potential applicants for the placement. </w:t>
      </w:r>
    </w:p>
    <w:p w14:paraId="762C0937" w14:textId="77777777" w:rsidR="007461DB" w:rsidRDefault="005E63D6">
      <w:r>
        <w:rPr>
          <w:noProof/>
          <w:lang w:eastAsia="en-GB"/>
        </w:rPr>
        <mc:AlternateContent>
          <mc:Choice Requires="wps">
            <w:drawing>
              <wp:inline distT="0" distB="0" distL="0" distR="0" wp14:anchorId="775082D3" wp14:editId="66B7CA04">
                <wp:extent cx="5932170" cy="1558925"/>
                <wp:effectExtent l="0" t="0" r="0" b="5080"/>
                <wp:docPr id="144111576" name="Text Box 144111576"/>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p w14:paraId="6B0B37AA" w14:textId="77777777" w:rsidR="005E63D6" w:rsidRDefault="005E63D6" w:rsidP="005E63D6">
                            <w:pPr>
                              <w:pStyle w:val="LightBox-DarkText"/>
                            </w:pPr>
                            <w:r>
                              <w:t>Select text and type your own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75082D3" id="Text Box 144111576" o:spid="_x0000_s1032"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" fillcolor="#dfd6e9 [662]" stroked="f" strokeweight=".5pt">
                <v:textbox style="mso-fit-shape-to-text:t">
                  <w:txbxContent>
                    <w:p w14:paraId="6B0B37AA" w14:textId="77777777" w:rsidR="005E63D6" w:rsidRDefault="005E63D6" w:rsidP="005E63D6">
                      <w:pPr>
                        <w:pStyle w:val="LightBox-DarkText"/>
                      </w:pPr>
                      <w:r>
                        <w:t>Select text and type your own content.</w:t>
                      </w:r>
                    </w:p>
                  </w:txbxContent>
                </v:textbox>
                <w10:anchorlock/>
              </v:shape>
            </w:pict>
          </mc:Fallback>
        </mc:AlternateContent>
      </w:r>
    </w:p>
    <w:p w14:paraId="7C04AEA9" w14:textId="429F49C1" w:rsidR="007461DB" w:rsidRPr="0001429A" w:rsidRDefault="007461DB" w:rsidP="007461DB">
      <w:pPr>
        <w:pStyle w:val="Heading3"/>
        <w:numPr>
          <w:ilvl w:val="0"/>
          <w:numId w:val="30"/>
        </w:numPr>
      </w:pPr>
      <w:r>
        <w:t xml:space="preserve"> Person specification</w:t>
      </w:r>
    </w:p>
    <w:p w14:paraId="33A993EA" w14:textId="53031660" w:rsidR="007461DB" w:rsidRPr="002D6C66" w:rsidRDefault="007461DB" w:rsidP="007461DB">
      <w:r w:rsidRPr="007461DB">
        <w:t>Please describe the type of person you will be looking for the trainee placement, i.e. person specification, including the criteria that you will use to assess applicants’ suitability for the placement.</w:t>
      </w:r>
    </w:p>
    <w:p w14:paraId="4CEC56B1" w14:textId="77777777" w:rsidR="007461DB" w:rsidRDefault="007461DB" w:rsidP="007461DB">
      <w:r>
        <w:rPr>
          <w:noProof/>
          <w:lang w:eastAsia="en-GB"/>
        </w:rPr>
        <mc:AlternateContent>
          <mc:Choice Requires="wps">
            <w:drawing>
              <wp:inline distT="0" distB="0" distL="0" distR="0" wp14:anchorId="21C6AE67" wp14:editId="5E1D60AF">
                <wp:extent cx="5932170" cy="1558925"/>
                <wp:effectExtent l="0" t="0" r="0" b="5080"/>
                <wp:docPr id="1966723949" name="Text Box 1966723949"/>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p w14:paraId="1D785F7B" w14:textId="77777777" w:rsidR="007461DB" w:rsidRDefault="007461DB" w:rsidP="007461DB">
                            <w:pPr>
                              <w:pStyle w:val="LightBox-DarkText"/>
                            </w:pPr>
                            <w:r>
                              <w:t>Select text and type your own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1C6AE67" id="Text Box 1966723949" o:spid="_x0000_s1033"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" fillcolor="#dfd6e9 [662]" stroked="f" strokeweight=".5pt">
                <v:textbox style="mso-fit-shape-to-text:t">
                  <w:txbxContent>
                    <w:p w14:paraId="1D785F7B" w14:textId="77777777" w:rsidR="007461DB" w:rsidRDefault="007461DB" w:rsidP="007461DB">
                      <w:pPr>
                        <w:pStyle w:val="LightBox-DarkText"/>
                      </w:pPr>
                      <w:r>
                        <w:t>Select text and type your own content.</w:t>
                      </w:r>
                    </w:p>
                  </w:txbxContent>
                </v:textbox>
                <w10:anchorlock/>
              </v:shape>
            </w:pict>
          </mc:Fallback>
        </mc:AlternateContent>
      </w:r>
    </w:p>
    <w:p w14:paraId="1B1C9D52" w14:textId="285C13C3" w:rsidR="00434FDA" w:rsidRPr="0001429A" w:rsidRDefault="00434FDA" w:rsidP="00434FDA">
      <w:pPr>
        <w:pStyle w:val="Heading3"/>
        <w:numPr>
          <w:ilvl w:val="0"/>
          <w:numId w:val="30"/>
        </w:numPr>
      </w:pPr>
      <w:r>
        <w:t xml:space="preserve"> Information for Applicants</w:t>
      </w:r>
    </w:p>
    <w:p w14:paraId="79936891" w14:textId="15555595" w:rsidR="00434FDA" w:rsidRDefault="00434FDA" w:rsidP="00434FDA">
      <w:r w:rsidRPr="00434FDA">
        <w:t>Please select which skills, as set out in the ‘Information for Applicants’ guidance and the Machine Operator Training – Assessment Framework will be enhanced as part of your placement proposal: (check all that apply).</w:t>
      </w:r>
    </w:p>
    <w:p w14:paraId="70147112" w14:textId="77777777" w:rsidR="00434FDA" w:rsidRPr="00566E2E" w:rsidRDefault="00434FDA" w:rsidP="00434FDA">
      <w:pPr>
        <w:spacing w:after="120"/>
        <w:contextualSpacing/>
        <w:rPr>
          <w:rFonts w:ascii="Calibri" w:eastAsia="Arial" w:hAnsi="Calibri" w:cs="Calibri"/>
          <w:color w:val="50534C"/>
        </w:rPr>
      </w:pPr>
      <w:r>
        <w:rPr>
          <w:rFonts w:ascii="Calibri" w:eastAsia="Arial" w:hAnsi="Calibri" w:cs="Calibri"/>
          <w:color w:val="50534C"/>
        </w:rPr>
        <w:t>Skills</w:t>
      </w:r>
      <w:r w:rsidRPr="006669B8">
        <w:rPr>
          <w:rFonts w:ascii="Calibri" w:eastAsia="Arial" w:hAnsi="Calibri" w:cs="Calibri"/>
          <w:color w:val="50534C"/>
        </w:rPr>
        <w:t>:</w:t>
      </w:r>
      <w:r w:rsidRPr="002A4F8F">
        <w:rPr>
          <w:rFonts w:ascii="Arial" w:eastAsia="Arial" w:hAnsi="Arial" w:cs="Arial"/>
        </w:rPr>
        <w:tab/>
      </w:r>
      <w:r w:rsidRPr="002A4F8F">
        <w:rPr>
          <w:rFonts w:ascii="Arial" w:eastAsia="Arial" w:hAnsi="Arial" w:cs="Arial"/>
        </w:rPr>
        <w:tab/>
      </w:r>
      <w:r w:rsidRPr="002A4F8F">
        <w:rPr>
          <w:rFonts w:ascii="Arial" w:eastAsia="Arial" w:hAnsi="Arial" w:cs="Arial"/>
        </w:rPr>
        <w:tab/>
      </w:r>
      <w:r w:rsidRPr="002A4F8F">
        <w:rPr>
          <w:rFonts w:ascii="Arial" w:eastAsia="Arial" w:hAnsi="Arial" w:cs="Arial"/>
        </w:rPr>
        <w:tab/>
      </w:r>
    </w:p>
    <w:p w14:paraId="5B42BC5E" w14:textId="77777777" w:rsidR="00434FDA" w:rsidRPr="004708A4" w:rsidRDefault="00434FDA" w:rsidP="00434FDA">
      <w:pPr>
        <w:spacing w:after="120"/>
        <w:ind w:left="360"/>
        <w:contextualSpacing/>
        <w:rPr>
          <w:rFonts w:eastAsia="Arial" w:cstheme="minorHAnsi"/>
          <w:sz w:val="8"/>
          <w:szCs w:val="8"/>
        </w:rPr>
      </w:pPr>
    </w:p>
    <w:p w14:paraId="2A4153AB" w14:textId="77777777" w:rsidR="00434FDA" w:rsidRPr="00434FDA" w:rsidRDefault="00000000" w:rsidP="00434FDA">
      <w:sdt>
        <w:sdtPr>
          <w:id w:val="-362672773"/>
          <w14:checkbox>
            <w14:checked w14:val="0"/>
            <w14:checkedState w14:val="2612" w14:font="MS Gothic"/>
            <w14:uncheckedState w14:val="2610" w14:font="MS Gothic"/>
          </w14:checkbox>
        </w:sdtPr>
        <w:sdtContent>
          <w:r w:rsidR="00434FDA" w:rsidRPr="00434FDA">
            <w:rPr>
              <w:rFonts w:ascii="Segoe UI Symbol" w:hAnsi="Segoe UI Symbol" w:cs="Segoe UI Symbol"/>
            </w:rPr>
            <w:t>☐</w:t>
          </w:r>
        </w:sdtContent>
      </w:sdt>
      <w:r w:rsidR="00434FDA" w:rsidRPr="00434FDA">
        <w:t xml:space="preserve"> Drain blocking and reprofiling (peat dams and plastic piling)</w:t>
      </w:r>
    </w:p>
    <w:p w14:paraId="273381B8" w14:textId="77777777" w:rsidR="00434FDA" w:rsidRPr="00434FDA" w:rsidRDefault="00000000" w:rsidP="00434FDA">
      <w:sdt>
        <w:sdtPr>
          <w:id w:val="1800876669"/>
          <w14:checkbox>
            <w14:checked w14:val="0"/>
            <w14:checkedState w14:val="2612" w14:font="MS Gothic"/>
            <w14:uncheckedState w14:val="2610" w14:font="MS Gothic"/>
          </w14:checkbox>
        </w:sdtPr>
        <w:sdtContent>
          <w:r w:rsidR="00434FDA" w:rsidRPr="00434FDA">
            <w:rPr>
              <w:rFonts w:ascii="Segoe UI Symbol" w:hAnsi="Segoe UI Symbol" w:cs="Segoe UI Symbol"/>
            </w:rPr>
            <w:t>☐</w:t>
          </w:r>
        </w:sdtContent>
      </w:sdt>
      <w:r w:rsidR="00434FDA" w:rsidRPr="00434FDA">
        <w:t xml:space="preserve"> Wave-damming and zipping </w:t>
      </w:r>
      <w:r w:rsidR="00434FDA" w:rsidRPr="00434FDA">
        <w:tab/>
      </w:r>
      <w:r w:rsidR="00434FDA" w:rsidRPr="00434FDA">
        <w:tab/>
      </w:r>
      <w:r w:rsidR="00434FDA" w:rsidRPr="00434FDA">
        <w:tab/>
      </w:r>
      <w:r w:rsidR="00434FDA" w:rsidRPr="00434FDA">
        <w:tab/>
      </w:r>
      <w:r w:rsidR="00434FDA" w:rsidRPr="00434FDA">
        <w:tab/>
      </w:r>
    </w:p>
    <w:p w14:paraId="7E0424F7" w14:textId="77777777" w:rsidR="00434FDA" w:rsidRPr="00434FDA" w:rsidRDefault="00000000" w:rsidP="00434FDA">
      <w:sdt>
        <w:sdtPr>
          <w:id w:val="1190033424"/>
          <w14:checkbox>
            <w14:checked w14:val="0"/>
            <w14:checkedState w14:val="2612" w14:font="MS Gothic"/>
            <w14:uncheckedState w14:val="2610" w14:font="MS Gothic"/>
          </w14:checkbox>
        </w:sdtPr>
        <w:sdtContent>
          <w:r w:rsidR="00434FDA" w:rsidRPr="00434FDA">
            <w:rPr>
              <w:rFonts w:ascii="Segoe UI Symbol" w:hAnsi="Segoe UI Symbol" w:cs="Segoe UI Symbol"/>
            </w:rPr>
            <w:t>☐</w:t>
          </w:r>
        </w:sdtContent>
      </w:sdt>
      <w:r w:rsidR="00434FDA" w:rsidRPr="00434FDA">
        <w:t xml:space="preserve"> Reprofiling of hagg and peat bank</w:t>
      </w:r>
      <w:r w:rsidR="00434FDA" w:rsidRPr="00434FDA">
        <w:tab/>
      </w:r>
      <w:r w:rsidR="00434FDA" w:rsidRPr="00434FDA">
        <w:tab/>
      </w:r>
      <w:r w:rsidR="00434FDA" w:rsidRPr="00434FDA">
        <w:tab/>
      </w:r>
      <w:r w:rsidR="00434FDA" w:rsidRPr="00434FDA">
        <w:tab/>
      </w:r>
      <w:r w:rsidR="00434FDA" w:rsidRPr="00434FDA">
        <w:tab/>
      </w:r>
    </w:p>
    <w:p w14:paraId="000B0F9F" w14:textId="77777777" w:rsidR="00434FDA" w:rsidRPr="00434FDA" w:rsidRDefault="00000000" w:rsidP="00434FDA">
      <w:sdt>
        <w:sdtPr>
          <w:id w:val="1785225977"/>
          <w14:checkbox>
            <w14:checked w14:val="0"/>
            <w14:checkedState w14:val="2612" w14:font="MS Gothic"/>
            <w14:uncheckedState w14:val="2610" w14:font="MS Gothic"/>
          </w14:checkbox>
        </w:sdtPr>
        <w:sdtContent>
          <w:r w:rsidR="00434FDA" w:rsidRPr="00434FDA">
            <w:rPr>
              <w:rFonts w:ascii="Segoe UI Symbol" w:hAnsi="Segoe UI Symbol" w:cs="Segoe UI Symbol"/>
            </w:rPr>
            <w:t>☐</w:t>
          </w:r>
        </w:sdtContent>
      </w:sdt>
      <w:r w:rsidR="00434FDA" w:rsidRPr="00434FDA">
        <w:t xml:space="preserve"> Reprofile and block erosion gullies </w:t>
      </w:r>
    </w:p>
    <w:p w14:paraId="4362EBDA" w14:textId="77777777" w:rsidR="00434FDA" w:rsidRPr="00434FDA" w:rsidRDefault="00000000" w:rsidP="00434FDA">
      <w:sdt>
        <w:sdtPr>
          <w:id w:val="959536760"/>
          <w14:checkbox>
            <w14:checked w14:val="0"/>
            <w14:checkedState w14:val="2612" w14:font="MS Gothic"/>
            <w14:uncheckedState w14:val="2610" w14:font="MS Gothic"/>
          </w14:checkbox>
        </w:sdtPr>
        <w:sdtContent>
          <w:r w:rsidR="00434FDA" w:rsidRPr="00434FDA">
            <w:rPr>
              <w:rFonts w:ascii="Segoe UI Symbol" w:hAnsi="Segoe UI Symbol" w:cs="Segoe UI Symbol"/>
            </w:rPr>
            <w:t>☐</w:t>
          </w:r>
        </w:sdtContent>
      </w:sdt>
      <w:r w:rsidR="00434FDA" w:rsidRPr="00434FDA">
        <w:t xml:space="preserve"> Surface and deep bunding </w:t>
      </w:r>
    </w:p>
    <w:p w14:paraId="05A01716" w14:textId="77777777" w:rsidR="00434FDA" w:rsidRPr="00434FDA" w:rsidRDefault="00000000" w:rsidP="00434FDA">
      <w:sdt>
        <w:sdtPr>
          <w:id w:val="-1719116737"/>
          <w14:checkbox>
            <w14:checked w14:val="0"/>
            <w14:checkedState w14:val="2612" w14:font="MS Gothic"/>
            <w14:uncheckedState w14:val="2610" w14:font="MS Gothic"/>
          </w14:checkbox>
        </w:sdtPr>
        <w:sdtContent>
          <w:r w:rsidR="00434FDA" w:rsidRPr="00434FDA">
            <w:rPr>
              <w:rFonts w:ascii="Segoe UI Symbol" w:hAnsi="Segoe UI Symbol" w:cs="Segoe UI Symbol"/>
            </w:rPr>
            <w:t>☐</w:t>
          </w:r>
        </w:sdtContent>
      </w:sdt>
      <w:r w:rsidR="00434FDA" w:rsidRPr="00434FDA">
        <w:t xml:space="preserve"> Forest to bog rewetting</w:t>
      </w:r>
      <w:r w:rsidR="00434FDA" w:rsidRPr="00434FDA">
        <w:tab/>
      </w:r>
    </w:p>
    <w:p w14:paraId="59EEFC79" w14:textId="77777777" w:rsidR="00434FDA" w:rsidRDefault="00000000" w:rsidP="00434FDA">
      <w:sdt>
        <w:sdtPr>
          <w:id w:val="-595411187"/>
          <w14:checkbox>
            <w14:checked w14:val="0"/>
            <w14:checkedState w14:val="2612" w14:font="MS Gothic"/>
            <w14:uncheckedState w14:val="2610" w14:font="MS Gothic"/>
          </w14:checkbox>
        </w:sdtPr>
        <w:sdtContent>
          <w:r w:rsidR="00434FDA" w:rsidRPr="00434FDA">
            <w:rPr>
              <w:rFonts w:ascii="Segoe UI Symbol" w:hAnsi="Segoe UI Symbol" w:cs="Segoe UI Symbol"/>
            </w:rPr>
            <w:t>☐</w:t>
          </w:r>
        </w:sdtContent>
      </w:sdt>
      <w:r w:rsidR="00434FDA" w:rsidRPr="00434FDA">
        <w:t xml:space="preserve"> Other </w:t>
      </w:r>
    </w:p>
    <w:p w14:paraId="214718CC" w14:textId="77777777" w:rsidR="00434FDA" w:rsidRDefault="00434FDA" w:rsidP="00434FDA"/>
    <w:p w14:paraId="5A3CCB10" w14:textId="77777777" w:rsidR="00434FDA" w:rsidRDefault="00434FDA">
      <w:r>
        <w:br w:type="page"/>
      </w:r>
    </w:p>
    <w:p w14:paraId="16CB645E" w14:textId="15F0BD4A" w:rsidR="00434FDA" w:rsidRPr="002D6C66" w:rsidRDefault="00434FDA" w:rsidP="00434FDA">
      <w:r w:rsidRPr="00434FDA">
        <w:lastRenderedPageBreak/>
        <w:t>If ‘Other,’ please describe the skill(s):</w:t>
      </w:r>
    </w:p>
    <w:p w14:paraId="393820EA" w14:textId="77777777" w:rsidR="00434FDA" w:rsidRDefault="00434FDA" w:rsidP="00434FDA">
      <w:r>
        <w:rPr>
          <w:noProof/>
          <w:lang w:eastAsia="en-GB"/>
        </w:rPr>
        <mc:AlternateContent>
          <mc:Choice Requires="wps">
            <w:drawing>
              <wp:inline distT="0" distB="0" distL="0" distR="0" wp14:anchorId="39537A23" wp14:editId="52817558">
                <wp:extent cx="5932170" cy="1558925"/>
                <wp:effectExtent l="0" t="0" r="0" b="5080"/>
                <wp:docPr id="484210927" name="Text Box 484210927"/>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p w14:paraId="6BB06480" w14:textId="77777777" w:rsidR="00434FDA" w:rsidRDefault="00434FDA" w:rsidP="00434FDA">
                            <w:pPr>
                              <w:pStyle w:val="LightBox-DarkText"/>
                            </w:pPr>
                            <w:r>
                              <w:t>Select text and type your own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9537A23" id="Text Box 484210927" o:spid="_x0000_s1034"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" fillcolor="#dfd6e9 [662]" stroked="f" strokeweight=".5pt">
                <v:textbox style="mso-fit-shape-to-text:t">
                  <w:txbxContent>
                    <w:p w14:paraId="6BB06480" w14:textId="77777777" w:rsidR="00434FDA" w:rsidRDefault="00434FDA" w:rsidP="00434FDA">
                      <w:pPr>
                        <w:pStyle w:val="LightBox-DarkText"/>
                      </w:pPr>
                      <w:r>
                        <w:t>Select text and type your own content.</w:t>
                      </w:r>
                    </w:p>
                  </w:txbxContent>
                </v:textbox>
                <w10:anchorlock/>
              </v:shape>
            </w:pict>
          </mc:Fallback>
        </mc:AlternateContent>
      </w:r>
    </w:p>
    <w:p w14:paraId="376B1AB3" w14:textId="1432E437" w:rsidR="00434FDA" w:rsidRPr="0001429A" w:rsidRDefault="00434FDA" w:rsidP="00434FDA">
      <w:pPr>
        <w:pStyle w:val="Heading3"/>
        <w:numPr>
          <w:ilvl w:val="0"/>
          <w:numId w:val="30"/>
        </w:numPr>
      </w:pPr>
      <w:r>
        <w:t xml:space="preserve"> Mentoring arrangements</w:t>
      </w:r>
    </w:p>
    <w:p w14:paraId="502EC1D7" w14:textId="3F567B2D" w:rsidR="00C21F2E" w:rsidRDefault="00C21F2E" w:rsidP="00434FDA">
      <w:r>
        <w:t xml:space="preserve">Please provide brief details of the skills and experience of the business </w:t>
      </w:r>
      <w:r w:rsidR="00155628">
        <w:t xml:space="preserve">enabling you </w:t>
      </w:r>
      <w:r>
        <w:t>to provide mentoring on the techniques selected (short CVs of the mentor(s) can be attached if you wish).</w:t>
      </w:r>
    </w:p>
    <w:p w14:paraId="2B379A27" w14:textId="0EC5AA9B" w:rsidR="00434FDA" w:rsidRDefault="00434FDA" w:rsidP="00434FDA">
      <w:r w:rsidRPr="00434FDA">
        <w:t>Please briefly outline what mentoring arrangements will be provided for the placement trainee, and what arrangements there will be for monitoring, feedback and formal assessment between the mentor and the trainee and vice versa.</w:t>
      </w:r>
      <w:r w:rsidR="00F10400">
        <w:t xml:space="preserve"> </w:t>
      </w:r>
    </w:p>
    <w:p w14:paraId="17E5A9E3" w14:textId="77777777" w:rsidR="00434FDA" w:rsidRDefault="00434FDA" w:rsidP="00434FDA">
      <w:r>
        <w:rPr>
          <w:noProof/>
          <w:lang w:eastAsia="en-GB"/>
        </w:rPr>
        <mc:AlternateContent>
          <mc:Choice Requires="wps">
            <w:drawing>
              <wp:inline distT="0" distB="0" distL="0" distR="0" wp14:anchorId="3D9A57B5" wp14:editId="65239DA8">
                <wp:extent cx="5932170" cy="1558925"/>
                <wp:effectExtent l="0" t="0" r="0" b="5080"/>
                <wp:docPr id="1541615058" name="Text Box 1541615058"/>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p w14:paraId="332CDEE5" w14:textId="77777777" w:rsidR="00434FDA" w:rsidRDefault="00434FDA" w:rsidP="00434FDA">
                            <w:pPr>
                              <w:pStyle w:val="LightBox-DarkText"/>
                            </w:pPr>
                            <w:r>
                              <w:t>Select text and type your own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D9A57B5" id="Text Box 1541615058" o:spid="_x0000_s1035"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" fillcolor="#dfd6e9 [662]" stroked="f" strokeweight=".5pt">
                <v:textbox style="mso-fit-shape-to-text:t">
                  <w:txbxContent>
                    <w:p w14:paraId="332CDEE5" w14:textId="77777777" w:rsidR="00434FDA" w:rsidRDefault="00434FDA" w:rsidP="00434FDA">
                      <w:pPr>
                        <w:pStyle w:val="LightBox-DarkText"/>
                      </w:pPr>
                      <w:r>
                        <w:t>Select text and type your own content.</w:t>
                      </w:r>
                    </w:p>
                  </w:txbxContent>
                </v:textbox>
                <w10:anchorlock/>
              </v:shape>
            </w:pict>
          </mc:Fallback>
        </mc:AlternateContent>
      </w:r>
    </w:p>
    <w:p w14:paraId="42379AF7" w14:textId="7DFFB72C" w:rsidR="00434FDA" w:rsidRPr="0001429A" w:rsidRDefault="00434FDA" w:rsidP="00434FDA">
      <w:pPr>
        <w:pStyle w:val="Heading3"/>
        <w:numPr>
          <w:ilvl w:val="0"/>
          <w:numId w:val="30"/>
        </w:numPr>
      </w:pPr>
      <w:r>
        <w:t xml:space="preserve"> Accreditation</w:t>
      </w:r>
    </w:p>
    <w:p w14:paraId="0815A948" w14:textId="627BDBD8" w:rsidR="00434FDA" w:rsidRDefault="00434FDA" w:rsidP="00434FDA">
      <w:r>
        <w:t>W</w:t>
      </w:r>
      <w:r w:rsidRPr="00434FDA">
        <w:t>ill your trainee require to become CPCS/CSCS/NPORS accredited?</w:t>
      </w:r>
    </w:p>
    <w:p w14:paraId="5EA39816" w14:textId="77777777" w:rsidR="00434FDA" w:rsidRPr="00434FDA" w:rsidRDefault="00000000" w:rsidP="00434FDA">
      <w:sdt>
        <w:sdtPr>
          <w:id w:val="769136871"/>
          <w14:checkbox>
            <w14:checked w14:val="0"/>
            <w14:checkedState w14:val="2612" w14:font="MS Gothic"/>
            <w14:uncheckedState w14:val="2610" w14:font="MS Gothic"/>
          </w14:checkbox>
        </w:sdtPr>
        <w:sdtContent>
          <w:r w:rsidR="00434FDA" w:rsidRPr="00434FDA">
            <w:rPr>
              <w:rFonts w:ascii="Segoe UI Symbol" w:hAnsi="Segoe UI Symbol" w:cs="Segoe UI Symbol"/>
            </w:rPr>
            <w:t>☐</w:t>
          </w:r>
        </w:sdtContent>
      </w:sdt>
      <w:r w:rsidR="00434FDA" w:rsidRPr="00434FDA">
        <w:t xml:space="preserve"> Yes</w:t>
      </w:r>
      <w:r w:rsidR="00434FDA" w:rsidRPr="00434FDA">
        <w:tab/>
      </w:r>
      <w:sdt>
        <w:sdtPr>
          <w:id w:val="-1687826239"/>
          <w14:checkbox>
            <w14:checked w14:val="0"/>
            <w14:checkedState w14:val="2612" w14:font="MS Gothic"/>
            <w14:uncheckedState w14:val="2610" w14:font="MS Gothic"/>
          </w14:checkbox>
        </w:sdtPr>
        <w:sdtContent>
          <w:r w:rsidR="00434FDA" w:rsidRPr="00434FDA">
            <w:rPr>
              <w:rFonts w:ascii="Segoe UI Symbol" w:hAnsi="Segoe UI Symbol" w:cs="Segoe UI Symbol"/>
            </w:rPr>
            <w:t>☐</w:t>
          </w:r>
        </w:sdtContent>
      </w:sdt>
      <w:r w:rsidR="00434FDA" w:rsidRPr="00434FDA">
        <w:t xml:space="preserve"> No</w:t>
      </w:r>
    </w:p>
    <w:p w14:paraId="48076467" w14:textId="25F50130" w:rsidR="00434FDA" w:rsidRDefault="00434FDA" w:rsidP="00434FDA">
      <w:r w:rsidRPr="00434FDA">
        <w:t>If yes, please explain why accreditation is required. If known, please include the full cost of this certification.</w:t>
      </w:r>
    </w:p>
    <w:p w14:paraId="5287AFCC" w14:textId="77777777" w:rsidR="00434FDA" w:rsidRDefault="00434FDA" w:rsidP="00434FDA">
      <w:r>
        <w:rPr>
          <w:noProof/>
          <w:lang w:eastAsia="en-GB"/>
        </w:rPr>
        <mc:AlternateContent>
          <mc:Choice Requires="wps">
            <w:drawing>
              <wp:inline distT="0" distB="0" distL="0" distR="0" wp14:anchorId="3A700D09" wp14:editId="77B0E9A2">
                <wp:extent cx="5932170" cy="1558925"/>
                <wp:effectExtent l="0" t="0" r="0" b="5080"/>
                <wp:docPr id="2112968992" name="Text Box 2112968992"/>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p w14:paraId="3116696F" w14:textId="77777777" w:rsidR="00434FDA" w:rsidRDefault="00434FDA" w:rsidP="00434FDA">
                            <w:pPr>
                              <w:pStyle w:val="LightBox-DarkText"/>
                            </w:pPr>
                            <w:r>
                              <w:t>Select text and type your own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A700D09" id="Text Box 2112968992" o:spid="_x0000_s1036"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" fillcolor="#dfd6e9 [662]" stroked="f" strokeweight=".5pt">
                <v:textbox style="mso-fit-shape-to-text:t">
                  <w:txbxContent>
                    <w:p w14:paraId="3116696F" w14:textId="77777777" w:rsidR="00434FDA" w:rsidRDefault="00434FDA" w:rsidP="00434FDA">
                      <w:pPr>
                        <w:pStyle w:val="LightBox-DarkText"/>
                      </w:pPr>
                      <w:r>
                        <w:t>Select text and type your own content.</w:t>
                      </w:r>
                    </w:p>
                  </w:txbxContent>
                </v:textbox>
                <w10:anchorlock/>
              </v:shape>
            </w:pict>
          </mc:Fallback>
        </mc:AlternateContent>
      </w:r>
    </w:p>
    <w:p w14:paraId="05F845E6" w14:textId="0A77C043" w:rsidR="00A55FF7" w:rsidRPr="0001429A" w:rsidRDefault="00A55FF7" w:rsidP="00A55FF7">
      <w:pPr>
        <w:pStyle w:val="Heading3"/>
        <w:numPr>
          <w:ilvl w:val="0"/>
          <w:numId w:val="30"/>
        </w:numPr>
      </w:pPr>
      <w:r>
        <w:t xml:space="preserve"> </w:t>
      </w:r>
      <w:r w:rsidR="009E062A">
        <w:t xml:space="preserve">Future employment opportunities </w:t>
      </w:r>
    </w:p>
    <w:p w14:paraId="71247796" w14:textId="022DCE64" w:rsidR="00A55FF7" w:rsidRDefault="00A55FF7" w:rsidP="00A55FF7">
      <w:r w:rsidRPr="00A55FF7">
        <w:t>Please describe how you intend to assist the trainee to gain more experience in the sector at the end of the placement. This might be, for example, the intention to employ them for an additional amount of time, a willingness to sub-contract them or support to pursue future employment opportunities in this sector.</w:t>
      </w:r>
    </w:p>
    <w:p w14:paraId="190811D7" w14:textId="77777777" w:rsidR="00144FCA" w:rsidRDefault="00A55FF7" w:rsidP="00434FDA">
      <w:r>
        <w:rPr>
          <w:noProof/>
          <w:lang w:eastAsia="en-GB"/>
        </w:rPr>
        <mc:AlternateContent>
          <mc:Choice Requires="wps">
            <w:drawing>
              <wp:inline distT="0" distB="0" distL="0" distR="0" wp14:anchorId="001B9207" wp14:editId="3CBDD2F0">
                <wp:extent cx="5932170" cy="1558925"/>
                <wp:effectExtent l="0" t="0" r="0" b="5080"/>
                <wp:docPr id="2095681910" name="Text Box 2095681910"/>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p w14:paraId="3B9FC687" w14:textId="77777777" w:rsidR="00A55FF7" w:rsidRDefault="00A55FF7" w:rsidP="00A55FF7">
                            <w:pPr>
                              <w:pStyle w:val="LightBox-DarkText"/>
                            </w:pPr>
                            <w:r>
                              <w:t>Select text and type your own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01B9207" id="Text Box 2095681910" o:spid="_x0000_s1037"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" fillcolor="#dfd6e9 [662]" stroked="f" strokeweight=".5pt">
                <v:textbox style="mso-fit-shape-to-text:t">
                  <w:txbxContent>
                    <w:p w14:paraId="3B9FC687" w14:textId="77777777" w:rsidR="00A55FF7" w:rsidRDefault="00A55FF7" w:rsidP="00A55FF7">
                      <w:pPr>
                        <w:pStyle w:val="LightBox-DarkText"/>
                      </w:pPr>
                      <w:r>
                        <w:t>Select text and type your own content.</w:t>
                      </w:r>
                    </w:p>
                  </w:txbxContent>
                </v:textbox>
                <w10:anchorlock/>
              </v:shape>
            </w:pict>
          </mc:Fallback>
        </mc:AlternateContent>
      </w:r>
    </w:p>
    <w:p w14:paraId="5D5DED1E" w14:textId="77F02123" w:rsidR="00144FCA" w:rsidRPr="0001429A" w:rsidRDefault="00144FCA" w:rsidP="00144FCA">
      <w:pPr>
        <w:pStyle w:val="Heading3"/>
        <w:numPr>
          <w:ilvl w:val="0"/>
          <w:numId w:val="30"/>
        </w:numPr>
      </w:pPr>
      <w:r>
        <w:t xml:space="preserve"> Fair work practices and equality and diversity </w:t>
      </w:r>
    </w:p>
    <w:p w14:paraId="7FF0124A" w14:textId="55B0389E" w:rsidR="00144FCA" w:rsidRDefault="00144FCA" w:rsidP="00144FCA">
      <w:r w:rsidRPr="00144FCA">
        <w:t>Please outline how delivery of this training placement will demonstrate alignment with Fair Work</w:t>
      </w:r>
      <w:r>
        <w:rPr>
          <w:rStyle w:val="FootnoteReference"/>
          <w:rFonts w:ascii="Calibri" w:hAnsi="Calibri" w:cs="Calibri"/>
          <w:color w:val="8D9187" w:themeColor="text1" w:themeTint="A6"/>
        </w:rPr>
        <w:footnoteReference w:id="1"/>
      </w:r>
      <w:r w:rsidRPr="00144FCA">
        <w:t xml:space="preserve">  practices and your commitment to Equality and Diversity. A couple of sentences/short paragraph is all that is required; additional information, e.g. copies of People/HR policies, can be provided separately.</w:t>
      </w:r>
      <w:r>
        <w:rPr>
          <w:noProof/>
          <w:lang w:eastAsia="en-GB"/>
        </w:rPr>
        <mc:AlternateContent>
          <mc:Choice Requires="wps">
            <w:drawing>
              <wp:inline distT="0" distB="0" distL="0" distR="0" wp14:anchorId="37FAA92E" wp14:editId="26390CC6">
                <wp:extent cx="5932170" cy="1558925"/>
                <wp:effectExtent l="0" t="0" r="0" b="5080"/>
                <wp:docPr id="589513066" name="Text Box 589513066"/>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p w14:paraId="4E8EEABD" w14:textId="77777777" w:rsidR="00144FCA" w:rsidRDefault="00144FCA" w:rsidP="00144FCA">
                            <w:pPr>
                              <w:pStyle w:val="LightBox-DarkText"/>
                            </w:pPr>
                            <w:r>
                              <w:t>Select text and type your own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7FAA92E" id="Text Box 589513066" o:spid="_x0000_s1038"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" fillcolor="#dfd6e9 [662]" stroked="f" strokeweight=".5pt">
                <v:textbox style="mso-fit-shape-to-text:t">
                  <w:txbxContent>
                    <w:p w14:paraId="4E8EEABD" w14:textId="77777777" w:rsidR="00144FCA" w:rsidRDefault="00144FCA" w:rsidP="00144FCA">
                      <w:pPr>
                        <w:pStyle w:val="LightBox-DarkText"/>
                      </w:pPr>
                      <w:r>
                        <w:t>Select text and type your own content.</w:t>
                      </w:r>
                    </w:p>
                  </w:txbxContent>
                </v:textbox>
                <w10:anchorlock/>
              </v:shape>
            </w:pict>
          </mc:Fallback>
        </mc:AlternateContent>
      </w:r>
    </w:p>
    <w:p w14:paraId="34F42F6C" w14:textId="4CE6E4E7" w:rsidR="00144FCA" w:rsidRPr="0001429A" w:rsidRDefault="00144FCA" w:rsidP="00144FCA">
      <w:pPr>
        <w:pStyle w:val="Heading3"/>
        <w:numPr>
          <w:ilvl w:val="0"/>
          <w:numId w:val="30"/>
        </w:numPr>
      </w:pPr>
      <w:r>
        <w:lastRenderedPageBreak/>
        <w:t xml:space="preserve"> Placement opportunity / opportunities </w:t>
      </w:r>
    </w:p>
    <w:p w14:paraId="275D871A" w14:textId="531347E6" w:rsidR="00144FCA" w:rsidRDefault="00144FCA" w:rsidP="00144FCA">
      <w:r>
        <w:t xml:space="preserve">How </w:t>
      </w:r>
      <w:r w:rsidRPr="00144FCA">
        <w:t>ready are you to provide this placement opportunity/opportunities outline above? Please detail any specific action(s) not included within this application needed before the Placement can start and risks associated with these actions and/or other uncertainties (e.g. if there is an associated project that the placement is connected with that depends on other funding/practical issues/weather conditions).</w:t>
      </w:r>
    </w:p>
    <w:p w14:paraId="1A96F5F9" w14:textId="77777777" w:rsidR="00144FCA" w:rsidRPr="00144FCA" w:rsidRDefault="00144FCA" w:rsidP="00144FCA">
      <w:r w:rsidRPr="00144FCA">
        <w:t>How will you mitigate the risk of having a trainee on an active restoration site?</w:t>
      </w:r>
    </w:p>
    <w:p w14:paraId="2F4C975A" w14:textId="77777777" w:rsidR="00144FCA" w:rsidRDefault="00144FCA" w:rsidP="00144FCA">
      <w:r>
        <w:rPr>
          <w:noProof/>
          <w:lang w:eastAsia="en-GB"/>
        </w:rPr>
        <mc:AlternateContent>
          <mc:Choice Requires="wps">
            <w:drawing>
              <wp:inline distT="0" distB="0" distL="0" distR="0" wp14:anchorId="28572373" wp14:editId="31F7BEC1">
                <wp:extent cx="5932170" cy="1558925"/>
                <wp:effectExtent l="0" t="0" r="0" b="5080"/>
                <wp:docPr id="1763065099" name="Text Box 1763065099"/>
                <wp:cNvGraphicFramePr/>
                <a:graphic xmlns:a="http://schemas.openxmlformats.org/drawingml/2006/main">
                  <a:graphicData uri="http://schemas.microsoft.com/office/word/2010/wordprocessingShape">
                    <wps:wsp>
                      <wps:cNvSpPr txBox="1"/>
                      <wps:spPr>
                        <a:xfrm>
                          <a:off x="0" y="0"/>
                          <a:ext cx="5932170" cy="1558925"/>
                        </a:xfrm>
                        <a:prstGeom prst="rect">
                          <a:avLst/>
                        </a:prstGeom>
                        <a:solidFill>
                          <a:schemeClr val="accent3">
                            <a:lumMod val="20000"/>
                            <a:lumOff val="80000"/>
                          </a:schemeClr>
                        </a:solidFill>
                        <a:ln w="6350">
                          <a:noFill/>
                        </a:ln>
                      </wps:spPr>
                      <wps:txbx>
                        <w:txbxContent>
                          <w:p w14:paraId="27F639FD" w14:textId="77777777" w:rsidR="00144FCA" w:rsidRDefault="00144FCA" w:rsidP="00144FCA">
                            <w:pPr>
                              <w:pStyle w:val="LightBox-DarkText"/>
                            </w:pPr>
                            <w:r>
                              <w:t>Select text and type your own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8572373" id="Text Box 1763065099" o:spid="_x0000_s1039" type="#_x0000_t202" style="width:467.1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" fillcolor="#dfd6e9 [662]" stroked="f" strokeweight=".5pt">
                <v:textbox style="mso-fit-shape-to-text:t">
                  <w:txbxContent>
                    <w:p w14:paraId="27F639FD" w14:textId="77777777" w:rsidR="00144FCA" w:rsidRDefault="00144FCA" w:rsidP="00144FCA">
                      <w:pPr>
                        <w:pStyle w:val="LightBox-DarkText"/>
                      </w:pPr>
                      <w:r>
                        <w:t>Select text and type your own content.</w:t>
                      </w:r>
                    </w:p>
                  </w:txbxContent>
                </v:textbox>
                <w10:anchorlock/>
              </v:shape>
            </w:pict>
          </mc:Fallback>
        </mc:AlternateContent>
      </w:r>
    </w:p>
    <w:p w14:paraId="751EF40A" w14:textId="4FB2C9A5" w:rsidR="00EA4A71" w:rsidRPr="004464E8" w:rsidRDefault="00EA4A71" w:rsidP="00EA4A71">
      <w:pPr>
        <w:pStyle w:val="Heading2"/>
      </w:pPr>
      <w:r>
        <w:t>Section C - Declaration</w:t>
      </w:r>
    </w:p>
    <w:p w14:paraId="0D3117B3" w14:textId="054EAA97" w:rsidR="00EA4A71" w:rsidRDefault="00EA4A71" w:rsidP="00EA4A71">
      <w:pPr>
        <w:pStyle w:val="ListParagraph"/>
        <w:numPr>
          <w:ilvl w:val="0"/>
          <w:numId w:val="36"/>
        </w:numPr>
      </w:pPr>
      <w:r>
        <w:t>I am the Applicant, and I am applying for a grant under the terms of the Natural Heritage (Scotland) Act 1991. I have the appropriate authority to submit this application.</w:t>
      </w:r>
    </w:p>
    <w:p w14:paraId="2F66E540" w14:textId="48ACB80F" w:rsidR="00EA4A71" w:rsidRDefault="00EA4A71" w:rsidP="00EA4A71">
      <w:pPr>
        <w:pStyle w:val="ListParagraph"/>
        <w:numPr>
          <w:ilvl w:val="0"/>
          <w:numId w:val="36"/>
        </w:numPr>
      </w:pPr>
      <w:r>
        <w:t>I confirm that the information I have given in this application is correct, to the best of my knowledge.</w:t>
      </w:r>
    </w:p>
    <w:p w14:paraId="501786B1" w14:textId="5BD52E8A" w:rsidR="00EA4A71" w:rsidRDefault="00EA4A71" w:rsidP="00EA4A71">
      <w:pPr>
        <w:pStyle w:val="ListParagraph"/>
        <w:numPr>
          <w:ilvl w:val="0"/>
          <w:numId w:val="36"/>
        </w:numPr>
      </w:pPr>
      <w:r>
        <w:t>I have read and accept Scottish Natural Heritage (NatureScot) Standard Terms and Conditions of Funding.</w:t>
      </w:r>
      <w:r>
        <w:br/>
        <w:t>(You will find our Standard Conditions of Funding on our website.)</w:t>
      </w:r>
    </w:p>
    <w:p w14:paraId="0C176078" w14:textId="77777777" w:rsidR="00EA4A71" w:rsidRDefault="00EA4A71" w:rsidP="00EA4A71">
      <w:r>
        <w:t>NatureScot will collect and hold your contact details. You should read our Funding Privacy Notice.</w:t>
      </w:r>
    </w:p>
    <w:p w14:paraId="77DC86C0" w14:textId="77777777" w:rsidR="00EA4A71" w:rsidRDefault="00EA4A71" w:rsidP="00EA4A71">
      <w:pPr>
        <w:pStyle w:val="Heading3"/>
      </w:pPr>
      <w:r>
        <w:t>Applicant signature</w:t>
      </w:r>
    </w:p>
    <w:p w14:paraId="622A6590" w14:textId="77777777" w:rsidR="00EA4A71" w:rsidRDefault="00EA4A71" w:rsidP="00EA4A71">
      <w:r>
        <w:t>We prefer to receive an electronic copy of your application. You can either:</w:t>
      </w:r>
    </w:p>
    <w:p w14:paraId="0F874239" w14:textId="6B06CB05" w:rsidR="00EA4A71" w:rsidRDefault="00EA4A71" w:rsidP="00EA4A71">
      <w:pPr>
        <w:pStyle w:val="ListParagraph"/>
        <w:numPr>
          <w:ilvl w:val="0"/>
          <w:numId w:val="37"/>
        </w:numPr>
      </w:pPr>
      <w:r>
        <w:t>insert a scanned copy of your hand-written signature, or</w:t>
      </w:r>
    </w:p>
    <w:p w14:paraId="10C01691" w14:textId="79D21F38" w:rsidR="00EA4A71" w:rsidRDefault="00EA4A71" w:rsidP="00EA4A71">
      <w:pPr>
        <w:pStyle w:val="ListParagraph"/>
        <w:numPr>
          <w:ilvl w:val="0"/>
          <w:numId w:val="37"/>
        </w:numPr>
      </w:pPr>
      <w:r>
        <w:t>insert your name and submit the application from an email address that is identifiable as you/your organisation.</w:t>
      </w:r>
    </w:p>
    <w:p w14:paraId="3C97FFC1" w14:textId="77777777" w:rsidR="00EA4A71" w:rsidRDefault="00EA4A71" w:rsidP="00EA4A71"/>
    <w:tbl>
      <w:tblPr>
        <w:tblStyle w:val="NatureScot-Peatland-colour"/>
        <w:tblW w:w="0" w:type="auto"/>
        <w:tblLayout w:type="fixed"/>
        <w:tblLook w:val="06A0" w:firstRow="1" w:lastRow="0" w:firstColumn="1" w:lastColumn="0" w:noHBand="1" w:noVBand="1"/>
      </w:tblPr>
      <w:tblGrid>
        <w:gridCol w:w="3828"/>
        <w:gridCol w:w="5386"/>
      </w:tblGrid>
      <w:tr w:rsidR="00EA4A71" w14:paraId="308035E3" w14:textId="77777777" w:rsidTr="008A52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0F928E4" w14:textId="2E434FA8" w:rsidR="00EA4A71" w:rsidRDefault="00EA4A71" w:rsidP="008A5204">
            <w:r>
              <w:t>Date and Signature</w:t>
            </w:r>
          </w:p>
        </w:tc>
        <w:tc>
          <w:tcPr>
            <w:tcW w:w="5386" w:type="dxa"/>
          </w:tcPr>
          <w:p w14:paraId="61A27570" w14:textId="77777777" w:rsidR="00EA4A71" w:rsidRDefault="00EA4A71" w:rsidP="008A5204">
            <w:pPr>
              <w:cnfStyle w:val="100000000000" w:firstRow="1" w:lastRow="0" w:firstColumn="0" w:lastColumn="0" w:oddVBand="0" w:evenVBand="0" w:oddHBand="0" w:evenHBand="0" w:firstRowFirstColumn="0" w:firstRowLastColumn="0" w:lastRowFirstColumn="0" w:lastRowLastColumn="0"/>
            </w:pPr>
            <w:r>
              <w:t>Applicant to complete this column</w:t>
            </w:r>
          </w:p>
        </w:tc>
      </w:tr>
      <w:tr w:rsidR="00EA4A71" w:rsidRPr="009F4A45" w14:paraId="28BD26EB" w14:textId="77777777" w:rsidTr="008A5204">
        <w:tc>
          <w:tcPr>
            <w:cnfStyle w:val="001000000000" w:firstRow="0" w:lastRow="0" w:firstColumn="1" w:lastColumn="0" w:oddVBand="0" w:evenVBand="0" w:oddHBand="0" w:evenHBand="0" w:firstRowFirstColumn="0" w:firstRowLastColumn="0" w:lastRowFirstColumn="0" w:lastRowLastColumn="0"/>
            <w:tcW w:w="3828" w:type="dxa"/>
          </w:tcPr>
          <w:p w14:paraId="41A00408" w14:textId="75221A66" w:rsidR="00EA4A71" w:rsidRPr="009F4A45" w:rsidRDefault="00EA4A71" w:rsidP="008A5204">
            <w:r>
              <w:t xml:space="preserve">Your signature  </w:t>
            </w:r>
          </w:p>
        </w:tc>
        <w:tc>
          <w:tcPr>
            <w:tcW w:w="5386" w:type="dxa"/>
          </w:tcPr>
          <w:p w14:paraId="42D2592B" w14:textId="77777777" w:rsidR="00EA4A71" w:rsidRDefault="00EA4A71" w:rsidP="00EA4A71">
            <w:pPr>
              <w:cnfStyle w:val="000000000000" w:firstRow="0" w:lastRow="0" w:firstColumn="0" w:lastColumn="0" w:oddVBand="0" w:evenVBand="0" w:oddHBand="0" w:evenHBand="0" w:firstRowFirstColumn="0" w:firstRowLastColumn="0" w:lastRowFirstColumn="0" w:lastRowLastColumn="0"/>
            </w:pPr>
          </w:p>
          <w:p w14:paraId="32C77415" w14:textId="77777777" w:rsidR="00EA4A71" w:rsidRPr="009F4A45" w:rsidRDefault="00EA4A71" w:rsidP="00EA4A71">
            <w:pPr>
              <w:cnfStyle w:val="000000000000" w:firstRow="0" w:lastRow="0" w:firstColumn="0" w:lastColumn="0" w:oddVBand="0" w:evenVBand="0" w:oddHBand="0" w:evenHBand="0" w:firstRowFirstColumn="0" w:firstRowLastColumn="0" w:lastRowFirstColumn="0" w:lastRowLastColumn="0"/>
            </w:pPr>
          </w:p>
        </w:tc>
      </w:tr>
      <w:tr w:rsidR="00EA4A71" w:rsidRPr="009F4A45" w14:paraId="59331658" w14:textId="77777777" w:rsidTr="008A5204">
        <w:tc>
          <w:tcPr>
            <w:cnfStyle w:val="001000000000" w:firstRow="0" w:lastRow="0" w:firstColumn="1" w:lastColumn="0" w:oddVBand="0" w:evenVBand="0" w:oddHBand="0" w:evenHBand="0" w:firstRowFirstColumn="0" w:firstRowLastColumn="0" w:lastRowFirstColumn="0" w:lastRowLastColumn="0"/>
            <w:tcW w:w="3828" w:type="dxa"/>
          </w:tcPr>
          <w:p w14:paraId="7B8ABE50" w14:textId="5D332383" w:rsidR="00EA4A71" w:rsidRDefault="00EA4A71" w:rsidP="008A5204">
            <w:r>
              <w:t>Date</w:t>
            </w:r>
          </w:p>
        </w:tc>
        <w:tc>
          <w:tcPr>
            <w:tcW w:w="5386" w:type="dxa"/>
          </w:tcPr>
          <w:p w14:paraId="14B40511" w14:textId="77777777" w:rsidR="00EA4A71" w:rsidRDefault="00EA4A71" w:rsidP="00EA4A71">
            <w:pPr>
              <w:cnfStyle w:val="000000000000" w:firstRow="0" w:lastRow="0" w:firstColumn="0" w:lastColumn="0" w:oddVBand="0" w:evenVBand="0" w:oddHBand="0" w:evenHBand="0" w:firstRowFirstColumn="0" w:firstRowLastColumn="0" w:lastRowFirstColumn="0" w:lastRowLastColumn="0"/>
            </w:pPr>
          </w:p>
        </w:tc>
      </w:tr>
    </w:tbl>
    <w:p w14:paraId="10E4B4CF" w14:textId="77777777" w:rsidR="00EA4A71" w:rsidRDefault="00EA4A71" w:rsidP="00EA4A71"/>
    <w:p w14:paraId="4F58B536" w14:textId="57C51F45" w:rsidR="00EA4A71" w:rsidRDefault="00EA4A71" w:rsidP="00EA4A71">
      <w:r w:rsidRPr="000B751A">
        <w:rPr>
          <w:rFonts w:ascii="Calibri" w:hAnsi="Calibri" w:cs="Calibri"/>
          <w:color w:val="50534C"/>
        </w:rPr>
        <w:t xml:space="preserve">Please email your completed </w:t>
      </w:r>
      <w:r>
        <w:rPr>
          <w:rFonts w:ascii="Calibri" w:hAnsi="Calibri" w:cs="Calibri"/>
          <w:color w:val="50534C"/>
        </w:rPr>
        <w:t>a</w:t>
      </w:r>
      <w:r w:rsidRPr="000B751A">
        <w:rPr>
          <w:rFonts w:ascii="Calibri" w:hAnsi="Calibri" w:cs="Calibri"/>
          <w:color w:val="50534C"/>
        </w:rPr>
        <w:t>pplication form</w:t>
      </w:r>
      <w:r>
        <w:rPr>
          <w:rFonts w:ascii="Calibri" w:hAnsi="Calibri" w:cs="Calibri"/>
          <w:color w:val="50534C"/>
        </w:rPr>
        <w:t xml:space="preserve"> </w:t>
      </w:r>
      <w:r w:rsidRPr="000B751A">
        <w:rPr>
          <w:rFonts w:ascii="Calibri" w:hAnsi="Calibri" w:cs="Calibri"/>
          <w:color w:val="50534C"/>
        </w:rPr>
        <w:t>and any supporting documents to</w:t>
      </w:r>
      <w:r w:rsidRPr="000B751A">
        <w:rPr>
          <w:rFonts w:ascii="Arial" w:hAnsi="Arial" w:cs="Arial"/>
          <w:color w:val="50534C"/>
        </w:rPr>
        <w:t xml:space="preserve"> </w:t>
      </w:r>
      <w:hyperlink r:id="rId13" w:history="1">
        <w:r w:rsidRPr="00592E53">
          <w:rPr>
            <w:rStyle w:val="Hyperlink"/>
            <w:rFonts w:ascii="Calibri" w:hAnsi="Calibri" w:cs="Calibri"/>
          </w:rPr>
          <w:t>peatlandactiontraining@nature.scot</w:t>
        </w:r>
      </w:hyperlink>
      <w:r>
        <w:rPr>
          <w:rFonts w:ascii="Arial" w:hAnsi="Arial" w:cs="Arial"/>
          <w:color w:val="50534C"/>
        </w:rPr>
        <w:t xml:space="preserve"> </w:t>
      </w:r>
      <w:r w:rsidRPr="00C21F2E">
        <w:rPr>
          <w:rFonts w:cstheme="minorHAnsi"/>
          <w:b/>
          <w:bCs/>
          <w:color w:val="50534C"/>
        </w:rPr>
        <w:t>11</w:t>
      </w:r>
      <w:r w:rsidRPr="00C21F2E">
        <w:rPr>
          <w:rFonts w:ascii="Calibri" w:hAnsi="Calibri" w:cs="Calibri"/>
          <w:b/>
          <w:bCs/>
          <w:color w:val="50534C"/>
        </w:rPr>
        <w:t>:</w:t>
      </w:r>
      <w:r w:rsidRPr="00A60A69">
        <w:rPr>
          <w:rFonts w:ascii="Calibri" w:hAnsi="Calibri" w:cs="Calibri"/>
          <w:b/>
          <w:color w:val="50534C"/>
        </w:rPr>
        <w:t xml:space="preserve">59 on </w:t>
      </w:r>
      <w:r w:rsidR="00C21F2E">
        <w:rPr>
          <w:rFonts w:ascii="Calibri" w:hAnsi="Calibri" w:cs="Calibri"/>
          <w:b/>
          <w:color w:val="50534C"/>
        </w:rPr>
        <w:t>14</w:t>
      </w:r>
      <w:r w:rsidR="00C21F2E" w:rsidRPr="00C21F2E">
        <w:rPr>
          <w:rFonts w:ascii="Calibri" w:hAnsi="Calibri" w:cs="Calibri"/>
          <w:b/>
          <w:color w:val="50534C"/>
          <w:vertAlign w:val="superscript"/>
        </w:rPr>
        <w:t>th</w:t>
      </w:r>
      <w:r w:rsidR="00C21F2E">
        <w:rPr>
          <w:rFonts w:ascii="Calibri" w:hAnsi="Calibri" w:cs="Calibri"/>
          <w:b/>
          <w:color w:val="50534C"/>
        </w:rPr>
        <w:t xml:space="preserve"> October</w:t>
      </w:r>
      <w:r w:rsidRPr="00A60A69">
        <w:rPr>
          <w:rFonts w:ascii="Calibri" w:hAnsi="Calibri" w:cs="Calibri"/>
          <w:b/>
          <w:color w:val="50534C"/>
        </w:rPr>
        <w:t xml:space="preserve"> 2024.</w:t>
      </w:r>
      <w:r>
        <w:rPr>
          <w:rFonts w:ascii="Calibri" w:hAnsi="Calibri" w:cs="Calibri"/>
          <w:b/>
          <w:color w:val="50534C"/>
        </w:rPr>
        <w:t xml:space="preserve"> </w:t>
      </w:r>
      <w:bookmarkEnd w:id="1"/>
    </w:p>
    <w:sectPr w:rsidR="00EA4A71" w:rsidSect="005B5054">
      <w:footerReference w:type="default" r:id="rId14"/>
      <w:pgSz w:w="11906" w:h="16838"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E35E8" w14:textId="77777777" w:rsidR="00EC20FF" w:rsidRPr="00975225" w:rsidRDefault="00EC20FF" w:rsidP="00975225">
      <w:pPr>
        <w:pStyle w:val="Footer"/>
      </w:pPr>
    </w:p>
  </w:endnote>
  <w:endnote w:type="continuationSeparator" w:id="0">
    <w:p w14:paraId="060FD842" w14:textId="77777777" w:rsidR="00EC20FF" w:rsidRDefault="00EC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123E5" w14:textId="77777777" w:rsidR="005B5054" w:rsidRPr="005B5054" w:rsidRDefault="005B5054">
    <w:pPr>
      <w:pStyle w:val="Footer"/>
    </w:pPr>
  </w:p>
  <w:sdt>
    <w:sdtPr>
      <w:id w:val="-1705238520"/>
      <w:docPartObj>
        <w:docPartGallery w:val="Page Numbers (Top of Page)"/>
        <w:docPartUnique/>
      </w:docPartObj>
    </w:sdtPr>
    <w:sdtContent>
      <w:p w14:paraId="0F6AD24C" w14:textId="77777777" w:rsidR="005B5054" w:rsidRPr="005B5054" w:rsidRDefault="005B5054" w:rsidP="005B5054">
        <w:pPr>
          <w:pStyle w:val="Footer"/>
          <w:rPr>
            <w:noProof w:val="0"/>
          </w:rPr>
        </w:pPr>
        <w:r w:rsidRPr="005B5054">
          <w:t xml:space="preserve">Page </w:t>
        </w:r>
        <w:r w:rsidRPr="005B5054">
          <w:fldChar w:fldCharType="begin"/>
        </w:r>
        <w:r w:rsidRPr="005B5054">
          <w:instrText xml:space="preserve"> PAGE </w:instrText>
        </w:r>
        <w:r w:rsidRPr="005B5054">
          <w:fldChar w:fldCharType="separate"/>
        </w:r>
        <w:r w:rsidR="00096845">
          <w:t>2</w:t>
        </w:r>
        <w:r w:rsidRPr="005B5054">
          <w:fldChar w:fldCharType="end"/>
        </w:r>
        <w:r w:rsidRPr="005B5054">
          <w:t xml:space="preserve"> of </w:t>
        </w:r>
        <w:r w:rsidRPr="005B5054">
          <w:fldChar w:fldCharType="begin"/>
        </w:r>
        <w:r w:rsidRPr="005B5054">
          <w:instrText xml:space="preserve"> NUMPAGES  </w:instrText>
        </w:r>
        <w:r w:rsidRPr="005B5054">
          <w:fldChar w:fldCharType="separate"/>
        </w:r>
        <w:r w:rsidR="00096845">
          <w:t>2</w:t>
        </w:r>
        <w:r w:rsidRPr="005B50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04E8C" w14:textId="77777777" w:rsidR="00EC20FF" w:rsidRPr="00975225" w:rsidRDefault="00EC20FF" w:rsidP="00975225">
      <w:pPr>
        <w:pStyle w:val="Footer"/>
      </w:pPr>
    </w:p>
  </w:footnote>
  <w:footnote w:type="continuationSeparator" w:id="0">
    <w:p w14:paraId="4E091A5F" w14:textId="77777777" w:rsidR="00EC20FF" w:rsidRDefault="00EC20FF">
      <w:pPr>
        <w:spacing w:after="0" w:line="240" w:lineRule="auto"/>
      </w:pPr>
      <w:r>
        <w:continuationSeparator/>
      </w:r>
    </w:p>
  </w:footnote>
  <w:footnote w:id="1">
    <w:p w14:paraId="74F11B42" w14:textId="7DA804A9" w:rsidR="00144FCA" w:rsidRDefault="00144FCA" w:rsidP="00144FCA">
      <w:pPr>
        <w:pStyle w:val="FootnoteText"/>
      </w:pPr>
      <w:r>
        <w:rPr>
          <w:rStyle w:val="FootnoteReference"/>
        </w:rPr>
        <w:footnoteRef/>
      </w:r>
      <w:r>
        <w:t xml:space="preserve"> </w:t>
      </w:r>
      <w:r w:rsidRPr="007625B2">
        <w:rPr>
          <w:rFonts w:ascii="Calibri" w:hAnsi="Calibri" w:cs="Calibri"/>
          <w:sz w:val="18"/>
          <w:szCs w:val="18"/>
        </w:rPr>
        <w:t xml:space="preserve">More information on Fair Work practices can be found in the Fair Work tool: </w:t>
      </w:r>
      <w:hyperlink r:id="rId1" w:history="1">
        <w:r w:rsidRPr="007625B2">
          <w:rPr>
            <w:rStyle w:val="Hyperlink"/>
            <w:rFonts w:ascii="Calibri" w:hAnsi="Calibri" w:cs="Calibri"/>
            <w:sz w:val="18"/>
            <w:szCs w:val="18"/>
          </w:rPr>
          <w:t>https://fairworktool.scot/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024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FAF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84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22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27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7F2733D"/>
    <w:multiLevelType w:val="hybridMultilevel"/>
    <w:tmpl w:val="89DE9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8B68FB"/>
    <w:multiLevelType w:val="hybridMultilevel"/>
    <w:tmpl w:val="52609E30"/>
    <w:lvl w:ilvl="0" w:tplc="3158838E">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5" w15:restartNumberingAfterBreak="0">
    <w:nsid w:val="1D737341"/>
    <w:multiLevelType w:val="multilevel"/>
    <w:tmpl w:val="5C1CF7A6"/>
    <w:numStyleLink w:val="NatureScot"/>
  </w:abstractNum>
  <w:abstractNum w:abstractNumId="16" w15:restartNumberingAfterBreak="0">
    <w:nsid w:val="21B26ED4"/>
    <w:multiLevelType w:val="multilevel"/>
    <w:tmpl w:val="5C1CF7A6"/>
    <w:numStyleLink w:val="NatureScot"/>
  </w:abstractNum>
  <w:abstractNum w:abstractNumId="17"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D2798A"/>
    <w:multiLevelType w:val="hybridMultilevel"/>
    <w:tmpl w:val="A0382BB8"/>
    <w:lvl w:ilvl="0" w:tplc="AEAC6D5E">
      <w:start w:val="1"/>
      <w:numFmt w:val="decimal"/>
      <w:lvlText w:val="%1."/>
      <w:lvlJc w:val="left"/>
      <w:pPr>
        <w:ind w:left="360" w:hanging="360"/>
      </w:pPr>
      <w:rPr>
        <w:rFonts w:ascii="Calibri" w:hAnsi="Calibri" w:cs="Calibri" w:hint="default"/>
        <w:b w:val="0"/>
        <w:i w:val="0"/>
        <w:color w:val="50534C"/>
        <w:sz w:val="24"/>
        <w:szCs w:val="24"/>
      </w:rPr>
    </w:lvl>
    <w:lvl w:ilvl="1" w:tplc="521C8FAE">
      <w:start w:val="5"/>
      <w:numFmt w:val="bullet"/>
      <w:lvlText w:val="•"/>
      <w:lvlJc w:val="left"/>
      <w:pPr>
        <w:ind w:left="1156" w:hanging="720"/>
      </w:pPr>
      <w:rPr>
        <w:rFonts w:ascii="Arial" w:eastAsiaTheme="minorHAnsi" w:hAnsi="Arial" w:cs="Arial" w:hint="default"/>
      </w:r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9"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A36B97"/>
    <w:multiLevelType w:val="hybridMultilevel"/>
    <w:tmpl w:val="B5D688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2B724B4"/>
    <w:multiLevelType w:val="hybridMultilevel"/>
    <w:tmpl w:val="AC24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F1A59"/>
    <w:multiLevelType w:val="hybridMultilevel"/>
    <w:tmpl w:val="E4DC53D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6"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F6A1C"/>
    <w:multiLevelType w:val="hybridMultilevel"/>
    <w:tmpl w:val="86027C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0"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31"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C52821"/>
    <w:multiLevelType w:val="hybridMultilevel"/>
    <w:tmpl w:val="86027C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FC0D7B"/>
    <w:multiLevelType w:val="hybridMultilevel"/>
    <w:tmpl w:val="9A46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985159">
    <w:abstractNumId w:val="9"/>
  </w:num>
  <w:num w:numId="2" w16cid:durableId="1046182630">
    <w:abstractNumId w:val="26"/>
  </w:num>
  <w:num w:numId="3" w16cid:durableId="220410304">
    <w:abstractNumId w:val="7"/>
  </w:num>
  <w:num w:numId="4" w16cid:durableId="931478237">
    <w:abstractNumId w:val="6"/>
  </w:num>
  <w:num w:numId="5" w16cid:durableId="1230191487">
    <w:abstractNumId w:val="5"/>
  </w:num>
  <w:num w:numId="6" w16cid:durableId="282620862">
    <w:abstractNumId w:val="4"/>
  </w:num>
  <w:num w:numId="7" w16cid:durableId="1233852692">
    <w:abstractNumId w:val="8"/>
  </w:num>
  <w:num w:numId="8" w16cid:durableId="640961253">
    <w:abstractNumId w:val="3"/>
  </w:num>
  <w:num w:numId="9" w16cid:durableId="1460680573">
    <w:abstractNumId w:val="2"/>
  </w:num>
  <w:num w:numId="10" w16cid:durableId="1360737682">
    <w:abstractNumId w:val="1"/>
  </w:num>
  <w:num w:numId="11" w16cid:durableId="229851152">
    <w:abstractNumId w:val="0"/>
  </w:num>
  <w:num w:numId="12" w16cid:durableId="460340158">
    <w:abstractNumId w:val="29"/>
  </w:num>
  <w:num w:numId="13" w16cid:durableId="1555700418">
    <w:abstractNumId w:val="28"/>
  </w:num>
  <w:num w:numId="14" w16cid:durableId="1795631259">
    <w:abstractNumId w:val="30"/>
  </w:num>
  <w:num w:numId="15" w16cid:durableId="969475223">
    <w:abstractNumId w:val="11"/>
  </w:num>
  <w:num w:numId="16" w16cid:durableId="2130660966">
    <w:abstractNumId w:val="25"/>
  </w:num>
  <w:num w:numId="17" w16cid:durableId="971056164">
    <w:abstractNumId w:val="31"/>
  </w:num>
  <w:num w:numId="18" w16cid:durableId="1954356952">
    <w:abstractNumId w:val="14"/>
  </w:num>
  <w:num w:numId="19" w16cid:durableId="105856154">
    <w:abstractNumId w:val="19"/>
  </w:num>
  <w:num w:numId="20" w16cid:durableId="918716253">
    <w:abstractNumId w:val="17"/>
  </w:num>
  <w:num w:numId="21" w16cid:durableId="1232615156">
    <w:abstractNumId w:val="32"/>
  </w:num>
  <w:num w:numId="22" w16cid:durableId="1875850747">
    <w:abstractNumId w:val="24"/>
  </w:num>
  <w:num w:numId="23" w16cid:durableId="2073044970">
    <w:abstractNumId w:val="16"/>
  </w:num>
  <w:num w:numId="24" w16cid:durableId="123541531">
    <w:abstractNumId w:val="15"/>
  </w:num>
  <w:num w:numId="25" w16cid:durableId="1804156645">
    <w:abstractNumId w:val="9"/>
  </w:num>
  <w:num w:numId="26" w16cid:durableId="266474364">
    <w:abstractNumId w:val="22"/>
  </w:num>
  <w:num w:numId="27" w16cid:durableId="1968930168">
    <w:abstractNumId w:val="34"/>
  </w:num>
  <w:num w:numId="28" w16cid:durableId="588387856">
    <w:abstractNumId w:val="13"/>
  </w:num>
  <w:num w:numId="29" w16cid:durableId="291443228">
    <w:abstractNumId w:val="12"/>
  </w:num>
  <w:num w:numId="30" w16cid:durableId="421031956">
    <w:abstractNumId w:val="33"/>
  </w:num>
  <w:num w:numId="31" w16cid:durableId="211386236">
    <w:abstractNumId w:val="27"/>
  </w:num>
  <w:num w:numId="32" w16cid:durableId="2064059616">
    <w:abstractNumId w:val="18"/>
  </w:num>
  <w:num w:numId="33" w16cid:durableId="724523817">
    <w:abstractNumId w:val="20"/>
  </w:num>
  <w:num w:numId="34" w16cid:durableId="53551091">
    <w:abstractNumId w:val="23"/>
  </w:num>
  <w:num w:numId="35" w16cid:durableId="1789664086">
    <w:abstractNumId w:val="35"/>
  </w:num>
  <w:num w:numId="36" w16cid:durableId="290979989">
    <w:abstractNumId w:val="10"/>
  </w:num>
  <w:num w:numId="37" w16cid:durableId="10102534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E1"/>
    <w:rsid w:val="0001429A"/>
    <w:rsid w:val="000342D3"/>
    <w:rsid w:val="00037236"/>
    <w:rsid w:val="00081CA0"/>
    <w:rsid w:val="00096845"/>
    <w:rsid w:val="000A7500"/>
    <w:rsid w:val="000C3DE6"/>
    <w:rsid w:val="000D02ED"/>
    <w:rsid w:val="000E6EA9"/>
    <w:rsid w:val="00117855"/>
    <w:rsid w:val="00144FCA"/>
    <w:rsid w:val="0014733A"/>
    <w:rsid w:val="00154E09"/>
    <w:rsid w:val="00155628"/>
    <w:rsid w:val="00163EC2"/>
    <w:rsid w:val="00167DA0"/>
    <w:rsid w:val="00177F88"/>
    <w:rsid w:val="0018436C"/>
    <w:rsid w:val="00185D37"/>
    <w:rsid w:val="00192DA0"/>
    <w:rsid w:val="00193B2E"/>
    <w:rsid w:val="001A52B7"/>
    <w:rsid w:val="001B49A9"/>
    <w:rsid w:val="001B5785"/>
    <w:rsid w:val="001C01E3"/>
    <w:rsid w:val="001E53ED"/>
    <w:rsid w:val="00207821"/>
    <w:rsid w:val="0021762B"/>
    <w:rsid w:val="00256F73"/>
    <w:rsid w:val="00267B6E"/>
    <w:rsid w:val="002A2AB2"/>
    <w:rsid w:val="002B2368"/>
    <w:rsid w:val="002C1A94"/>
    <w:rsid w:val="002D6C66"/>
    <w:rsid w:val="002E0B7B"/>
    <w:rsid w:val="002E156D"/>
    <w:rsid w:val="0030367A"/>
    <w:rsid w:val="00327CEB"/>
    <w:rsid w:val="00332050"/>
    <w:rsid w:val="003337C3"/>
    <w:rsid w:val="00346DA8"/>
    <w:rsid w:val="00360DC9"/>
    <w:rsid w:val="00364F2A"/>
    <w:rsid w:val="003665DD"/>
    <w:rsid w:val="00367A38"/>
    <w:rsid w:val="00381778"/>
    <w:rsid w:val="00390975"/>
    <w:rsid w:val="003C068A"/>
    <w:rsid w:val="003D0C2D"/>
    <w:rsid w:val="003E3275"/>
    <w:rsid w:val="003E3D38"/>
    <w:rsid w:val="003F5F38"/>
    <w:rsid w:val="0042015A"/>
    <w:rsid w:val="004228E7"/>
    <w:rsid w:val="0042428F"/>
    <w:rsid w:val="00424C75"/>
    <w:rsid w:val="00434D41"/>
    <w:rsid w:val="00434FDA"/>
    <w:rsid w:val="00460495"/>
    <w:rsid w:val="00471FAC"/>
    <w:rsid w:val="00473609"/>
    <w:rsid w:val="00473AE1"/>
    <w:rsid w:val="00474AE4"/>
    <w:rsid w:val="00475909"/>
    <w:rsid w:val="00475BEA"/>
    <w:rsid w:val="004830C4"/>
    <w:rsid w:val="004A588F"/>
    <w:rsid w:val="004C139B"/>
    <w:rsid w:val="004E4241"/>
    <w:rsid w:val="00514610"/>
    <w:rsid w:val="0052045E"/>
    <w:rsid w:val="00537076"/>
    <w:rsid w:val="00563E77"/>
    <w:rsid w:val="00577C68"/>
    <w:rsid w:val="0059132E"/>
    <w:rsid w:val="0059538D"/>
    <w:rsid w:val="00595F11"/>
    <w:rsid w:val="005B5054"/>
    <w:rsid w:val="005C4207"/>
    <w:rsid w:val="005D118D"/>
    <w:rsid w:val="005D54C7"/>
    <w:rsid w:val="005E63D6"/>
    <w:rsid w:val="005F2425"/>
    <w:rsid w:val="005F4D62"/>
    <w:rsid w:val="005F7AB3"/>
    <w:rsid w:val="0060625A"/>
    <w:rsid w:val="0061718A"/>
    <w:rsid w:val="00636BE7"/>
    <w:rsid w:val="00645D75"/>
    <w:rsid w:val="006632B1"/>
    <w:rsid w:val="00673352"/>
    <w:rsid w:val="006A2BB6"/>
    <w:rsid w:val="006A45B1"/>
    <w:rsid w:val="006A4AF7"/>
    <w:rsid w:val="006A7FE1"/>
    <w:rsid w:val="006B11F0"/>
    <w:rsid w:val="006B23C0"/>
    <w:rsid w:val="006B55EC"/>
    <w:rsid w:val="006B7344"/>
    <w:rsid w:val="006C76EA"/>
    <w:rsid w:val="006D086C"/>
    <w:rsid w:val="006E012A"/>
    <w:rsid w:val="006E1E20"/>
    <w:rsid w:val="007334E1"/>
    <w:rsid w:val="007461DB"/>
    <w:rsid w:val="007618C7"/>
    <w:rsid w:val="00762C94"/>
    <w:rsid w:val="00772076"/>
    <w:rsid w:val="007761B9"/>
    <w:rsid w:val="00776AF6"/>
    <w:rsid w:val="007955AC"/>
    <w:rsid w:val="007A0797"/>
    <w:rsid w:val="007A4B10"/>
    <w:rsid w:val="007A6425"/>
    <w:rsid w:val="007B37AD"/>
    <w:rsid w:val="007F1623"/>
    <w:rsid w:val="007F6F4A"/>
    <w:rsid w:val="008113F0"/>
    <w:rsid w:val="00853D5B"/>
    <w:rsid w:val="00865BCE"/>
    <w:rsid w:val="008741CE"/>
    <w:rsid w:val="00880238"/>
    <w:rsid w:val="008B17CF"/>
    <w:rsid w:val="008C3C27"/>
    <w:rsid w:val="008F5C87"/>
    <w:rsid w:val="00926EEF"/>
    <w:rsid w:val="00927137"/>
    <w:rsid w:val="00935F40"/>
    <w:rsid w:val="00966915"/>
    <w:rsid w:val="00970806"/>
    <w:rsid w:val="00975225"/>
    <w:rsid w:val="00983471"/>
    <w:rsid w:val="009C0101"/>
    <w:rsid w:val="009D1179"/>
    <w:rsid w:val="009E062A"/>
    <w:rsid w:val="009E3435"/>
    <w:rsid w:val="009E4CB6"/>
    <w:rsid w:val="009F4A45"/>
    <w:rsid w:val="009F7FBE"/>
    <w:rsid w:val="00A14DE1"/>
    <w:rsid w:val="00A15025"/>
    <w:rsid w:val="00A36F41"/>
    <w:rsid w:val="00A5476A"/>
    <w:rsid w:val="00A55FF7"/>
    <w:rsid w:val="00A56D32"/>
    <w:rsid w:val="00A57F9F"/>
    <w:rsid w:val="00A61552"/>
    <w:rsid w:val="00A63B86"/>
    <w:rsid w:val="00A718FF"/>
    <w:rsid w:val="00A7788F"/>
    <w:rsid w:val="00A93672"/>
    <w:rsid w:val="00A97BBB"/>
    <w:rsid w:val="00AA00AE"/>
    <w:rsid w:val="00AC2872"/>
    <w:rsid w:val="00AD6992"/>
    <w:rsid w:val="00AF3660"/>
    <w:rsid w:val="00AF44D4"/>
    <w:rsid w:val="00B14CCA"/>
    <w:rsid w:val="00B26752"/>
    <w:rsid w:val="00B644A6"/>
    <w:rsid w:val="00B66B4C"/>
    <w:rsid w:val="00B80F36"/>
    <w:rsid w:val="00B834ED"/>
    <w:rsid w:val="00BB7F85"/>
    <w:rsid w:val="00BE30C3"/>
    <w:rsid w:val="00BF5111"/>
    <w:rsid w:val="00C21F2E"/>
    <w:rsid w:val="00C21F36"/>
    <w:rsid w:val="00C239F7"/>
    <w:rsid w:val="00C361C8"/>
    <w:rsid w:val="00C4454B"/>
    <w:rsid w:val="00C82E29"/>
    <w:rsid w:val="00C859D1"/>
    <w:rsid w:val="00C91D2F"/>
    <w:rsid w:val="00C922FF"/>
    <w:rsid w:val="00CA7F56"/>
    <w:rsid w:val="00CB2CAB"/>
    <w:rsid w:val="00CC1AFC"/>
    <w:rsid w:val="00CD05C2"/>
    <w:rsid w:val="00CD5BF9"/>
    <w:rsid w:val="00CD6C05"/>
    <w:rsid w:val="00CD7AF1"/>
    <w:rsid w:val="00CF342F"/>
    <w:rsid w:val="00CF7123"/>
    <w:rsid w:val="00D21015"/>
    <w:rsid w:val="00D3354C"/>
    <w:rsid w:val="00D44976"/>
    <w:rsid w:val="00D519B2"/>
    <w:rsid w:val="00D54B17"/>
    <w:rsid w:val="00D606AE"/>
    <w:rsid w:val="00D84A3C"/>
    <w:rsid w:val="00DA43CC"/>
    <w:rsid w:val="00DA6D2E"/>
    <w:rsid w:val="00DD449F"/>
    <w:rsid w:val="00DF51E2"/>
    <w:rsid w:val="00DF6B27"/>
    <w:rsid w:val="00E21CD0"/>
    <w:rsid w:val="00E22F47"/>
    <w:rsid w:val="00E27BC1"/>
    <w:rsid w:val="00E8638C"/>
    <w:rsid w:val="00E9755F"/>
    <w:rsid w:val="00EA1F43"/>
    <w:rsid w:val="00EA4A71"/>
    <w:rsid w:val="00EA7D9F"/>
    <w:rsid w:val="00EC20FF"/>
    <w:rsid w:val="00ED1DBA"/>
    <w:rsid w:val="00EF2D41"/>
    <w:rsid w:val="00F10400"/>
    <w:rsid w:val="00F129D8"/>
    <w:rsid w:val="00F22C83"/>
    <w:rsid w:val="00F3294C"/>
    <w:rsid w:val="00F4071F"/>
    <w:rsid w:val="00F56BA0"/>
    <w:rsid w:val="00F64BFF"/>
    <w:rsid w:val="00F92A4C"/>
    <w:rsid w:val="00FD07E5"/>
    <w:rsid w:val="00FD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1793F"/>
  <w15:chartTrackingRefBased/>
  <w15:docId w15:val="{7B87E626-E0EA-4DCD-933E-5A9DD14F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EB"/>
  </w:style>
  <w:style w:type="paragraph" w:styleId="Heading1">
    <w:name w:val="heading 1"/>
    <w:next w:val="IntroParagraph"/>
    <w:link w:val="Heading1Char"/>
    <w:uiPriority w:val="9"/>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link w:val="ListParagraphChar"/>
    <w:uiPriority w:val="34"/>
    <w:qFormat/>
    <w:rsid w:val="00DD449F"/>
    <w:pPr>
      <w:numPr>
        <w:numId w:val="28"/>
      </w:numPr>
      <w:ind w:left="567" w:hanging="567"/>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customStyle="1" w:styleId="UnresolvedMention1">
    <w:name w:val="Unresolved Mention1"/>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27CEB"/>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ind w:left="567" w:hanging="567"/>
    </w:pPr>
  </w:style>
  <w:style w:type="character" w:styleId="UnresolvedMention">
    <w:name w:val="Unresolved Mention"/>
    <w:basedOn w:val="DefaultParagraphFont"/>
    <w:uiPriority w:val="99"/>
    <w:semiHidden/>
    <w:unhideWhenUsed/>
    <w:rsid w:val="00473AE1"/>
    <w:rPr>
      <w:color w:val="605E5C"/>
      <w:shd w:val="clear" w:color="auto" w:fill="E1DFDD"/>
    </w:rPr>
  </w:style>
  <w:style w:type="character" w:customStyle="1" w:styleId="ListParagraphChar">
    <w:name w:val="List Paragraph Char"/>
    <w:link w:val="ListParagraph"/>
    <w:uiPriority w:val="34"/>
    <w:locked/>
    <w:rsid w:val="00422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atlandactiontraining@nature.sco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eatlandactiontraining@nature.sc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ature.scot/PeatlandACTIO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airworktool.sc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FM\Downloads\01%20Peatland%20Action%20-%20Comms%20-%20TEMPLATE%20-%20MSOffice%20Word%20Template%20-%20PeatlandACTION_NatureScot%20-%20colour%20-%20FOR%20ONLINE%20DOCUMENTS%20ONLY%20(A3420108)%20(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CFA4C6796A4DA88D2A6A27A6ECD5C2"/>
        <w:category>
          <w:name w:val="General"/>
          <w:gallery w:val="placeholder"/>
        </w:category>
        <w:types>
          <w:type w:val="bbPlcHdr"/>
        </w:types>
        <w:behaviors>
          <w:behavior w:val="content"/>
        </w:behaviors>
        <w:guid w:val="{3F6FF89F-DFC1-43D9-B441-1F05E531C456}"/>
      </w:docPartPr>
      <w:docPartBody>
        <w:p w:rsidR="00D761E9" w:rsidRDefault="00000000">
          <w:pPr>
            <w:pStyle w:val="5BCFA4C6796A4DA88D2A6A27A6ECD5C2"/>
          </w:pPr>
          <w:r w:rsidRPr="009F23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BB"/>
    <w:rsid w:val="000E5EBB"/>
    <w:rsid w:val="00150330"/>
    <w:rsid w:val="002762FD"/>
    <w:rsid w:val="00390975"/>
    <w:rsid w:val="00401346"/>
    <w:rsid w:val="00595F11"/>
    <w:rsid w:val="005D118D"/>
    <w:rsid w:val="007761B9"/>
    <w:rsid w:val="00CD5BF9"/>
    <w:rsid w:val="00D761E9"/>
    <w:rsid w:val="00F85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BCFA4C6796A4DA88D2A6A27A6ECD5C2">
    <w:name w:val="5BCFA4C6796A4DA88D2A6A27A6ECD5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71FFD1B571BE2883E0537D20C80A46C7" version="1.0.0">
  <systemFields>
    <field name="Objective-Id">
      <value order="0">A4618280</value>
    </field>
    <field name="Objective-Title">
      <value order="0">2024-25 - Peatland Restoration Training Scheme - Machine Operator - APPLICATION FORM - July 2024 - WEBSITE VERSION - Branded Accessible MSWord WCAG compliant</value>
    </field>
    <field name="Objective-Description">
      <value order="0"/>
    </field>
    <field name="Objective-CreationStamp">
      <value order="0">2024-06-16T13:00:46Z</value>
    </field>
    <field name="Objective-IsApproved">
      <value order="0">false</value>
    </field>
    <field name="Objective-IsPublished">
      <value order="0">false</value>
    </field>
    <field name="Objective-DatePublished">
      <value order="0"/>
    </field>
    <field name="Objective-ModificationStamp">
      <value order="0">2024-09-19T13:56:30Z</value>
    </field>
    <field name="Objective-Owner">
      <value order="0">Anne C Murray</value>
    </field>
    <field name="Objective-Path">
      <value order="0">Objective Global Folder:NatureScot Fileplan:NAT - Natural Environments:PEAT - Peat and Fens:PA - Peatland Action:SKILLS - Skills and Training:Peatland Action - New Entrant Scheme</value>
    </field>
    <field name="Objective-Parent">
      <value order="0">Peatland Action - New Entrant Scheme</value>
    </field>
    <field name="Objective-State">
      <value order="0">Being Edited</value>
    </field>
    <field name="Objective-VersionId">
      <value order="0">vA8323755</value>
    </field>
    <field name="Objective-Version">
      <value order="0">11.1</value>
    </field>
    <field name="Objective-VersionNumber">
      <value order="0">12</value>
    </field>
    <field name="Objective-VersionComment">
      <value order="0"/>
    </field>
    <field name="Objective-FileNumber">
      <value order="0">qA178564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C6DFA625-21C0-4024-94B8-E5750D5A674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01 Peatland Action - Comms - TEMPLATE - MSOffice Word Template - PeatlandACTION_NatureScot - colour - FOR ONLINE DOCUMENTS ONLY (A3420108) (3)</Template>
  <TotalTime>1</TotalTime>
  <Pages>6</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Machine Operator Training Scheme</vt:lpstr>
    </vt:vector>
  </TitlesOfParts>
  <Company>JONO Design</Company>
  <LinksUpToDate>false</LinksUpToDate>
  <CharactersWithSpaces>7533</CharactersWithSpaces>
  <SharedDoc>false</SharedDoc>
  <HyperlinkBase>www.jonodesign.co.uk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 Operator Training Scheme</dc:title>
  <dc:subject>Created for NatureScot by JONO Design</dc:subject>
  <dc:creator>Fiona Mann</dc:creator>
  <cp:keywords/>
  <dc:description/>
  <cp:lastModifiedBy>Rachael Burrow</cp:lastModifiedBy>
  <cp:revision>2</cp:revision>
  <dcterms:created xsi:type="dcterms:W3CDTF">2024-09-19T13:56:00Z</dcterms:created>
  <dcterms:modified xsi:type="dcterms:W3CDTF">2024-09-19T13:56:00Z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MSIP_Label_ad6aba11-eede-4e5b-a79a-2f2784cd251f_Enabled">
    <vt:lpwstr>true</vt:lpwstr>
  </property>
  <property fmtid="{D5CDD505-2E9C-101B-9397-08002B2CF9AE}" pid="4" name="MSIP_Label_ad6aba11-eede-4e5b-a79a-2f2784cd251f_SetDate">
    <vt:lpwstr>2024-09-10T15:01:15Z</vt:lpwstr>
  </property>
  <property fmtid="{D5CDD505-2E9C-101B-9397-08002B2CF9AE}" pid="5" name="MSIP_Label_ad6aba11-eede-4e5b-a79a-2f2784cd251f_Method">
    <vt:lpwstr>Standard</vt:lpwstr>
  </property>
  <property fmtid="{D5CDD505-2E9C-101B-9397-08002B2CF9AE}" pid="6" name="MSIP_Label_ad6aba11-eede-4e5b-a79a-2f2784cd251f_Name">
    <vt:lpwstr>defa4170-0d19-0005-0004-bc88714345d2</vt:lpwstr>
  </property>
  <property fmtid="{D5CDD505-2E9C-101B-9397-08002B2CF9AE}" pid="7" name="MSIP_Label_ad6aba11-eede-4e5b-a79a-2f2784cd251f_SiteId">
    <vt:lpwstr>074028c0-e165-4999-99ad-31603ad73bac</vt:lpwstr>
  </property>
  <property fmtid="{D5CDD505-2E9C-101B-9397-08002B2CF9AE}" pid="8" name="MSIP_Label_ad6aba11-eede-4e5b-a79a-2f2784cd251f_ActionId">
    <vt:lpwstr>1d1580a2-a511-429d-8668-0b74ff5c004c</vt:lpwstr>
  </property>
  <property fmtid="{D5CDD505-2E9C-101B-9397-08002B2CF9AE}" pid="9" name="MSIP_Label_ad6aba11-eede-4e5b-a79a-2f2784cd251f_ContentBits">
    <vt:lpwstr>0</vt:lpwstr>
  </property>
  <property fmtid="{D5CDD505-2E9C-101B-9397-08002B2CF9AE}" pid="10" name="Customer-Id">
    <vt:lpwstr>71FFD1B571BE2883E0537D20C80A46C7</vt:lpwstr>
  </property>
  <property fmtid="{D5CDD505-2E9C-101B-9397-08002B2CF9AE}" pid="11" name="Objective-Id">
    <vt:lpwstr>A4618280</vt:lpwstr>
  </property>
  <property fmtid="{D5CDD505-2E9C-101B-9397-08002B2CF9AE}" pid="12" name="Objective-Title">
    <vt:lpwstr>2024-25 - Peatland Restoration Training Scheme - Machine Operator - APPLICATION FORM - July 2024 - WEBSITE VERSION - Branded Accessible MSWord WCAG compliant</vt:lpwstr>
  </property>
  <property fmtid="{D5CDD505-2E9C-101B-9397-08002B2CF9AE}" pid="13" name="Objective-Description">
    <vt:lpwstr/>
  </property>
  <property fmtid="{D5CDD505-2E9C-101B-9397-08002B2CF9AE}" pid="14" name="Objective-CreationStamp">
    <vt:filetime>2024-06-16T13:00:46Z</vt:filetime>
  </property>
  <property fmtid="{D5CDD505-2E9C-101B-9397-08002B2CF9AE}" pid="15" name="Objective-IsApproved">
    <vt:bool>false</vt:bool>
  </property>
  <property fmtid="{D5CDD505-2E9C-101B-9397-08002B2CF9AE}" pid="16" name="Objective-IsPublished">
    <vt:bool>false</vt:bool>
  </property>
  <property fmtid="{D5CDD505-2E9C-101B-9397-08002B2CF9AE}" pid="17" name="Objective-DatePublished">
    <vt:lpwstr/>
  </property>
  <property fmtid="{D5CDD505-2E9C-101B-9397-08002B2CF9AE}" pid="18" name="Objective-ModificationStamp">
    <vt:filetime>2024-09-19T13:56:30Z</vt:filetime>
  </property>
  <property fmtid="{D5CDD505-2E9C-101B-9397-08002B2CF9AE}" pid="19" name="Objective-Owner">
    <vt:lpwstr>Anne C Murray</vt:lpwstr>
  </property>
  <property fmtid="{D5CDD505-2E9C-101B-9397-08002B2CF9AE}" pid="20" name="Objective-Path">
    <vt:lpwstr>Objective Global Folder:NatureScot Fileplan:NAT - Natural Environments:PEAT - Peat and Fens:PA - Peatland Action:SKILLS - Skills and Training:Peatland Action - New Entrant Scheme</vt:lpwstr>
  </property>
  <property fmtid="{D5CDD505-2E9C-101B-9397-08002B2CF9AE}" pid="21" name="Objective-Parent">
    <vt:lpwstr>Peatland Action - New Entrant Scheme</vt:lpwstr>
  </property>
  <property fmtid="{D5CDD505-2E9C-101B-9397-08002B2CF9AE}" pid="22" name="Objective-State">
    <vt:lpwstr>Being Edited</vt:lpwstr>
  </property>
  <property fmtid="{D5CDD505-2E9C-101B-9397-08002B2CF9AE}" pid="23" name="Objective-VersionId">
    <vt:lpwstr>vA8323755</vt:lpwstr>
  </property>
  <property fmtid="{D5CDD505-2E9C-101B-9397-08002B2CF9AE}" pid="24" name="Objective-Version">
    <vt:lpwstr>11.1</vt:lpwstr>
  </property>
  <property fmtid="{D5CDD505-2E9C-101B-9397-08002B2CF9AE}" pid="25" name="Objective-VersionNumber">
    <vt:r8>12</vt:r8>
  </property>
  <property fmtid="{D5CDD505-2E9C-101B-9397-08002B2CF9AE}" pid="26" name="Objective-VersionComment">
    <vt:lpwstr/>
  </property>
  <property fmtid="{D5CDD505-2E9C-101B-9397-08002B2CF9AE}" pid="27" name="Objective-FileNumber">
    <vt:lpwstr>qA178564</vt:lpwstr>
  </property>
  <property fmtid="{D5CDD505-2E9C-101B-9397-08002B2CF9AE}" pid="28" name="Objective-Classification">
    <vt:lpwstr/>
  </property>
  <property fmtid="{D5CDD505-2E9C-101B-9397-08002B2CF9AE}" pid="29" name="Objective-Caveats">
    <vt:lpwstr/>
  </property>
  <property fmtid="{D5CDD505-2E9C-101B-9397-08002B2CF9AE}" pid="30" name="Objective-Date of Original">
    <vt:lpwstr/>
  </property>
  <property fmtid="{D5CDD505-2E9C-101B-9397-08002B2CF9AE}" pid="31" name="Objective-Sensitivity Review Date">
    <vt:lpwstr/>
  </property>
  <property fmtid="{D5CDD505-2E9C-101B-9397-08002B2CF9AE}" pid="32" name="Objective-FOI Exemption">
    <vt:lpwstr>Release</vt:lpwstr>
  </property>
  <property fmtid="{D5CDD505-2E9C-101B-9397-08002B2CF9AE}" pid="33" name="Objective-DPA Exemption">
    <vt:lpwstr>Release</vt:lpwstr>
  </property>
  <property fmtid="{D5CDD505-2E9C-101B-9397-08002B2CF9AE}" pid="34" name="Objective-EIR Exception">
    <vt:lpwstr>Release</vt:lpwstr>
  </property>
  <property fmtid="{D5CDD505-2E9C-101B-9397-08002B2CF9AE}" pid="35" name="Objective-Justification">
    <vt:lpwstr/>
  </property>
  <property fmtid="{D5CDD505-2E9C-101B-9397-08002B2CF9AE}" pid="36" name="Objective-Date of Request">
    <vt:lpwstr/>
  </property>
  <property fmtid="{D5CDD505-2E9C-101B-9397-08002B2CF9AE}" pid="37" name="Objective-Date of Release">
    <vt:lpwstr/>
  </property>
  <property fmtid="{D5CDD505-2E9C-101B-9397-08002B2CF9AE}" pid="38" name="Objective-FOI/EIR Disclosure Date">
    <vt:lpwstr/>
  </property>
  <property fmtid="{D5CDD505-2E9C-101B-9397-08002B2CF9AE}" pid="39" name="Objective-FOI/EIR Dissemination Date">
    <vt:lpwstr/>
  </property>
  <property fmtid="{D5CDD505-2E9C-101B-9397-08002B2CF9AE}" pid="40" name="Objective-FOI Release Details">
    <vt:lpwstr/>
  </property>
  <property fmtid="{D5CDD505-2E9C-101B-9397-08002B2CF9AE}" pid="41" name="Objective-Connect Creator">
    <vt:lpwstr/>
  </property>
</Properties>
</file>