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513B" w14:textId="77777777" w:rsidR="004C139B" w:rsidRDefault="00A97BBB" w:rsidP="004C139B">
      <w:r>
        <w:rPr>
          <w:noProof/>
          <w:lang w:eastAsia="en-GB"/>
        </w:rPr>
        <w:drawing>
          <wp:inline distT="0" distB="0" distL="0" distR="0" wp14:anchorId="51B845F1" wp14:editId="4C80487E">
            <wp:extent cx="3242817" cy="1555845"/>
            <wp:effectExtent l="0" t="0" r="0" b="6350"/>
            <wp:docPr id="17" name="Picture 17" descr="NatureScot NàdarAlba Peatland ACTION Restoring Scotland’s Peatlands Ath-stèidheachadh Talamh Mònach na h-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atureScot NàdarAlba Peatland ACTION Restoring Scotland’s Peatlands Ath-stèidheachadh Talamh Mònach na h-Alb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16" t="14695" r="8104" b="14632"/>
                    <a:stretch/>
                  </pic:blipFill>
                  <pic:spPr bwMode="auto">
                    <a:xfrm>
                      <a:off x="0" y="0"/>
                      <a:ext cx="3249991" cy="1559287"/>
                    </a:xfrm>
                    <a:prstGeom prst="rect">
                      <a:avLst/>
                    </a:prstGeom>
                    <a:noFill/>
                    <a:ln>
                      <a:noFill/>
                    </a:ln>
                    <a:extLst>
                      <a:ext uri="{53640926-AAD7-44D8-BBD7-CCE9431645EC}">
                        <a14:shadowObscured xmlns:a14="http://schemas.microsoft.com/office/drawing/2010/main"/>
                      </a:ext>
                    </a:extLst>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71A7450E" wp14:editId="7715D4B2">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B0912" w14:textId="71E4DEBC" w:rsidR="004C139B" w:rsidRPr="00CD05C2" w:rsidRDefault="00000000" w:rsidP="004C139B">
      <w:pPr>
        <w:pStyle w:val="Title"/>
      </w:pPr>
      <w:sdt>
        <w:sdtPr>
          <w:alias w:val="Title"/>
          <w:tag w:val=""/>
          <w:id w:val="-565950362"/>
          <w:placeholder>
            <w:docPart w:val="A809B96AE6C0493A9387047404FF0D7C"/>
          </w:placeholder>
          <w:dataBinding w:prefixMappings="xmlns:ns0='http://purl.org/dc/elements/1.1/' xmlns:ns1='http://schemas.openxmlformats.org/package/2006/metadata/core-properties' " w:xpath="/ns1:coreProperties[1]/ns0:title[1]" w:storeItemID="{6C3C8BC8-F283-45AE-878A-BAB7291924A1}"/>
          <w:text/>
        </w:sdtPr>
        <w:sdtContent>
          <w:r w:rsidR="00125906">
            <w:t>Monitoring project fund</w:t>
          </w:r>
        </w:sdtContent>
      </w:sdt>
    </w:p>
    <w:p w14:paraId="61E7B9B3" w14:textId="00C3EB73" w:rsidR="004C139B" w:rsidRDefault="00125906" w:rsidP="0014733A">
      <w:pPr>
        <w:pStyle w:val="Subtitle"/>
      </w:pPr>
      <w:r>
        <w:t>Application form</w:t>
      </w:r>
    </w:p>
    <w:p w14:paraId="465BED19" w14:textId="77777777" w:rsidR="00125906" w:rsidRPr="005858FB" w:rsidRDefault="00125906" w:rsidP="00125906">
      <w:pPr>
        <w:rPr>
          <w:rFonts w:cstheme="minorHAnsi"/>
          <w:bCs/>
          <w:iCs/>
          <w:color w:val="50534C"/>
          <w:sz w:val="28"/>
          <w:szCs w:val="28"/>
        </w:rPr>
      </w:pPr>
      <w:r w:rsidRPr="005858FB">
        <w:rPr>
          <w:rFonts w:cstheme="minorHAnsi"/>
          <w:bCs/>
          <w:iCs/>
          <w:color w:val="50534C"/>
          <w:sz w:val="28"/>
          <w:szCs w:val="28"/>
        </w:rPr>
        <w:t xml:space="preserve">Peatland ACTION funding primarily supports on-the-ground restoration activities.  It also supports monitoring of peatland restoration where it contributes to the Peatland ACTION </w:t>
      </w:r>
      <w:hyperlink r:id="rId12" w:history="1">
        <w:r w:rsidRPr="005858FB">
          <w:rPr>
            <w:rStyle w:val="Hyperlink"/>
            <w:rFonts w:cstheme="minorHAnsi"/>
            <w:iCs/>
            <w:color w:val="634581"/>
            <w:sz w:val="28"/>
            <w:szCs w:val="28"/>
          </w:rPr>
          <w:t>Monitoring Strategy</w:t>
        </w:r>
      </w:hyperlink>
      <w:r w:rsidRPr="005858FB">
        <w:rPr>
          <w:rFonts w:cstheme="minorHAnsi"/>
          <w:bCs/>
          <w:iCs/>
          <w:color w:val="634581"/>
          <w:sz w:val="28"/>
          <w:szCs w:val="28"/>
        </w:rPr>
        <w:t>.</w:t>
      </w:r>
    </w:p>
    <w:p w14:paraId="1C8A8E1C" w14:textId="084FC3C3" w:rsidR="004659B7" w:rsidRDefault="00125906" w:rsidP="004659B7">
      <w:bookmarkStart w:id="0" w:name="_Toc36111514"/>
      <w:r w:rsidRPr="005858FB">
        <w:t>All projects must comply with the eligibility criteria</w:t>
      </w:r>
      <w:r>
        <w:t>.</w:t>
      </w:r>
      <w:r w:rsidRPr="005858FB">
        <w:t xml:space="preserve">  </w:t>
      </w:r>
      <w:r w:rsidR="004659B7" w:rsidRPr="004659B7">
        <w:rPr>
          <w:b/>
          <w:bCs/>
        </w:rPr>
        <w:t>We recommend you apply 12 weeks before your intended start date, this is to allow time for us to complete our assessment and decision making in good time for you to start your project.</w:t>
      </w:r>
    </w:p>
    <w:p w14:paraId="2C057069" w14:textId="29AC07CA" w:rsidR="004659B7" w:rsidRPr="005858FB" w:rsidRDefault="004659B7" w:rsidP="004659B7">
      <w:r w:rsidRPr="00BD484F">
        <w:rPr>
          <w:b/>
          <w:bCs/>
        </w:rPr>
        <w:t>Projects over £30,000 should complete and submit the</w:t>
      </w:r>
      <w:r w:rsidR="00E046A8" w:rsidRPr="00BD484F">
        <w:rPr>
          <w:b/>
          <w:bCs/>
        </w:rPr>
        <w:t xml:space="preserve"> E</w:t>
      </w:r>
      <w:r w:rsidRPr="00BD484F">
        <w:rPr>
          <w:b/>
          <w:bCs/>
        </w:rPr>
        <w:t xml:space="preserve">xpression of </w:t>
      </w:r>
      <w:r w:rsidR="00E046A8" w:rsidRPr="00BD484F">
        <w:rPr>
          <w:b/>
          <w:bCs/>
        </w:rPr>
        <w:t>I</w:t>
      </w:r>
      <w:r w:rsidRPr="00BD484F">
        <w:rPr>
          <w:b/>
          <w:bCs/>
        </w:rPr>
        <w:t>nterest form</w:t>
      </w:r>
      <w:r w:rsidR="00BD484F" w:rsidRPr="00BD484F">
        <w:rPr>
          <w:b/>
          <w:bCs/>
        </w:rPr>
        <w:t xml:space="preserve"> </w:t>
      </w:r>
      <w:r w:rsidR="00BD484F">
        <w:rPr>
          <w:b/>
          <w:bCs/>
        </w:rPr>
        <w:t>before this form</w:t>
      </w:r>
      <w:r w:rsidRPr="00BD484F">
        <w:rPr>
          <w:b/>
          <w:bCs/>
        </w:rPr>
        <w:t xml:space="preserve"> to allow NatureScot Peatland ACTION to consult more widely on the higher investment.</w:t>
      </w:r>
      <w:r>
        <w:t xml:space="preserve">  </w:t>
      </w:r>
      <w:r w:rsidR="00E2727C">
        <w:t xml:space="preserve">This can be </w:t>
      </w:r>
      <w:hyperlink r:id="rId13" w:history="1">
        <w:r w:rsidR="00E2727C" w:rsidRPr="00E2727C">
          <w:rPr>
            <w:rStyle w:val="Hyperlink"/>
            <w:rFonts w:cstheme="minorHAnsi"/>
            <w:iCs/>
            <w:color w:val="634581"/>
          </w:rPr>
          <w:t>downloaded from the webpages</w:t>
        </w:r>
      </w:hyperlink>
      <w:r w:rsidR="00E2727C">
        <w:t xml:space="preserve">. </w:t>
      </w:r>
      <w:r>
        <w:t>Budgets for monitoring are limited and investment must be considered in the context of wider Scottish Government and delivery partner</w:t>
      </w:r>
      <w:r w:rsidR="00840FF7">
        <w:t>s</w:t>
      </w:r>
      <w:r>
        <w:t xml:space="preserve"> active projects.  </w:t>
      </w:r>
    </w:p>
    <w:p w14:paraId="3A39D23E" w14:textId="33F88C45" w:rsidR="00125906" w:rsidRPr="005858FB" w:rsidRDefault="00125906" w:rsidP="00125906">
      <w:r w:rsidRPr="005858FB">
        <w:t>If you are planning to submit an applicatio</w:t>
      </w:r>
      <w:r w:rsidR="00E046A8">
        <w:t>n</w:t>
      </w:r>
      <w:r w:rsidRPr="005858FB">
        <w:t xml:space="preserve"> you must read the guidance on our website about the</w:t>
      </w:r>
      <w:r w:rsidR="00E2727C">
        <w:t xml:space="preserve"> </w:t>
      </w:r>
      <w:hyperlink r:id="rId14" w:history="1">
        <w:r w:rsidR="00E2727C" w:rsidRPr="00E2727C">
          <w:rPr>
            <w:rStyle w:val="Hyperlink"/>
            <w:rFonts w:cstheme="minorHAnsi"/>
            <w:iCs/>
            <w:color w:val="634581"/>
          </w:rPr>
          <w:t>Monitoring Project funding</w:t>
        </w:r>
      </w:hyperlink>
      <w:r w:rsidR="00F74172">
        <w:t xml:space="preserve">. </w:t>
      </w:r>
      <w:r w:rsidRPr="005858FB">
        <w:t>This guidance will help you understand the requirements of the Peatland ACTION Fund and your responsibilities, including:</w:t>
      </w:r>
    </w:p>
    <w:p w14:paraId="57437062" w14:textId="77777777" w:rsidR="00125906" w:rsidRPr="005858FB" w:rsidRDefault="00125906" w:rsidP="00125906">
      <w:pPr>
        <w:pStyle w:val="ListBullet"/>
      </w:pPr>
      <w:r w:rsidRPr="005858FB">
        <w:t>eligibility criteria, outcomes and priorities for action</w:t>
      </w:r>
    </w:p>
    <w:p w14:paraId="513B53F7" w14:textId="77777777" w:rsidR="00125906" w:rsidRPr="005858FB" w:rsidRDefault="00125906" w:rsidP="00125906">
      <w:pPr>
        <w:pStyle w:val="ListBullet"/>
      </w:pPr>
      <w:r w:rsidRPr="005858FB">
        <w:t>procurement requirements</w:t>
      </w:r>
    </w:p>
    <w:p w14:paraId="6C1107F0" w14:textId="77777777" w:rsidR="00125906" w:rsidRPr="005858FB" w:rsidRDefault="00125906" w:rsidP="00125906">
      <w:pPr>
        <w:pStyle w:val="ListBullet"/>
      </w:pPr>
      <w:r w:rsidRPr="005858FB">
        <w:t>progress reporting and the final report</w:t>
      </w:r>
    </w:p>
    <w:p w14:paraId="646A80E4" w14:textId="77777777" w:rsidR="00125906" w:rsidRPr="005858FB" w:rsidRDefault="00125906" w:rsidP="00125906">
      <w:pPr>
        <w:pStyle w:val="ListBullet"/>
      </w:pPr>
      <w:r w:rsidRPr="005858FB">
        <w:t>terms and conditions</w:t>
      </w:r>
    </w:p>
    <w:p w14:paraId="64DF8AA9" w14:textId="77777777" w:rsidR="00125906" w:rsidRPr="005858FB" w:rsidRDefault="00125906" w:rsidP="00125906">
      <w:pPr>
        <w:pStyle w:val="ListBullet"/>
      </w:pPr>
      <w:r w:rsidRPr="005858FB">
        <w:t>how to acknowledge our support for your project</w:t>
      </w:r>
    </w:p>
    <w:p w14:paraId="6ED75B72" w14:textId="77777777" w:rsidR="00125906" w:rsidRPr="005858FB" w:rsidRDefault="00125906" w:rsidP="00125906">
      <w:pPr>
        <w:pStyle w:val="ListBullet"/>
      </w:pPr>
      <w:r w:rsidRPr="005858FB">
        <w:t>guidance for grant applicants – financial information and records</w:t>
      </w:r>
    </w:p>
    <w:p w14:paraId="56DC0D63" w14:textId="77777777" w:rsidR="00125906" w:rsidRPr="005858FB" w:rsidRDefault="00125906" w:rsidP="00125906">
      <w:pPr>
        <w:pStyle w:val="ListBullet"/>
      </w:pPr>
      <w:r w:rsidRPr="005858FB">
        <w:t>Spatial data templates and guidance</w:t>
      </w:r>
    </w:p>
    <w:p w14:paraId="5797510A" w14:textId="77777777" w:rsidR="00125906" w:rsidRDefault="00125906" w:rsidP="00125906"/>
    <w:p w14:paraId="566239DC" w14:textId="3FC7251A" w:rsidR="00125906" w:rsidRDefault="00125906" w:rsidP="00125906">
      <w:pPr>
        <w:rPr>
          <w:rStyle w:val="CommentReference"/>
          <w:color w:val="634581"/>
        </w:rPr>
      </w:pPr>
      <w:r w:rsidRPr="005858FB">
        <w:t xml:space="preserve">You can submit your application at any time.  </w:t>
      </w:r>
      <w:r w:rsidRPr="005858FB">
        <w:rPr>
          <w:bCs/>
        </w:rPr>
        <w:t xml:space="preserve">Please e-mail a word version of your completed application form and supporting documents to </w:t>
      </w:r>
      <w:hyperlink r:id="rId15" w:history="1">
        <w:r w:rsidR="00B71FAC" w:rsidRPr="00840FF7">
          <w:rPr>
            <w:rStyle w:val="Hyperlink"/>
            <w:rFonts w:cstheme="minorHAnsi"/>
            <w:iCs/>
            <w:color w:val="634581"/>
          </w:rPr>
          <w:t>peatlandactiongrant@nature.scot</w:t>
        </w:r>
      </w:hyperlink>
      <w:r w:rsidRPr="00B71FAC">
        <w:rPr>
          <w:rStyle w:val="Hyperlink"/>
          <w:rFonts w:cstheme="minorHAnsi"/>
          <w:iCs/>
          <w:color w:val="634581"/>
          <w:sz w:val="28"/>
          <w:szCs w:val="28"/>
        </w:rPr>
        <w:t xml:space="preserve">  </w:t>
      </w:r>
    </w:p>
    <w:bookmarkEnd w:id="0"/>
    <w:p w14:paraId="19EA6D4A" w14:textId="6495A7CA" w:rsidR="007A4B10" w:rsidRDefault="00125906" w:rsidP="00125906">
      <w:pPr>
        <w:pStyle w:val="Heading2"/>
      </w:pPr>
      <w:r>
        <w:lastRenderedPageBreak/>
        <w:t>Section A – About you</w:t>
      </w:r>
    </w:p>
    <w:p w14:paraId="5569C489" w14:textId="77777777" w:rsidR="00125906" w:rsidRDefault="00125906" w:rsidP="00125906">
      <w:pPr>
        <w:pStyle w:val="ListNumber"/>
      </w:pPr>
      <w:r w:rsidRPr="00125906">
        <w:rPr>
          <w:b/>
          <w:bCs/>
        </w:rPr>
        <w:t>Your details</w:t>
      </w:r>
      <w:r w:rsidRPr="00125906">
        <w:t xml:space="preserve"> - this should be the person and/or organisation that is applying for the grant and who will manage the monitoring project.</w:t>
      </w:r>
    </w:p>
    <w:tbl>
      <w:tblPr>
        <w:tblStyle w:val="NatureScot-Peatland-colour"/>
        <w:tblW w:w="0" w:type="auto"/>
        <w:tblLayout w:type="fixed"/>
        <w:tblLook w:val="06A0" w:firstRow="1" w:lastRow="0" w:firstColumn="1" w:lastColumn="0" w:noHBand="1" w:noVBand="1"/>
      </w:tblPr>
      <w:tblGrid>
        <w:gridCol w:w="3969"/>
        <w:gridCol w:w="5213"/>
      </w:tblGrid>
      <w:tr w:rsidR="00125906" w14:paraId="1CF8F37C" w14:textId="77777777" w:rsidTr="0012590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69" w:type="dxa"/>
          </w:tcPr>
          <w:p w14:paraId="5C4EFBF4" w14:textId="32631D83" w:rsidR="00125906" w:rsidRDefault="00125906" w:rsidP="00D71E8C"/>
        </w:tc>
        <w:tc>
          <w:tcPr>
            <w:tcW w:w="5213" w:type="dxa"/>
          </w:tcPr>
          <w:p w14:paraId="5D24B14E" w14:textId="1F6FEDCE" w:rsidR="00125906" w:rsidRDefault="00125906" w:rsidP="00D71E8C">
            <w:pPr>
              <w:cnfStyle w:val="100000000000" w:firstRow="1" w:lastRow="0" w:firstColumn="0" w:lastColumn="0" w:oddVBand="0" w:evenVBand="0" w:oddHBand="0" w:evenHBand="0" w:firstRowFirstColumn="0" w:firstRowLastColumn="0" w:lastRowFirstColumn="0" w:lastRowLastColumn="0"/>
            </w:pPr>
          </w:p>
        </w:tc>
      </w:tr>
      <w:tr w:rsidR="00125906" w:rsidRPr="009F4A45" w14:paraId="67BA665C"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15A1A076" w14:textId="171CD113" w:rsidR="00125906" w:rsidRPr="009F4A45" w:rsidRDefault="00125906" w:rsidP="00125906">
            <w:r w:rsidRPr="008555CA">
              <w:t>Applicant name</w:t>
            </w:r>
          </w:p>
        </w:tc>
        <w:tc>
          <w:tcPr>
            <w:tcW w:w="5213" w:type="dxa"/>
          </w:tcPr>
          <w:p w14:paraId="74957C1F" w14:textId="6C186B6F"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5D68BF38" w14:textId="77777777" w:rsidTr="00125906">
        <w:trPr>
          <w:trHeight w:val="385"/>
        </w:trPr>
        <w:tc>
          <w:tcPr>
            <w:cnfStyle w:val="001000000000" w:firstRow="0" w:lastRow="0" w:firstColumn="1" w:lastColumn="0" w:oddVBand="0" w:evenVBand="0" w:oddHBand="0" w:evenHBand="0" w:firstRowFirstColumn="0" w:firstRowLastColumn="0" w:lastRowFirstColumn="0" w:lastRowLastColumn="0"/>
            <w:tcW w:w="3969" w:type="dxa"/>
          </w:tcPr>
          <w:p w14:paraId="74F5B6F4" w14:textId="18905A42" w:rsidR="00125906" w:rsidRPr="009F4A45" w:rsidRDefault="00125906" w:rsidP="00125906">
            <w:r w:rsidRPr="008555CA">
              <w:t>Name of organisation (if applicable)</w:t>
            </w:r>
          </w:p>
        </w:tc>
        <w:tc>
          <w:tcPr>
            <w:tcW w:w="5213" w:type="dxa"/>
          </w:tcPr>
          <w:p w14:paraId="11789F30" w14:textId="7FDE73BC"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61D6B871"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167CC154" w14:textId="51DE5246" w:rsidR="00125906" w:rsidRPr="009F4A45" w:rsidRDefault="00125906" w:rsidP="00125906">
            <w:r w:rsidRPr="008555CA">
              <w:t>Position in organisation (if applicable)</w:t>
            </w:r>
          </w:p>
        </w:tc>
        <w:tc>
          <w:tcPr>
            <w:tcW w:w="5213" w:type="dxa"/>
          </w:tcPr>
          <w:p w14:paraId="4B118244" w14:textId="140B019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4371E918"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6176A483" w14:textId="5907205E" w:rsidR="00125906" w:rsidRPr="009F4A45" w:rsidRDefault="00125906" w:rsidP="00125906">
            <w:r w:rsidRPr="008555CA">
              <w:t>Address</w:t>
            </w:r>
          </w:p>
        </w:tc>
        <w:tc>
          <w:tcPr>
            <w:tcW w:w="5213" w:type="dxa"/>
          </w:tcPr>
          <w:p w14:paraId="1F921D11"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1A86861A"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55E146A9" w14:textId="0171A74B" w:rsidR="00125906" w:rsidRPr="009F4A45" w:rsidRDefault="00125906" w:rsidP="00125906">
            <w:r w:rsidRPr="008555CA">
              <w:t>Postcode</w:t>
            </w:r>
          </w:p>
        </w:tc>
        <w:tc>
          <w:tcPr>
            <w:tcW w:w="5213" w:type="dxa"/>
          </w:tcPr>
          <w:p w14:paraId="3E6096D0"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59C6A7FE"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0A168BEA" w14:textId="002BA65E" w:rsidR="00125906" w:rsidRPr="009F4A45" w:rsidRDefault="00125906" w:rsidP="00125906">
            <w:r w:rsidRPr="008555CA">
              <w:t>Phone number(s)</w:t>
            </w:r>
          </w:p>
        </w:tc>
        <w:tc>
          <w:tcPr>
            <w:tcW w:w="5213" w:type="dxa"/>
          </w:tcPr>
          <w:p w14:paraId="1E025013"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15EA794E"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3061A0ED" w14:textId="259A0785" w:rsidR="00125906" w:rsidRPr="009F4A45" w:rsidRDefault="00125906" w:rsidP="00125906">
            <w:r w:rsidRPr="008555CA">
              <w:t>Email</w:t>
            </w:r>
          </w:p>
        </w:tc>
        <w:tc>
          <w:tcPr>
            <w:tcW w:w="5213" w:type="dxa"/>
          </w:tcPr>
          <w:p w14:paraId="2C676716"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22386593"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54DD1817" w14:textId="5E99EBAB" w:rsidR="00125906" w:rsidRPr="009F4A45" w:rsidRDefault="00125906" w:rsidP="00125906">
            <w:r w:rsidRPr="00AD2CAB">
              <w:t>Charity or business number (if applicable)</w:t>
            </w:r>
          </w:p>
        </w:tc>
        <w:tc>
          <w:tcPr>
            <w:tcW w:w="5213" w:type="dxa"/>
          </w:tcPr>
          <w:p w14:paraId="40F215BA"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r w:rsidR="00125906" w:rsidRPr="009F4A45" w14:paraId="2DD29525" w14:textId="77777777" w:rsidTr="00125906">
        <w:trPr>
          <w:trHeight w:val="395"/>
        </w:trPr>
        <w:tc>
          <w:tcPr>
            <w:cnfStyle w:val="001000000000" w:firstRow="0" w:lastRow="0" w:firstColumn="1" w:lastColumn="0" w:oddVBand="0" w:evenVBand="0" w:oddHBand="0" w:evenHBand="0" w:firstRowFirstColumn="0" w:firstRowLastColumn="0" w:lastRowFirstColumn="0" w:lastRowLastColumn="0"/>
            <w:tcW w:w="3969" w:type="dxa"/>
          </w:tcPr>
          <w:p w14:paraId="63DEB5DC" w14:textId="51F2D669" w:rsidR="00125906" w:rsidRPr="009F4A45" w:rsidRDefault="00125906" w:rsidP="00125906">
            <w:r w:rsidRPr="00AD2CAB">
              <w:t>VAT registration number (if applicable)</w:t>
            </w:r>
          </w:p>
        </w:tc>
        <w:tc>
          <w:tcPr>
            <w:tcW w:w="5213" w:type="dxa"/>
          </w:tcPr>
          <w:p w14:paraId="71F3B779" w14:textId="77777777" w:rsidR="00125906" w:rsidRPr="009F4A45" w:rsidRDefault="00125906" w:rsidP="00125906">
            <w:pPr>
              <w:cnfStyle w:val="000000000000" w:firstRow="0" w:lastRow="0" w:firstColumn="0" w:lastColumn="0" w:oddVBand="0" w:evenVBand="0" w:oddHBand="0" w:evenHBand="0" w:firstRowFirstColumn="0" w:firstRowLastColumn="0" w:lastRowFirstColumn="0" w:lastRowLastColumn="0"/>
            </w:pPr>
          </w:p>
        </w:tc>
      </w:tr>
    </w:tbl>
    <w:p w14:paraId="6F98F38D" w14:textId="77777777" w:rsidR="00125906" w:rsidRPr="00125906" w:rsidRDefault="00125906" w:rsidP="00125906">
      <w:pPr>
        <w:pStyle w:val="ListNumber"/>
        <w:numPr>
          <w:ilvl w:val="0"/>
          <w:numId w:val="0"/>
        </w:numPr>
        <w:ind w:left="567"/>
      </w:pPr>
    </w:p>
    <w:p w14:paraId="7496DFA7" w14:textId="10B18ACC" w:rsidR="00125906" w:rsidRDefault="00125906" w:rsidP="00125906">
      <w:pPr>
        <w:pStyle w:val="ListNumber"/>
      </w:pPr>
      <w:r>
        <w:t xml:space="preserve">Is your </w:t>
      </w:r>
      <w:r w:rsidRPr="00125906">
        <w:rPr>
          <w:b/>
          <w:bCs/>
        </w:rPr>
        <w:t>organisation</w:t>
      </w:r>
      <w:r>
        <w:t>:</w:t>
      </w:r>
    </w:p>
    <w:tbl>
      <w:tblPr>
        <w:tblStyle w:val="TableGrid"/>
        <w:tblW w:w="4784"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96"/>
        <w:gridCol w:w="2039"/>
        <w:gridCol w:w="1769"/>
        <w:gridCol w:w="2144"/>
      </w:tblGrid>
      <w:tr w:rsidR="00125906" w:rsidRPr="005858FB" w14:paraId="221F8535" w14:textId="77777777" w:rsidTr="00D71E8C">
        <w:tc>
          <w:tcPr>
            <w:tcW w:w="839" w:type="pct"/>
          </w:tcPr>
          <w:p w14:paraId="37241726"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1589296866"/>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Public</w:t>
            </w:r>
          </w:p>
        </w:tc>
        <w:tc>
          <w:tcPr>
            <w:tcW w:w="836" w:type="pct"/>
          </w:tcPr>
          <w:p w14:paraId="7E98EF8F"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565608920"/>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Private</w:t>
            </w:r>
          </w:p>
        </w:tc>
        <w:tc>
          <w:tcPr>
            <w:tcW w:w="1139" w:type="pct"/>
          </w:tcPr>
          <w:p w14:paraId="4C2B2A39" w14:textId="77777777" w:rsidR="00125906" w:rsidRPr="00125906" w:rsidRDefault="00000000" w:rsidP="00D71E8C">
            <w:pPr>
              <w:pStyle w:val="ListParagraph"/>
              <w:tabs>
                <w:tab w:val="left" w:pos="2694"/>
                <w:tab w:val="left" w:pos="4962"/>
                <w:tab w:val="num" w:pos="6210"/>
              </w:tabs>
              <w:ind w:left="0"/>
              <w:rPr>
                <w:rFonts w:eastAsia="MS Gothic" w:cstheme="minorHAnsi"/>
                <w:color w:val="50534C"/>
              </w:rPr>
            </w:pPr>
            <w:sdt>
              <w:sdtPr>
                <w:rPr>
                  <w:rFonts w:eastAsia="MS Gothic" w:cstheme="minorHAnsi"/>
                  <w:color w:val="50534C"/>
                </w:rPr>
                <w:id w:val="-1085138034"/>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Third sector</w:t>
            </w:r>
          </w:p>
        </w:tc>
        <w:tc>
          <w:tcPr>
            <w:tcW w:w="988" w:type="pct"/>
          </w:tcPr>
          <w:p w14:paraId="2EFFAE7D"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1051199021"/>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Voluntary</w:t>
            </w:r>
          </w:p>
        </w:tc>
        <w:tc>
          <w:tcPr>
            <w:tcW w:w="1198" w:type="pct"/>
          </w:tcPr>
          <w:p w14:paraId="21D5CCD3" w14:textId="3C86F2E8"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701369617"/>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Private individual</w:t>
            </w:r>
          </w:p>
        </w:tc>
      </w:tr>
      <w:tr w:rsidR="00125906" w:rsidRPr="005858FB" w14:paraId="1B7563FE" w14:textId="77777777" w:rsidTr="00D71E8C">
        <w:tc>
          <w:tcPr>
            <w:tcW w:w="839" w:type="pct"/>
          </w:tcPr>
          <w:p w14:paraId="7B21124D"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836" w:type="pct"/>
          </w:tcPr>
          <w:p w14:paraId="3EC81F6A"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1139" w:type="pct"/>
          </w:tcPr>
          <w:p w14:paraId="1E6A00B3"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988" w:type="pct"/>
          </w:tcPr>
          <w:p w14:paraId="63A988AD"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c>
          <w:tcPr>
            <w:tcW w:w="1198" w:type="pct"/>
          </w:tcPr>
          <w:p w14:paraId="79ED30C8" w14:textId="77777777" w:rsidR="00125906" w:rsidRPr="00125906" w:rsidRDefault="00125906" w:rsidP="00D71E8C">
            <w:pPr>
              <w:pStyle w:val="ListParagraph"/>
              <w:tabs>
                <w:tab w:val="left" w:pos="2694"/>
                <w:tab w:val="left" w:pos="4962"/>
                <w:tab w:val="num" w:pos="6210"/>
              </w:tabs>
              <w:ind w:left="0"/>
              <w:rPr>
                <w:rFonts w:eastAsia="MS Gothic" w:cstheme="minorHAnsi"/>
                <w:color w:val="50534C"/>
              </w:rPr>
            </w:pPr>
          </w:p>
        </w:tc>
      </w:tr>
    </w:tbl>
    <w:p w14:paraId="4E8F409B" w14:textId="2A235899" w:rsidR="00125906" w:rsidRDefault="00125906" w:rsidP="00125906">
      <w:pPr>
        <w:pStyle w:val="ListNumber"/>
      </w:pPr>
      <w:r>
        <w:rPr>
          <w:noProof/>
          <w:lang w:eastAsia="en-GB"/>
        </w:rPr>
        <mc:AlternateContent>
          <mc:Choice Requires="wps">
            <w:drawing>
              <wp:anchor distT="0" distB="0" distL="114300" distR="114300" simplePos="0" relativeHeight="251684864" behindDoc="1" locked="0" layoutInCell="1" allowOverlap="1" wp14:anchorId="786B36DC" wp14:editId="491476CD">
                <wp:simplePos x="0" y="0"/>
                <wp:positionH relativeFrom="column">
                  <wp:posOffset>1905</wp:posOffset>
                </wp:positionH>
                <wp:positionV relativeFrom="paragraph">
                  <wp:posOffset>1178560</wp:posOffset>
                </wp:positionV>
                <wp:extent cx="5941060" cy="1558925"/>
                <wp:effectExtent l="0" t="0" r="2540" b="0"/>
                <wp:wrapTight wrapText="bothSides">
                  <wp:wrapPolygon edited="0">
                    <wp:start x="0" y="0"/>
                    <wp:lineTo x="0" y="20674"/>
                    <wp:lineTo x="21540" y="20674"/>
                    <wp:lineTo x="21540" y="0"/>
                    <wp:lineTo x="0" y="0"/>
                  </wp:wrapPolygon>
                </wp:wrapTight>
                <wp:docPr id="941854742" name="Text Box 941854742"/>
                <wp:cNvGraphicFramePr/>
                <a:graphic xmlns:a="http://schemas.openxmlformats.org/drawingml/2006/main">
                  <a:graphicData uri="http://schemas.microsoft.com/office/word/2010/wordprocessingShape">
                    <wps:wsp>
                      <wps:cNvSpPr txBox="1"/>
                      <wps:spPr>
                        <a:xfrm>
                          <a:off x="0" y="0"/>
                          <a:ext cx="5941060" cy="1558925"/>
                        </a:xfrm>
                        <a:prstGeom prst="rect">
                          <a:avLst/>
                        </a:prstGeom>
                        <a:solidFill>
                          <a:schemeClr val="accent3">
                            <a:lumMod val="20000"/>
                            <a:lumOff val="80000"/>
                          </a:schemeClr>
                        </a:solidFill>
                        <a:ln w="6350">
                          <a:noFill/>
                        </a:ln>
                      </wps:spPr>
                      <wps:txbx>
                        <w:txbxContent>
                          <w:p w14:paraId="55EC610E" w14:textId="51851F90" w:rsidR="00125906" w:rsidRDefault="00125906" w:rsidP="00125906">
                            <w:pPr>
                              <w:spacing w:after="0" w:line="240" w:lineRule="auto"/>
                              <w:rPr>
                                <w:rFonts w:ascii="Calibri" w:hAnsi="Calibri" w:cs="Calibri"/>
                                <w:color w:val="50534C"/>
                              </w:rPr>
                            </w:pPr>
                            <w:r w:rsidRPr="00125906">
                              <w:rPr>
                                <w:rFonts w:cstheme="minorHAnsi"/>
                                <w:color w:val="50534C"/>
                              </w:rPr>
                              <w:t>Other -</w:t>
                            </w:r>
                            <w:r>
                              <w:rPr>
                                <w:rFonts w:ascii="Calibri" w:hAnsi="Calibri" w:cs="Calibri"/>
                                <w:color w:val="50534C"/>
                              </w:rPr>
                              <w:t xml:space="preserve"> </w:t>
                            </w:r>
                            <w:sdt>
                              <w:sdtPr>
                                <w:rPr>
                                  <w:rFonts w:ascii="Calibri" w:hAnsi="Calibri" w:cs="Calibri"/>
                                  <w:color w:val="50534C"/>
                                </w:rPr>
                                <w:id w:val="-506529259"/>
                                <w:placeholder>
                                  <w:docPart w:val="3186B69F65C6418B91131CA526DDD9D3"/>
                                </w:placeholder>
                                <w:showingPlcHdr/>
                              </w:sdtPr>
                              <w:sdtContent>
                                <w:r w:rsidRPr="00AC2612">
                                  <w:rPr>
                                    <w:rStyle w:val="PlaceholderText"/>
                                    <w:color w:val="50534C"/>
                                  </w:rPr>
                                  <w:t>Click or tap here to enter text.</w:t>
                                </w:r>
                              </w:sdtContent>
                            </w:sdt>
                          </w:p>
                          <w:p w14:paraId="68542B5A" w14:textId="77777777" w:rsidR="00125906" w:rsidRDefault="00125906" w:rsidP="00125906">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6B36DC" id="_x0000_t202" coordsize="21600,21600" o:spt="202" path="m,l,21600r21600,l21600,xe">
                <v:stroke joinstyle="miter"/>
                <v:path gradientshapeok="t" o:connecttype="rect"/>
              </v:shapetype>
              <v:shape id="Text Box 941854742" o:spid="_x0000_s1026" type="#_x0000_t202" style="position:absolute;left:0;text-align:left;margin-left:.15pt;margin-top:92.8pt;width:467.8pt;height:122.7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" fillcolor="#dfd6e9 [662]" stroked="f" strokeweight=".5pt">
                <v:textbox style="mso-fit-shape-to-text:t">
                  <w:txbxContent>
                    <w:p w14:paraId="55EC610E" w14:textId="51851F90" w:rsidR="00125906" w:rsidRDefault="00125906" w:rsidP="00125906">
                      <w:pPr>
                        <w:spacing w:after="0" w:line="240" w:lineRule="auto"/>
                        <w:rPr>
                          <w:rFonts w:ascii="Calibri" w:hAnsi="Calibri" w:cs="Calibri"/>
                          <w:color w:val="50534C"/>
                        </w:rPr>
                      </w:pPr>
                      <w:r w:rsidRPr="00125906">
                        <w:rPr>
                          <w:rFonts w:cstheme="minorHAnsi"/>
                          <w:color w:val="50534C"/>
                        </w:rPr>
                        <w:t>Other -</w:t>
                      </w:r>
                      <w:r>
                        <w:rPr>
                          <w:rFonts w:ascii="Calibri" w:hAnsi="Calibri" w:cs="Calibri"/>
                          <w:color w:val="50534C"/>
                        </w:rPr>
                        <w:t xml:space="preserve"> </w:t>
                      </w:r>
                      <w:sdt>
                        <w:sdtPr>
                          <w:rPr>
                            <w:rFonts w:ascii="Calibri" w:hAnsi="Calibri" w:cs="Calibri"/>
                            <w:color w:val="50534C"/>
                          </w:rPr>
                          <w:id w:val="-506529259"/>
                          <w:placeholder>
                            <w:docPart w:val="3186B69F65C6418B91131CA526DDD9D3"/>
                          </w:placeholder>
                          <w:showingPlcHdr/>
                        </w:sdtPr>
                        <w:sdtContent>
                          <w:r w:rsidRPr="00AC2612">
                            <w:rPr>
                              <w:rStyle w:val="PlaceholderText"/>
                              <w:color w:val="50534C"/>
                            </w:rPr>
                            <w:t>Click or tap here to enter text.</w:t>
                          </w:r>
                        </w:sdtContent>
                      </w:sdt>
                    </w:p>
                    <w:p w14:paraId="68542B5A" w14:textId="77777777" w:rsidR="00125906" w:rsidRDefault="00125906" w:rsidP="00125906">
                      <w:pPr>
                        <w:pStyle w:val="LightBox-DarkText"/>
                      </w:pPr>
                    </w:p>
                  </w:txbxContent>
                </v:textbox>
                <w10:wrap type="tight"/>
              </v:shape>
            </w:pict>
          </mc:Fallback>
        </mc:AlternateContent>
      </w:r>
      <w:r w:rsidRPr="00125906">
        <w:t xml:space="preserve">Is your organisation the </w:t>
      </w:r>
      <w:r w:rsidRPr="00125906">
        <w:rPr>
          <w:b/>
          <w:bCs/>
        </w:rPr>
        <w:t>landowner or has landowner permission</w:t>
      </w:r>
      <w:r w:rsidRPr="00125906">
        <w:t xml:space="preserve">?  Please provide written evidence of landowner permission for the project and confirmation of access to the land for the duration of contract period.  </w:t>
      </w:r>
    </w:p>
    <w:tbl>
      <w:tblPr>
        <w:tblStyle w:val="TableGrid"/>
        <w:tblW w:w="4780"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3371"/>
        <w:gridCol w:w="3369"/>
      </w:tblGrid>
      <w:tr w:rsidR="00125906" w:rsidRPr="00125906" w14:paraId="5B8BE47D" w14:textId="77777777" w:rsidTr="00125906">
        <w:trPr>
          <w:trHeight w:val="745"/>
        </w:trPr>
        <w:tc>
          <w:tcPr>
            <w:tcW w:w="1231" w:type="pct"/>
          </w:tcPr>
          <w:p w14:paraId="277903E5"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514960252"/>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w:t>
            </w:r>
            <w:r w:rsidR="00125906" w:rsidRPr="00125906">
              <w:rPr>
                <w:rFonts w:cstheme="minorHAnsi"/>
                <w:color w:val="50534C"/>
              </w:rPr>
              <w:t>Landowner</w:t>
            </w:r>
          </w:p>
        </w:tc>
        <w:tc>
          <w:tcPr>
            <w:tcW w:w="1885" w:type="pct"/>
          </w:tcPr>
          <w:p w14:paraId="68972F4C" w14:textId="77777777" w:rsidR="00125906" w:rsidRPr="00125906" w:rsidRDefault="00000000" w:rsidP="00D71E8C">
            <w:pPr>
              <w:pStyle w:val="ListParagraph"/>
              <w:tabs>
                <w:tab w:val="left" w:pos="2694"/>
                <w:tab w:val="left" w:pos="4962"/>
                <w:tab w:val="num" w:pos="6210"/>
              </w:tabs>
              <w:ind w:left="0"/>
              <w:rPr>
                <w:rFonts w:cstheme="minorHAnsi"/>
                <w:color w:val="50534C"/>
              </w:rPr>
            </w:pPr>
            <w:sdt>
              <w:sdtPr>
                <w:rPr>
                  <w:rFonts w:eastAsia="MS Gothic" w:cstheme="minorHAnsi"/>
                  <w:color w:val="50534C"/>
                </w:rPr>
                <w:id w:val="1728191525"/>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Landowner permission agreed</w:t>
            </w:r>
          </w:p>
        </w:tc>
        <w:tc>
          <w:tcPr>
            <w:tcW w:w="1884" w:type="pct"/>
          </w:tcPr>
          <w:p w14:paraId="0AFE5EEA" w14:textId="77777777" w:rsidR="00125906" w:rsidRPr="00125906" w:rsidRDefault="00000000" w:rsidP="00D71E8C">
            <w:pPr>
              <w:pStyle w:val="ListParagraph"/>
              <w:tabs>
                <w:tab w:val="left" w:pos="2694"/>
                <w:tab w:val="left" w:pos="4962"/>
                <w:tab w:val="num" w:pos="6210"/>
              </w:tabs>
              <w:ind w:left="0"/>
              <w:rPr>
                <w:rFonts w:eastAsia="MS Gothic" w:cstheme="minorHAnsi"/>
                <w:color w:val="50534C"/>
              </w:rPr>
            </w:pPr>
            <w:sdt>
              <w:sdtPr>
                <w:rPr>
                  <w:rFonts w:eastAsia="MS Gothic" w:cstheme="minorHAnsi"/>
                  <w:color w:val="50534C"/>
                </w:rPr>
                <w:id w:val="744231105"/>
                <w14:checkbox>
                  <w14:checked w14:val="0"/>
                  <w14:checkedState w14:val="2612" w14:font="MS Gothic"/>
                  <w14:uncheckedState w14:val="2610" w14:font="MS Gothic"/>
                </w14:checkbox>
              </w:sdtPr>
              <w:sdtContent>
                <w:r w:rsidR="00125906" w:rsidRPr="00125906">
                  <w:rPr>
                    <w:rFonts w:ascii="Segoe UI Symbol" w:eastAsia="MS Gothic" w:hAnsi="Segoe UI Symbol" w:cs="Segoe UI Symbol"/>
                    <w:color w:val="50534C"/>
                  </w:rPr>
                  <w:t>☐</w:t>
                </w:r>
              </w:sdtContent>
            </w:sdt>
            <w:r w:rsidR="00125906" w:rsidRPr="00125906">
              <w:rPr>
                <w:rFonts w:eastAsia="MS Gothic" w:cstheme="minorHAnsi"/>
                <w:color w:val="50534C"/>
              </w:rPr>
              <w:t xml:space="preserve"> Other (provide details below)</w:t>
            </w:r>
          </w:p>
        </w:tc>
      </w:tr>
    </w:tbl>
    <w:p w14:paraId="2056D324" w14:textId="77777777" w:rsidR="00125906" w:rsidRDefault="00125906" w:rsidP="00125906">
      <w:pPr>
        <w:pStyle w:val="ListNumber"/>
      </w:pPr>
      <w:r w:rsidRPr="005858FB">
        <w:t>Are you applying on behalf of a partnership or as lead partner in a consortium?</w:t>
      </w:r>
    </w:p>
    <w:tbl>
      <w:tblPr>
        <w:tblStyle w:val="TableGrid"/>
        <w:tblW w:w="227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2763"/>
      </w:tblGrid>
      <w:tr w:rsidR="00125906" w:rsidRPr="005858FB" w14:paraId="36214065" w14:textId="77777777" w:rsidTr="00D71E8C">
        <w:tc>
          <w:tcPr>
            <w:tcW w:w="1760" w:type="pct"/>
          </w:tcPr>
          <w:p w14:paraId="6D17176F" w14:textId="77777777" w:rsidR="00125906" w:rsidRPr="005858FB" w:rsidRDefault="00000000" w:rsidP="00125906">
            <w:pPr>
              <w:rPr>
                <w:rFonts w:cstheme="minorHAnsi"/>
              </w:rPr>
            </w:pPr>
            <w:sdt>
              <w:sdtPr>
                <w:rPr>
                  <w:rFonts w:ascii="Segoe UI Symbol" w:hAnsi="Segoe UI Symbol"/>
                </w:rPr>
                <w:id w:val="-1305380657"/>
                <w14:checkbox>
                  <w14:checked w14:val="0"/>
                  <w14:checkedState w14:val="2612" w14:font="MS Gothic"/>
                  <w14:uncheckedState w14:val="2610" w14:font="MS Gothic"/>
                </w14:checkbox>
              </w:sdtPr>
              <w:sdtContent>
                <w:r w:rsidR="00125906" w:rsidRPr="005858FB">
                  <w:rPr>
                    <w:rFonts w:ascii="Segoe UI Symbol" w:hAnsi="Segoe UI Symbol" w:cs="Segoe UI Symbol"/>
                  </w:rPr>
                  <w:t>☐</w:t>
                </w:r>
              </w:sdtContent>
            </w:sdt>
            <w:r w:rsidR="00125906" w:rsidRPr="005858FB">
              <w:rPr>
                <w:rFonts w:ascii="Segoe UI Symbol" w:hAnsi="Segoe UI Symbol"/>
              </w:rPr>
              <w:t xml:space="preserve"> </w:t>
            </w:r>
            <w:r w:rsidR="00125906" w:rsidRPr="005858FB">
              <w:rPr>
                <w:rFonts w:cstheme="minorHAnsi"/>
              </w:rPr>
              <w:t>Yes</w:t>
            </w:r>
          </w:p>
        </w:tc>
        <w:tc>
          <w:tcPr>
            <w:tcW w:w="3240" w:type="pct"/>
          </w:tcPr>
          <w:p w14:paraId="29EAF762" w14:textId="3BE35731" w:rsidR="00125906" w:rsidRPr="005858FB" w:rsidRDefault="00000000" w:rsidP="00125906">
            <w:pPr>
              <w:rPr>
                <w:rFonts w:cstheme="minorHAnsi"/>
              </w:rPr>
            </w:pPr>
            <w:sdt>
              <w:sdtPr>
                <w:rPr>
                  <w:rFonts w:ascii="Segoe UI Symbol" w:hAnsi="Segoe UI Symbol"/>
                </w:rPr>
                <w:id w:val="-1197993554"/>
                <w14:checkbox>
                  <w14:checked w14:val="0"/>
                  <w14:checkedState w14:val="2612" w14:font="MS Gothic"/>
                  <w14:uncheckedState w14:val="2610" w14:font="MS Gothic"/>
                </w14:checkbox>
              </w:sdtPr>
              <w:sdtContent>
                <w:r w:rsidR="00125906">
                  <w:rPr>
                    <w:rFonts w:ascii="Segoe UI Symbol" w:hAnsi="Segoe UI Symbol" w:cs="Segoe UI Symbol"/>
                  </w:rPr>
                  <w:t>☐</w:t>
                </w:r>
              </w:sdtContent>
            </w:sdt>
            <w:r w:rsidR="00125906" w:rsidRPr="005858FB">
              <w:rPr>
                <w:rFonts w:ascii="Segoe UI Symbol" w:hAnsi="Segoe UI Symbol"/>
              </w:rPr>
              <w:t xml:space="preserve"> </w:t>
            </w:r>
            <w:r w:rsidR="00125906" w:rsidRPr="005858FB">
              <w:rPr>
                <w:rFonts w:cstheme="minorHAnsi"/>
              </w:rPr>
              <w:t>No</w:t>
            </w:r>
          </w:p>
        </w:tc>
      </w:tr>
    </w:tbl>
    <w:p w14:paraId="4E4394FC" w14:textId="77777777" w:rsidR="00125906" w:rsidRPr="005858FB" w:rsidRDefault="00125906" w:rsidP="00125906">
      <w:pPr>
        <w:pStyle w:val="ListNumber"/>
        <w:numPr>
          <w:ilvl w:val="0"/>
          <w:numId w:val="0"/>
        </w:numPr>
        <w:ind w:left="567"/>
      </w:pPr>
    </w:p>
    <w:p w14:paraId="5BB10A04" w14:textId="6540C063" w:rsidR="00125906" w:rsidRDefault="00125906" w:rsidP="00125906">
      <w:pPr>
        <w:pStyle w:val="ListNumber"/>
      </w:pPr>
      <w:r w:rsidRPr="00125906">
        <w:rPr>
          <w:noProof/>
          <w:lang w:eastAsia="en-GB"/>
        </w:rPr>
        <mc:AlternateContent>
          <mc:Choice Requires="wps">
            <w:drawing>
              <wp:anchor distT="0" distB="0" distL="114300" distR="114300" simplePos="0" relativeHeight="251685888" behindDoc="1" locked="0" layoutInCell="1" allowOverlap="1" wp14:anchorId="5872D14E" wp14:editId="63554B2D">
                <wp:simplePos x="0" y="0"/>
                <wp:positionH relativeFrom="column">
                  <wp:posOffset>1905</wp:posOffset>
                </wp:positionH>
                <wp:positionV relativeFrom="paragraph">
                  <wp:posOffset>692785</wp:posOffset>
                </wp:positionV>
                <wp:extent cx="5941060" cy="636905"/>
                <wp:effectExtent l="0" t="0" r="2540" b="0"/>
                <wp:wrapThrough wrapText="bothSides">
                  <wp:wrapPolygon edited="0">
                    <wp:start x="0" y="0"/>
                    <wp:lineTo x="0" y="20674"/>
                    <wp:lineTo x="21540" y="20674"/>
                    <wp:lineTo x="21540" y="0"/>
                    <wp:lineTo x="0" y="0"/>
                  </wp:wrapPolygon>
                </wp:wrapThrough>
                <wp:docPr id="384654078" name="Text Box 384654078"/>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B786269" w14:textId="40D8F834" w:rsidR="00125906" w:rsidRDefault="00000000" w:rsidP="00125906">
                            <w:pPr>
                              <w:spacing w:after="0" w:line="240" w:lineRule="auto"/>
                              <w:rPr>
                                <w:rFonts w:ascii="Calibri" w:hAnsi="Calibri" w:cs="Calibri"/>
                                <w:color w:val="50534C"/>
                              </w:rPr>
                            </w:pPr>
                            <w:sdt>
                              <w:sdtPr>
                                <w:rPr>
                                  <w:rFonts w:ascii="Calibri" w:hAnsi="Calibri" w:cs="Calibri"/>
                                  <w:color w:val="50534C"/>
                                </w:rPr>
                                <w:id w:val="-1947454733"/>
                                <w:showingPlcHdr/>
                              </w:sdtPr>
                              <w:sdtContent>
                                <w:r w:rsidR="00125906" w:rsidRPr="00AC2612">
                                  <w:rPr>
                                    <w:rStyle w:val="PlaceholderText"/>
                                    <w:color w:val="50534C"/>
                                  </w:rPr>
                                  <w:t>Click or tap here to enter text.</w:t>
                                </w:r>
                              </w:sdtContent>
                            </w:sdt>
                          </w:p>
                          <w:p w14:paraId="64644377" w14:textId="77777777" w:rsidR="00125906" w:rsidRDefault="00125906" w:rsidP="00125906">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72D14E" id="Text Box 384654078" o:spid="_x0000_s1027" type="#_x0000_t202" style="position:absolute;left:0;text-align:left;margin-left:.15pt;margin-top:54.55pt;width:467.8pt;height:50.1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5aSAIAAJU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" fillcolor="#e0d6e9" stroked="f" strokeweight=".5pt">
                <v:textbox style="mso-fit-shape-to-text:t">
                  <w:txbxContent>
                    <w:p w14:paraId="4B786269" w14:textId="40D8F834" w:rsidR="00125906" w:rsidRDefault="00000000" w:rsidP="00125906">
                      <w:pPr>
                        <w:spacing w:after="0" w:line="240" w:lineRule="auto"/>
                        <w:rPr>
                          <w:rFonts w:ascii="Calibri" w:hAnsi="Calibri" w:cs="Calibri"/>
                          <w:color w:val="50534C"/>
                        </w:rPr>
                      </w:pPr>
                      <w:sdt>
                        <w:sdtPr>
                          <w:rPr>
                            <w:rFonts w:ascii="Calibri" w:hAnsi="Calibri" w:cs="Calibri"/>
                            <w:color w:val="50534C"/>
                          </w:rPr>
                          <w:id w:val="-1947454733"/>
                          <w:showingPlcHdr/>
                        </w:sdtPr>
                        <w:sdtContent>
                          <w:r w:rsidR="00125906" w:rsidRPr="00AC2612">
                            <w:rPr>
                              <w:rStyle w:val="PlaceholderText"/>
                              <w:color w:val="50534C"/>
                            </w:rPr>
                            <w:t>Click or tap here to enter text.</w:t>
                          </w:r>
                        </w:sdtContent>
                      </w:sdt>
                    </w:p>
                    <w:p w14:paraId="64644377" w14:textId="77777777" w:rsidR="00125906" w:rsidRDefault="00125906" w:rsidP="00125906">
                      <w:pPr>
                        <w:pStyle w:val="LightBox-DarkText"/>
                      </w:pPr>
                    </w:p>
                  </w:txbxContent>
                </v:textbox>
                <w10:wrap type="through"/>
              </v:shape>
            </w:pict>
          </mc:Fallback>
        </mc:AlternateContent>
      </w:r>
      <w:r w:rsidRPr="00125906">
        <w:t xml:space="preserve">If you are also submitting an </w:t>
      </w:r>
      <w:r w:rsidRPr="00125906">
        <w:rPr>
          <w:b/>
          <w:bCs/>
        </w:rPr>
        <w:t>application to the Peatland ACTION fund through the restoration application process</w:t>
      </w:r>
      <w:r w:rsidRPr="00125906">
        <w:t xml:space="preserve"> please give details including the project title and identification number (if known). </w:t>
      </w:r>
    </w:p>
    <w:p w14:paraId="6B64058F" w14:textId="00810821" w:rsidR="00125906" w:rsidRDefault="00382AC1" w:rsidP="00125906">
      <w:pPr>
        <w:pStyle w:val="ListNumber"/>
      </w:pPr>
      <w:r w:rsidRPr="00125906">
        <w:rPr>
          <w:noProof/>
          <w:lang w:eastAsia="en-GB"/>
        </w:rPr>
        <w:lastRenderedPageBreak/>
        <mc:AlternateContent>
          <mc:Choice Requires="wps">
            <w:drawing>
              <wp:anchor distT="0" distB="0" distL="114300" distR="114300" simplePos="0" relativeHeight="251687936" behindDoc="1" locked="0" layoutInCell="1" allowOverlap="1" wp14:anchorId="66883F7F" wp14:editId="22439129">
                <wp:simplePos x="0" y="0"/>
                <wp:positionH relativeFrom="column">
                  <wp:posOffset>1905</wp:posOffset>
                </wp:positionH>
                <wp:positionV relativeFrom="paragraph">
                  <wp:posOffset>460037</wp:posOffset>
                </wp:positionV>
                <wp:extent cx="5941060" cy="636905"/>
                <wp:effectExtent l="0" t="0" r="2540" b="0"/>
                <wp:wrapThrough wrapText="bothSides">
                  <wp:wrapPolygon edited="0">
                    <wp:start x="0" y="0"/>
                    <wp:lineTo x="0" y="20674"/>
                    <wp:lineTo x="21540" y="20674"/>
                    <wp:lineTo x="21540" y="0"/>
                    <wp:lineTo x="0" y="0"/>
                  </wp:wrapPolygon>
                </wp:wrapThrough>
                <wp:docPr id="1665441293" name="Text Box 1665441293"/>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74A0DAEB" w14:textId="77777777" w:rsidR="00125906" w:rsidRDefault="00000000" w:rsidP="00125906">
                            <w:pPr>
                              <w:spacing w:after="0" w:line="240" w:lineRule="auto"/>
                              <w:rPr>
                                <w:rFonts w:ascii="Calibri" w:hAnsi="Calibri" w:cs="Calibri"/>
                                <w:color w:val="50534C"/>
                              </w:rPr>
                            </w:pPr>
                            <w:sdt>
                              <w:sdtPr>
                                <w:rPr>
                                  <w:rFonts w:ascii="Calibri" w:hAnsi="Calibri" w:cs="Calibri"/>
                                  <w:color w:val="50534C"/>
                                </w:rPr>
                                <w:id w:val="-1386416139"/>
                                <w:showingPlcHdr/>
                              </w:sdtPr>
                              <w:sdtContent>
                                <w:r w:rsidR="00125906" w:rsidRPr="00AC2612">
                                  <w:rPr>
                                    <w:rStyle w:val="PlaceholderText"/>
                                    <w:color w:val="50534C"/>
                                  </w:rPr>
                                  <w:t>Click or tap here to enter text.</w:t>
                                </w:r>
                              </w:sdtContent>
                            </w:sdt>
                          </w:p>
                          <w:p w14:paraId="59FB4CCD" w14:textId="77777777" w:rsidR="00125906" w:rsidRDefault="00125906" w:rsidP="00125906">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883F7F" id="Text Box 1665441293" o:spid="_x0000_s1028" type="#_x0000_t202" style="position:absolute;left:0;text-align:left;margin-left:.15pt;margin-top:36.2pt;width:467.8pt;height:50.1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Sg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" fillcolor="#e0d6e9" stroked="f" strokeweight=".5pt">
                <v:textbox style="mso-fit-shape-to-text:t">
                  <w:txbxContent>
                    <w:p w14:paraId="74A0DAEB" w14:textId="77777777" w:rsidR="00125906" w:rsidRDefault="00000000" w:rsidP="00125906">
                      <w:pPr>
                        <w:spacing w:after="0" w:line="240" w:lineRule="auto"/>
                        <w:rPr>
                          <w:rFonts w:ascii="Calibri" w:hAnsi="Calibri" w:cs="Calibri"/>
                          <w:color w:val="50534C"/>
                        </w:rPr>
                      </w:pPr>
                      <w:sdt>
                        <w:sdtPr>
                          <w:rPr>
                            <w:rFonts w:ascii="Calibri" w:hAnsi="Calibri" w:cs="Calibri"/>
                            <w:color w:val="50534C"/>
                          </w:rPr>
                          <w:id w:val="-1386416139"/>
                          <w:showingPlcHdr/>
                        </w:sdtPr>
                        <w:sdtContent>
                          <w:r w:rsidR="00125906" w:rsidRPr="00AC2612">
                            <w:rPr>
                              <w:rStyle w:val="PlaceholderText"/>
                              <w:color w:val="50534C"/>
                            </w:rPr>
                            <w:t>Click or tap here to enter text.</w:t>
                          </w:r>
                        </w:sdtContent>
                      </w:sdt>
                    </w:p>
                    <w:p w14:paraId="59FB4CCD" w14:textId="77777777" w:rsidR="00125906" w:rsidRDefault="00125906" w:rsidP="00125906">
                      <w:pPr>
                        <w:pStyle w:val="LightBox-DarkText"/>
                      </w:pPr>
                    </w:p>
                  </w:txbxContent>
                </v:textbox>
                <w10:wrap type="through"/>
              </v:shape>
            </w:pict>
          </mc:Fallback>
        </mc:AlternateContent>
      </w:r>
      <w:r w:rsidR="00125906" w:rsidRPr="00125906">
        <w:t xml:space="preserve">If you are </w:t>
      </w:r>
      <w:r w:rsidR="00125906" w:rsidRPr="00125906">
        <w:rPr>
          <w:b/>
          <w:bCs/>
        </w:rPr>
        <w:t>currently receiving funding</w:t>
      </w:r>
      <w:r w:rsidR="00125906" w:rsidRPr="00125906">
        <w:t xml:space="preserve"> from NatureScot, please give details including the project identification number(s).</w:t>
      </w:r>
    </w:p>
    <w:p w14:paraId="1E81E067" w14:textId="7B0B6DD2" w:rsidR="00125906" w:rsidRDefault="00720D54" w:rsidP="00125906">
      <w:pPr>
        <w:pStyle w:val="ListNumber"/>
      </w:pPr>
      <w:r w:rsidRPr="00125906">
        <w:rPr>
          <w:noProof/>
          <w:lang w:eastAsia="en-GB"/>
        </w:rPr>
        <mc:AlternateContent>
          <mc:Choice Requires="wps">
            <w:drawing>
              <wp:anchor distT="0" distB="0" distL="114300" distR="114300" simplePos="0" relativeHeight="251689984" behindDoc="1" locked="0" layoutInCell="1" allowOverlap="1" wp14:anchorId="454E80D2" wp14:editId="1CE0EFE9">
                <wp:simplePos x="0" y="0"/>
                <wp:positionH relativeFrom="column">
                  <wp:posOffset>1905</wp:posOffset>
                </wp:positionH>
                <wp:positionV relativeFrom="paragraph">
                  <wp:posOffset>1247140</wp:posOffset>
                </wp:positionV>
                <wp:extent cx="5941060" cy="636905"/>
                <wp:effectExtent l="0" t="0" r="2540" b="0"/>
                <wp:wrapThrough wrapText="bothSides">
                  <wp:wrapPolygon edited="0">
                    <wp:start x="0" y="0"/>
                    <wp:lineTo x="0" y="20674"/>
                    <wp:lineTo x="21540" y="20674"/>
                    <wp:lineTo x="21540" y="0"/>
                    <wp:lineTo x="0" y="0"/>
                  </wp:wrapPolygon>
                </wp:wrapThrough>
                <wp:docPr id="402971999" name="Text Box 402971999"/>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0F70FD1"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644344122"/>
                                <w:showingPlcHdr/>
                              </w:sdtPr>
                              <w:sdtContent>
                                <w:r w:rsidR="00720D54" w:rsidRPr="00AC2612">
                                  <w:rPr>
                                    <w:rStyle w:val="PlaceholderText"/>
                                    <w:color w:val="50534C"/>
                                  </w:rPr>
                                  <w:t>Click or tap here to enter text.</w:t>
                                </w:r>
                              </w:sdtContent>
                            </w:sdt>
                          </w:p>
                          <w:p w14:paraId="3126AECD"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4E80D2" id="Text Box 402971999" o:spid="_x0000_s1029" type="#_x0000_t202" style="position:absolute;left:0;text-align:left;margin-left:.15pt;margin-top:98.2pt;width:467.8pt;height:50.1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" fillcolor="#e0d6e9" stroked="f" strokeweight=".5pt">
                <v:textbox style="mso-fit-shape-to-text:t">
                  <w:txbxContent>
                    <w:p w14:paraId="50F70FD1"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644344122"/>
                          <w:showingPlcHdr/>
                        </w:sdtPr>
                        <w:sdtContent>
                          <w:r w:rsidR="00720D54" w:rsidRPr="00AC2612">
                            <w:rPr>
                              <w:rStyle w:val="PlaceholderText"/>
                              <w:color w:val="50534C"/>
                            </w:rPr>
                            <w:t>Click or tap here to enter text.</w:t>
                          </w:r>
                        </w:sdtContent>
                      </w:sdt>
                    </w:p>
                    <w:p w14:paraId="3126AECD" w14:textId="77777777" w:rsidR="00720D54" w:rsidRDefault="00720D54" w:rsidP="00720D54">
                      <w:pPr>
                        <w:pStyle w:val="LightBox-DarkText"/>
                      </w:pPr>
                    </w:p>
                  </w:txbxContent>
                </v:textbox>
                <w10:wrap type="through"/>
              </v:shape>
            </w:pict>
          </mc:Fallback>
        </mc:AlternateContent>
      </w:r>
      <w:r w:rsidR="00125906" w:rsidRPr="00125906">
        <w:t xml:space="preserve">If you have </w:t>
      </w:r>
      <w:r w:rsidR="00125906" w:rsidRPr="00720D54">
        <w:rPr>
          <w:b/>
          <w:bCs/>
        </w:rPr>
        <w:t>previously applied for funding</w:t>
      </w:r>
      <w:r w:rsidR="00125906" w:rsidRPr="00125906">
        <w:t xml:space="preserve"> from the Peatland ACTION Fund or the Green Stimulus Peatland Restoration Fund, please give details.</w:t>
      </w:r>
    </w:p>
    <w:p w14:paraId="4FD63E8B" w14:textId="285FBD0A" w:rsidR="00720D54" w:rsidRDefault="00720D54" w:rsidP="00720D54">
      <w:pPr>
        <w:pStyle w:val="ListNumber"/>
      </w:pPr>
      <w:r w:rsidRPr="00125906">
        <w:rPr>
          <w:noProof/>
          <w:lang w:eastAsia="en-GB"/>
        </w:rPr>
        <mc:AlternateContent>
          <mc:Choice Requires="wps">
            <w:drawing>
              <wp:anchor distT="0" distB="0" distL="114300" distR="114300" simplePos="0" relativeHeight="251692032" behindDoc="1" locked="0" layoutInCell="1" allowOverlap="1" wp14:anchorId="03F16C1C" wp14:editId="0A4B9AB0">
                <wp:simplePos x="0" y="0"/>
                <wp:positionH relativeFrom="column">
                  <wp:posOffset>1905</wp:posOffset>
                </wp:positionH>
                <wp:positionV relativeFrom="paragraph">
                  <wp:posOffset>1235075</wp:posOffset>
                </wp:positionV>
                <wp:extent cx="5941060" cy="636905"/>
                <wp:effectExtent l="0" t="0" r="2540" b="0"/>
                <wp:wrapThrough wrapText="bothSides">
                  <wp:wrapPolygon edited="0">
                    <wp:start x="0" y="0"/>
                    <wp:lineTo x="0" y="20674"/>
                    <wp:lineTo x="21540" y="20674"/>
                    <wp:lineTo x="21540" y="0"/>
                    <wp:lineTo x="0" y="0"/>
                  </wp:wrapPolygon>
                </wp:wrapThrough>
                <wp:docPr id="1687215706" name="Text Box 1687215706"/>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26D03F5A"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318584770"/>
                                <w:showingPlcHdr/>
                              </w:sdtPr>
                              <w:sdtContent>
                                <w:r w:rsidR="00720D54" w:rsidRPr="00AC2612">
                                  <w:rPr>
                                    <w:rStyle w:val="PlaceholderText"/>
                                    <w:color w:val="50534C"/>
                                  </w:rPr>
                                  <w:t>Click or tap here to enter text.</w:t>
                                </w:r>
                              </w:sdtContent>
                            </w:sdt>
                          </w:p>
                          <w:p w14:paraId="1E1B1F3D"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F16C1C" id="Text Box 1687215706" o:spid="_x0000_s1030" type="#_x0000_t202" style="position:absolute;left:0;text-align:left;margin-left:.15pt;margin-top:97.25pt;width:467.8pt;height:50.1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" fillcolor="#e0d6e9" stroked="f" strokeweight=".5pt">
                <v:textbox style="mso-fit-shape-to-text:t">
                  <w:txbxContent>
                    <w:p w14:paraId="26D03F5A"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318584770"/>
                          <w:showingPlcHdr/>
                        </w:sdtPr>
                        <w:sdtContent>
                          <w:r w:rsidR="00720D54" w:rsidRPr="00AC2612">
                            <w:rPr>
                              <w:rStyle w:val="PlaceholderText"/>
                              <w:color w:val="50534C"/>
                            </w:rPr>
                            <w:t>Click or tap here to enter text.</w:t>
                          </w:r>
                        </w:sdtContent>
                      </w:sdt>
                    </w:p>
                    <w:p w14:paraId="1E1B1F3D" w14:textId="77777777" w:rsidR="00720D54" w:rsidRDefault="00720D54" w:rsidP="00720D54">
                      <w:pPr>
                        <w:pStyle w:val="LightBox-DarkText"/>
                      </w:pPr>
                    </w:p>
                  </w:txbxContent>
                </v:textbox>
                <w10:wrap type="through"/>
              </v:shape>
            </w:pict>
          </mc:Fallback>
        </mc:AlternateContent>
      </w:r>
      <w:r w:rsidRPr="00720D54">
        <w:t>If you have discussed this application with a member of NatureScot staff, an agent or a Peatland ACTION Project Officer, please tell us their name(s).</w:t>
      </w:r>
    </w:p>
    <w:p w14:paraId="09F37C15" w14:textId="3C356E40" w:rsidR="00125906" w:rsidRDefault="00125906" w:rsidP="00720D54">
      <w:pPr>
        <w:pStyle w:val="ListNumber"/>
        <w:numPr>
          <w:ilvl w:val="0"/>
          <w:numId w:val="0"/>
        </w:numPr>
        <w:ind w:left="567" w:hanging="567"/>
      </w:pPr>
    </w:p>
    <w:p w14:paraId="50624AAB" w14:textId="65202409" w:rsidR="00720D54" w:rsidRPr="005858FB" w:rsidRDefault="00720D54" w:rsidP="00720D54">
      <w:pPr>
        <w:pStyle w:val="Heading2"/>
        <w:rPr>
          <w:sz w:val="32"/>
          <w:szCs w:val="24"/>
        </w:rPr>
      </w:pPr>
      <w:r w:rsidRPr="005858FB">
        <w:t xml:space="preserve">Section B - About your project </w:t>
      </w:r>
    </w:p>
    <w:p w14:paraId="75AB86E1" w14:textId="239BE4EC" w:rsidR="00720D54" w:rsidRDefault="00720D54" w:rsidP="00720D54">
      <w:pPr>
        <w:pStyle w:val="ListNumber"/>
        <w:rPr>
          <w:b/>
          <w:bCs/>
        </w:rPr>
      </w:pPr>
      <w:r w:rsidRPr="00125906">
        <w:rPr>
          <w:noProof/>
          <w:lang w:eastAsia="en-GB"/>
        </w:rPr>
        <mc:AlternateContent>
          <mc:Choice Requires="wps">
            <w:drawing>
              <wp:anchor distT="0" distB="0" distL="114300" distR="114300" simplePos="0" relativeHeight="251694080" behindDoc="1" locked="0" layoutInCell="1" allowOverlap="1" wp14:anchorId="4E691FD6" wp14:editId="5F9A80CF">
                <wp:simplePos x="0" y="0"/>
                <wp:positionH relativeFrom="column">
                  <wp:posOffset>1905</wp:posOffset>
                </wp:positionH>
                <wp:positionV relativeFrom="paragraph">
                  <wp:posOffset>311150</wp:posOffset>
                </wp:positionV>
                <wp:extent cx="5941060" cy="636905"/>
                <wp:effectExtent l="0" t="0" r="2540" b="0"/>
                <wp:wrapThrough wrapText="bothSides">
                  <wp:wrapPolygon edited="0">
                    <wp:start x="0" y="0"/>
                    <wp:lineTo x="0" y="20674"/>
                    <wp:lineTo x="21540" y="20674"/>
                    <wp:lineTo x="21540" y="0"/>
                    <wp:lineTo x="0" y="0"/>
                  </wp:wrapPolygon>
                </wp:wrapThrough>
                <wp:docPr id="2008101964" name="Text Box 200810196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A8A2719"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106005971"/>
                                <w:showingPlcHdr/>
                              </w:sdtPr>
                              <w:sdtContent>
                                <w:r w:rsidR="00720D54" w:rsidRPr="00AC2612">
                                  <w:rPr>
                                    <w:rStyle w:val="PlaceholderText"/>
                                    <w:color w:val="50534C"/>
                                  </w:rPr>
                                  <w:t>Click or tap here to enter text.</w:t>
                                </w:r>
                              </w:sdtContent>
                            </w:sdt>
                          </w:p>
                          <w:p w14:paraId="310ACA11"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691FD6" id="Text Box 2008101964" o:spid="_x0000_s1031" type="#_x0000_t202" style="position:absolute;left:0;text-align:left;margin-left:.15pt;margin-top:24.5pt;width:467.8pt;height:50.1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K5SQ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" fillcolor="#e0d6e9" stroked="f" strokeweight=".5pt">
                <v:textbox style="mso-fit-shape-to-text:t">
                  <w:txbxContent>
                    <w:p w14:paraId="4A8A2719"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106005971"/>
                          <w:showingPlcHdr/>
                        </w:sdtPr>
                        <w:sdtContent>
                          <w:r w:rsidR="00720D54" w:rsidRPr="00AC2612">
                            <w:rPr>
                              <w:rStyle w:val="PlaceholderText"/>
                              <w:color w:val="50534C"/>
                            </w:rPr>
                            <w:t>Click or tap here to enter text.</w:t>
                          </w:r>
                        </w:sdtContent>
                      </w:sdt>
                    </w:p>
                    <w:p w14:paraId="310ACA11" w14:textId="77777777" w:rsidR="00720D54" w:rsidRDefault="00720D54" w:rsidP="00720D54">
                      <w:pPr>
                        <w:pStyle w:val="LightBox-DarkText"/>
                      </w:pPr>
                    </w:p>
                  </w:txbxContent>
                </v:textbox>
                <w10:wrap type="through"/>
              </v:shape>
            </w:pict>
          </mc:Fallback>
        </mc:AlternateContent>
      </w:r>
      <w:r w:rsidRPr="00720D54">
        <w:rPr>
          <w:b/>
          <w:bCs/>
        </w:rPr>
        <w:t>Project title</w:t>
      </w:r>
    </w:p>
    <w:p w14:paraId="131B7F7C" w14:textId="3BBDFB84" w:rsidR="00720D54" w:rsidRDefault="00720D54" w:rsidP="00720D54">
      <w:pPr>
        <w:pStyle w:val="ListNumber"/>
      </w:pPr>
      <w:r>
        <w:t>Project timeframe</w:t>
      </w:r>
    </w:p>
    <w:tbl>
      <w:tblPr>
        <w:tblStyle w:val="NatureScot-Peatland-colour"/>
        <w:tblW w:w="9356" w:type="dxa"/>
        <w:tblLayout w:type="fixed"/>
        <w:tblLook w:val="06A0" w:firstRow="1" w:lastRow="0" w:firstColumn="1" w:lastColumn="0" w:noHBand="1" w:noVBand="1"/>
      </w:tblPr>
      <w:tblGrid>
        <w:gridCol w:w="2127"/>
        <w:gridCol w:w="7229"/>
      </w:tblGrid>
      <w:tr w:rsidR="00720D54" w14:paraId="5C2252AC" w14:textId="77777777" w:rsidTr="00D71E8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127" w:type="dxa"/>
          </w:tcPr>
          <w:p w14:paraId="43ED50D6" w14:textId="47BFBD6C" w:rsidR="00720D54" w:rsidRDefault="00720D54" w:rsidP="00D71E8C">
            <w:bookmarkStart w:id="1" w:name="_Hlk159919738"/>
          </w:p>
        </w:tc>
        <w:tc>
          <w:tcPr>
            <w:tcW w:w="7229" w:type="dxa"/>
          </w:tcPr>
          <w:p w14:paraId="0242EA47" w14:textId="77777777" w:rsidR="00720D54" w:rsidRDefault="00720D54" w:rsidP="00D71E8C">
            <w:pPr>
              <w:cnfStyle w:val="100000000000" w:firstRow="1" w:lastRow="0" w:firstColumn="0" w:lastColumn="0" w:oddVBand="0" w:evenVBand="0" w:oddHBand="0" w:evenHBand="0" w:firstRowFirstColumn="0" w:firstRowLastColumn="0" w:lastRowFirstColumn="0" w:lastRowLastColumn="0"/>
            </w:pPr>
          </w:p>
        </w:tc>
      </w:tr>
      <w:tr w:rsidR="00720D54" w:rsidRPr="009F4A45" w14:paraId="29ACC867" w14:textId="77777777" w:rsidTr="00D71E8C">
        <w:trPr>
          <w:trHeight w:val="376"/>
        </w:trPr>
        <w:tc>
          <w:tcPr>
            <w:cnfStyle w:val="001000000000" w:firstRow="0" w:lastRow="0" w:firstColumn="1" w:lastColumn="0" w:oddVBand="0" w:evenVBand="0" w:oddHBand="0" w:evenHBand="0" w:firstRowFirstColumn="0" w:firstRowLastColumn="0" w:lastRowFirstColumn="0" w:lastRowLastColumn="0"/>
            <w:tcW w:w="2127" w:type="dxa"/>
          </w:tcPr>
          <w:p w14:paraId="2BCA891F" w14:textId="77777777" w:rsidR="00720D54" w:rsidRPr="009F4A45" w:rsidRDefault="00720D54" w:rsidP="00D71E8C">
            <w:r>
              <w:t>Start date</w:t>
            </w:r>
            <w:r w:rsidRPr="002478AF">
              <w:t xml:space="preserve"> </w:t>
            </w:r>
          </w:p>
        </w:tc>
        <w:tc>
          <w:tcPr>
            <w:tcW w:w="7229" w:type="dxa"/>
          </w:tcPr>
          <w:p w14:paraId="13FB45AD" w14:textId="77777777" w:rsidR="00720D54" w:rsidRPr="009F4A45" w:rsidRDefault="00720D54" w:rsidP="00D71E8C">
            <w:pPr>
              <w:cnfStyle w:val="000000000000" w:firstRow="0" w:lastRow="0" w:firstColumn="0" w:lastColumn="0" w:oddVBand="0" w:evenVBand="0" w:oddHBand="0" w:evenHBand="0" w:firstRowFirstColumn="0" w:firstRowLastColumn="0" w:lastRowFirstColumn="0" w:lastRowLastColumn="0"/>
            </w:pPr>
          </w:p>
        </w:tc>
      </w:tr>
      <w:tr w:rsidR="00720D54" w:rsidRPr="009F4A45" w14:paraId="144F08AD" w14:textId="77777777" w:rsidTr="00D71E8C">
        <w:trPr>
          <w:trHeight w:val="366"/>
        </w:trPr>
        <w:tc>
          <w:tcPr>
            <w:cnfStyle w:val="001000000000" w:firstRow="0" w:lastRow="0" w:firstColumn="1" w:lastColumn="0" w:oddVBand="0" w:evenVBand="0" w:oddHBand="0" w:evenHBand="0" w:firstRowFirstColumn="0" w:firstRowLastColumn="0" w:lastRowFirstColumn="0" w:lastRowLastColumn="0"/>
            <w:tcW w:w="2127" w:type="dxa"/>
          </w:tcPr>
          <w:p w14:paraId="6490E6FD" w14:textId="77777777" w:rsidR="00720D54" w:rsidRPr="009F4A45" w:rsidRDefault="00720D54" w:rsidP="00D71E8C">
            <w:r>
              <w:t>End date</w:t>
            </w:r>
            <w:r w:rsidRPr="002478AF">
              <w:t xml:space="preserve"> </w:t>
            </w:r>
          </w:p>
        </w:tc>
        <w:tc>
          <w:tcPr>
            <w:tcW w:w="7229" w:type="dxa"/>
          </w:tcPr>
          <w:p w14:paraId="25FA745E" w14:textId="77777777" w:rsidR="00720D54" w:rsidRPr="009F4A45" w:rsidRDefault="00720D54" w:rsidP="00D71E8C">
            <w:pPr>
              <w:cnfStyle w:val="000000000000" w:firstRow="0" w:lastRow="0" w:firstColumn="0" w:lastColumn="0" w:oddVBand="0" w:evenVBand="0" w:oddHBand="0" w:evenHBand="0" w:firstRowFirstColumn="0" w:firstRowLastColumn="0" w:lastRowFirstColumn="0" w:lastRowLastColumn="0"/>
            </w:pPr>
          </w:p>
        </w:tc>
      </w:tr>
      <w:bookmarkEnd w:id="1"/>
    </w:tbl>
    <w:p w14:paraId="3B624491" w14:textId="77777777" w:rsidR="00720D54" w:rsidRDefault="00720D54" w:rsidP="00720D54">
      <w:pPr>
        <w:pStyle w:val="ListNumber"/>
        <w:numPr>
          <w:ilvl w:val="0"/>
          <w:numId w:val="0"/>
        </w:numPr>
        <w:ind w:left="567"/>
      </w:pPr>
    </w:p>
    <w:p w14:paraId="6C620971" w14:textId="77777777" w:rsidR="00720D54" w:rsidRPr="005858FB" w:rsidRDefault="00720D54" w:rsidP="00720D54">
      <w:pPr>
        <w:pStyle w:val="ListNumber"/>
      </w:pPr>
      <w:r w:rsidRPr="005858FB">
        <w:t xml:space="preserve">Please select which of the </w:t>
      </w:r>
      <w:r w:rsidRPr="005858FB">
        <w:rPr>
          <w:b/>
          <w:bCs/>
        </w:rPr>
        <w:t>topics</w:t>
      </w:r>
      <w:r w:rsidRPr="005858FB">
        <w:t xml:space="preserve"> listed in the eligibility criteria your project meets.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238"/>
      </w:tblGrid>
      <w:tr w:rsidR="00720D54" w:rsidRPr="005858FB" w14:paraId="3C440CBE" w14:textId="77777777" w:rsidTr="00720D54">
        <w:tc>
          <w:tcPr>
            <w:tcW w:w="691" w:type="dxa"/>
          </w:tcPr>
          <w:p w14:paraId="08112951"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1003825637"/>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156AC63F" w14:textId="77777777" w:rsidR="00720D54" w:rsidRPr="005858FB" w:rsidRDefault="00720D54" w:rsidP="00D71E8C">
            <w:pPr>
              <w:pStyle w:val="Header"/>
              <w:spacing w:after="60"/>
              <w:rPr>
                <w:rFonts w:cstheme="minorHAnsi"/>
                <w:color w:val="50534C"/>
              </w:rPr>
            </w:pPr>
            <w:r w:rsidRPr="005858FB">
              <w:rPr>
                <w:rFonts w:cstheme="minorHAnsi"/>
                <w:color w:val="50534C"/>
              </w:rPr>
              <w:t>Objective A: Establish if restoration works are resulting in conditions favourable to the recovery of a functioning peatland habitat, e.g.  using indicators such as water table level, vegetation cover, and bare peat extent.</w:t>
            </w:r>
          </w:p>
        </w:tc>
      </w:tr>
      <w:tr w:rsidR="00720D54" w:rsidRPr="005858FB" w14:paraId="3925C036" w14:textId="77777777" w:rsidTr="00720D54">
        <w:tc>
          <w:tcPr>
            <w:tcW w:w="691" w:type="dxa"/>
          </w:tcPr>
          <w:p w14:paraId="19A9B529"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42496901"/>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1E979B19" w14:textId="77777777" w:rsidR="00720D54" w:rsidRPr="005858FB" w:rsidRDefault="00720D54" w:rsidP="00D71E8C">
            <w:pPr>
              <w:pStyle w:val="Header"/>
              <w:spacing w:after="60"/>
              <w:rPr>
                <w:rFonts w:cstheme="minorHAnsi"/>
                <w:color w:val="50534C"/>
              </w:rPr>
            </w:pPr>
            <w:r w:rsidRPr="005858FB">
              <w:rPr>
                <w:rFonts w:cstheme="minorHAnsi"/>
                <w:color w:val="50534C"/>
              </w:rPr>
              <w:t xml:space="preserve">Objective B: Compare the effectiveness of different restoration techniques for a specific feature of degraded peatland, e.g.  drainage, erosion, bare peat.  </w:t>
            </w:r>
          </w:p>
        </w:tc>
      </w:tr>
      <w:tr w:rsidR="00720D54" w:rsidRPr="005858FB" w14:paraId="74A117D1" w14:textId="77777777" w:rsidTr="00720D54">
        <w:tc>
          <w:tcPr>
            <w:tcW w:w="691" w:type="dxa"/>
          </w:tcPr>
          <w:p w14:paraId="784B9EF2"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161705428"/>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081DA71F" w14:textId="77777777" w:rsidR="00720D54" w:rsidRPr="005858FB" w:rsidRDefault="00720D54" w:rsidP="00D71E8C">
            <w:pPr>
              <w:pStyle w:val="Header"/>
              <w:spacing w:after="60"/>
              <w:rPr>
                <w:rFonts w:cstheme="minorHAnsi"/>
                <w:color w:val="50534C"/>
              </w:rPr>
            </w:pPr>
            <w:r w:rsidRPr="005858FB">
              <w:rPr>
                <w:rFonts w:cstheme="minorHAnsi"/>
                <w:color w:val="50534C"/>
              </w:rPr>
              <w:t>Objective B: Compare the effectiveness of a specific restoration technique in different conditions or settings, e.g.  peatland type, geographical location, elevation, topography.</w:t>
            </w:r>
          </w:p>
        </w:tc>
      </w:tr>
      <w:tr w:rsidR="00720D54" w:rsidRPr="005858FB" w14:paraId="4CEEAC60" w14:textId="77777777" w:rsidTr="00720D54">
        <w:tc>
          <w:tcPr>
            <w:tcW w:w="691" w:type="dxa"/>
          </w:tcPr>
          <w:p w14:paraId="631B98AC" w14:textId="30F85CA2"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250400963"/>
                <w14:checkbox>
                  <w14:checked w14:val="0"/>
                  <w14:checkedState w14:val="2612" w14:font="MS Gothic"/>
                  <w14:uncheckedState w14:val="2610" w14:font="MS Gothic"/>
                </w14:checkbox>
              </w:sdtPr>
              <w:sdtContent>
                <w:r w:rsidR="00720D54">
                  <w:rPr>
                    <w:rFonts w:ascii="MS Gothic" w:eastAsia="MS Gothic" w:hAnsi="MS Gothic" w:cs="Segoe UI Symbol" w:hint="eastAsia"/>
                    <w:color w:val="50534C"/>
                  </w:rPr>
                  <w:t>☐</w:t>
                </w:r>
              </w:sdtContent>
            </w:sdt>
          </w:p>
        </w:tc>
        <w:tc>
          <w:tcPr>
            <w:tcW w:w="8238" w:type="dxa"/>
          </w:tcPr>
          <w:p w14:paraId="34BCE01E" w14:textId="77777777" w:rsidR="00720D54" w:rsidRPr="005858FB" w:rsidRDefault="00720D54" w:rsidP="00D71E8C">
            <w:pPr>
              <w:spacing w:before="100" w:beforeAutospacing="1" w:after="100" w:afterAutospacing="1"/>
              <w:rPr>
                <w:rFonts w:ascii="Calibri" w:hAnsi="Calibri" w:cs="Calibri"/>
                <w:sz w:val="22"/>
                <w:lang w:eastAsia="en-GB"/>
              </w:rPr>
            </w:pPr>
            <w:r w:rsidRPr="005858FB">
              <w:rPr>
                <w:rFonts w:cstheme="minorHAnsi"/>
                <w:color w:val="50534C"/>
              </w:rPr>
              <w:t>Objective C: Contribute to the evidence base associated with the ecosystem services of peatlands, e.g.  C1 Water quality, C2 Water quantity and flood alleviation, C3 Fire risk control, C4 Biodiversity, C5 Social and economic outcomes, C6 Greenhouse gas (GHG) storage and sequestration</w:t>
            </w:r>
          </w:p>
        </w:tc>
      </w:tr>
      <w:tr w:rsidR="00720D54" w:rsidRPr="005858FB" w14:paraId="56C1CDD6" w14:textId="77777777" w:rsidTr="00720D54">
        <w:tc>
          <w:tcPr>
            <w:tcW w:w="691" w:type="dxa"/>
          </w:tcPr>
          <w:p w14:paraId="7B57B1AB" w14:textId="77777777"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1337227738"/>
                <w14:checkbox>
                  <w14:checked w14:val="0"/>
                  <w14:checkedState w14:val="2612" w14:font="MS Gothic"/>
                  <w14:uncheckedState w14:val="2610" w14:font="MS Gothic"/>
                </w14:checkbox>
              </w:sdtPr>
              <w:sdtContent>
                <w:r w:rsidR="00720D54" w:rsidRPr="005858FB">
                  <w:rPr>
                    <w:rFonts w:ascii="MS Gothic" w:eastAsia="MS Gothic" w:hAnsi="MS Gothic" w:cs="Segoe UI Symbol" w:hint="eastAsia"/>
                    <w:color w:val="50534C"/>
                  </w:rPr>
                  <w:t>☐</w:t>
                </w:r>
              </w:sdtContent>
            </w:sdt>
          </w:p>
        </w:tc>
        <w:tc>
          <w:tcPr>
            <w:tcW w:w="8238" w:type="dxa"/>
          </w:tcPr>
          <w:p w14:paraId="6E47E24E" w14:textId="78DEEC49" w:rsidR="00720D54" w:rsidRPr="005858FB" w:rsidRDefault="00897C63" w:rsidP="00D71E8C">
            <w:pPr>
              <w:pStyle w:val="Header"/>
              <w:spacing w:after="60"/>
              <w:rPr>
                <w:rFonts w:cstheme="minorHAnsi"/>
                <w:color w:val="50534C"/>
              </w:rPr>
            </w:pPr>
            <w:r w:rsidRPr="00897C63">
              <w:rPr>
                <w:rFonts w:cstheme="minorHAnsi"/>
                <w:color w:val="50534C"/>
              </w:rPr>
              <w:t xml:space="preserve">Fill key evidence gaps in the reporting of peatland restoration, namely the area affected by restoration. </w:t>
            </w:r>
            <w:r w:rsidR="00E046A8">
              <w:rPr>
                <w:rFonts w:cstheme="minorHAnsi"/>
                <w:color w:val="50534C"/>
              </w:rPr>
              <w:t xml:space="preserve"> </w:t>
            </w:r>
            <w:r w:rsidRPr="00897C63">
              <w:rPr>
                <w:rFonts w:cstheme="minorHAnsi"/>
                <w:color w:val="50534C"/>
              </w:rPr>
              <w:t>The evidence gaps include ‘restoration footprint’ relates to the zone of influence for all ecosystem benefits, including greenhouse gas emissions reductions.</w:t>
            </w:r>
          </w:p>
        </w:tc>
      </w:tr>
      <w:tr w:rsidR="00720D54" w:rsidRPr="005858FB" w14:paraId="1A3983CE" w14:textId="77777777" w:rsidTr="00720D54">
        <w:tc>
          <w:tcPr>
            <w:tcW w:w="691" w:type="dxa"/>
          </w:tcPr>
          <w:p w14:paraId="64025C30" w14:textId="79E80EB4" w:rsidR="00720D54" w:rsidRPr="005858FB" w:rsidRDefault="00000000" w:rsidP="00D71E8C">
            <w:pPr>
              <w:pStyle w:val="Header"/>
              <w:spacing w:after="60"/>
              <w:rPr>
                <w:rFonts w:cstheme="minorHAnsi"/>
                <w:color w:val="50534C"/>
              </w:rPr>
            </w:pPr>
            <w:sdt>
              <w:sdtPr>
                <w:rPr>
                  <w:rFonts w:ascii="Segoe UI Symbol" w:eastAsia="MS Gothic" w:hAnsi="Segoe UI Symbol" w:cs="Segoe UI Symbol"/>
                  <w:color w:val="50534C"/>
                </w:rPr>
                <w:id w:val="97849187"/>
                <w14:checkbox>
                  <w14:checked w14:val="0"/>
                  <w14:checkedState w14:val="2612" w14:font="MS Gothic"/>
                  <w14:uncheckedState w14:val="2610" w14:font="MS Gothic"/>
                </w14:checkbox>
              </w:sdtPr>
              <w:sdtContent>
                <w:r w:rsidR="00720D54">
                  <w:rPr>
                    <w:rFonts w:ascii="MS Gothic" w:eastAsia="MS Gothic" w:hAnsi="MS Gothic" w:cs="Segoe UI Symbol" w:hint="eastAsia"/>
                    <w:color w:val="50534C"/>
                  </w:rPr>
                  <w:t>☐</w:t>
                </w:r>
              </w:sdtContent>
            </w:sdt>
          </w:p>
        </w:tc>
        <w:tc>
          <w:tcPr>
            <w:tcW w:w="8238" w:type="dxa"/>
          </w:tcPr>
          <w:p w14:paraId="5554331B" w14:textId="1FA8506D" w:rsidR="00720D54" w:rsidRPr="005858FB" w:rsidRDefault="00720D54" w:rsidP="00D71E8C">
            <w:pPr>
              <w:pStyle w:val="Header"/>
              <w:spacing w:after="60"/>
              <w:rPr>
                <w:rFonts w:cstheme="minorHAnsi"/>
                <w:color w:val="50534C"/>
              </w:rPr>
            </w:pPr>
            <w:r w:rsidRPr="005858FB">
              <w:rPr>
                <w:rFonts w:cstheme="minorHAnsi"/>
                <w:color w:val="50534C"/>
              </w:rPr>
              <w:t xml:space="preserve">Develop or trial new methods </w:t>
            </w:r>
            <w:bookmarkStart w:id="2" w:name="_Hlk157420747"/>
            <w:r w:rsidRPr="005858FB">
              <w:rPr>
                <w:rFonts w:cstheme="minorHAnsi"/>
                <w:color w:val="50534C"/>
              </w:rPr>
              <w:t xml:space="preserve">for monitoring peatland condition and the effects of peatland restoration.  </w:t>
            </w:r>
            <w:bookmarkEnd w:id="2"/>
          </w:p>
        </w:tc>
      </w:tr>
    </w:tbl>
    <w:p w14:paraId="2A4BFAC3" w14:textId="77777777" w:rsidR="00720D54" w:rsidRDefault="00720D54" w:rsidP="00720D54">
      <w:pPr>
        <w:pStyle w:val="ListNumber"/>
        <w:numPr>
          <w:ilvl w:val="0"/>
          <w:numId w:val="0"/>
        </w:numPr>
        <w:ind w:left="720"/>
      </w:pPr>
    </w:p>
    <w:p w14:paraId="0B3AEAB3" w14:textId="1E61341B" w:rsidR="00720D54" w:rsidRDefault="00720D54" w:rsidP="00720D54">
      <w:pPr>
        <w:pStyle w:val="ListNumber"/>
      </w:pPr>
      <w:r w:rsidRPr="00125906">
        <w:rPr>
          <w:noProof/>
          <w:lang w:eastAsia="en-GB"/>
        </w:rPr>
        <mc:AlternateContent>
          <mc:Choice Requires="wps">
            <w:drawing>
              <wp:anchor distT="0" distB="0" distL="114300" distR="114300" simplePos="0" relativeHeight="251696128" behindDoc="1" locked="0" layoutInCell="1" allowOverlap="1" wp14:anchorId="38E6811D" wp14:editId="45FE9250">
                <wp:simplePos x="0" y="0"/>
                <wp:positionH relativeFrom="column">
                  <wp:posOffset>-1410</wp:posOffset>
                </wp:positionH>
                <wp:positionV relativeFrom="paragraph">
                  <wp:posOffset>245745</wp:posOffset>
                </wp:positionV>
                <wp:extent cx="5941060" cy="636905"/>
                <wp:effectExtent l="0" t="0" r="2540" b="0"/>
                <wp:wrapThrough wrapText="bothSides">
                  <wp:wrapPolygon edited="0">
                    <wp:start x="0" y="0"/>
                    <wp:lineTo x="0" y="20674"/>
                    <wp:lineTo x="21540" y="20674"/>
                    <wp:lineTo x="21540" y="0"/>
                    <wp:lineTo x="0" y="0"/>
                  </wp:wrapPolygon>
                </wp:wrapThrough>
                <wp:docPr id="931954209" name="Text Box 931954209"/>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02DAE432"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742753229"/>
                                <w:showingPlcHdr/>
                              </w:sdtPr>
                              <w:sdtContent>
                                <w:r w:rsidR="00720D54" w:rsidRPr="00AC2612">
                                  <w:rPr>
                                    <w:rStyle w:val="PlaceholderText"/>
                                    <w:color w:val="50534C"/>
                                  </w:rPr>
                                  <w:t>Click or tap here to enter text.</w:t>
                                </w:r>
                              </w:sdtContent>
                            </w:sdt>
                          </w:p>
                          <w:p w14:paraId="22710604"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E6811D" id="Text Box 931954209" o:spid="_x0000_s1032" type="#_x0000_t202" style="position:absolute;left:0;text-align:left;margin-left:-.1pt;margin-top:19.35pt;width:467.8pt;height:50.1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dSQ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" fillcolor="#e0d6e9" stroked="f" strokeweight=".5pt">
                <v:textbox style="mso-fit-shape-to-text:t">
                  <w:txbxContent>
                    <w:p w14:paraId="02DAE432"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1742753229"/>
                          <w:showingPlcHdr/>
                        </w:sdtPr>
                        <w:sdtContent>
                          <w:r w:rsidR="00720D54" w:rsidRPr="00AC2612">
                            <w:rPr>
                              <w:rStyle w:val="PlaceholderText"/>
                              <w:color w:val="50534C"/>
                            </w:rPr>
                            <w:t>Click or tap here to enter text.</w:t>
                          </w:r>
                        </w:sdtContent>
                      </w:sdt>
                    </w:p>
                    <w:p w14:paraId="22710604" w14:textId="77777777" w:rsidR="00720D54" w:rsidRDefault="00720D54" w:rsidP="00720D54">
                      <w:pPr>
                        <w:pStyle w:val="LightBox-DarkText"/>
                      </w:pPr>
                    </w:p>
                  </w:txbxContent>
                </v:textbox>
                <w10:wrap type="through"/>
              </v:shape>
            </w:pict>
          </mc:Fallback>
        </mc:AlternateContent>
      </w:r>
      <w:r w:rsidRPr="00720D54">
        <w:t xml:space="preserve">Briefly state the </w:t>
      </w:r>
      <w:r w:rsidRPr="00720D54">
        <w:rPr>
          <w:b/>
          <w:bCs/>
        </w:rPr>
        <w:t>overall aim</w:t>
      </w:r>
      <w:r w:rsidRPr="00720D54">
        <w:t xml:space="preserve"> of your monitoring project.</w:t>
      </w:r>
    </w:p>
    <w:p w14:paraId="3DEE15E1" w14:textId="77777777" w:rsidR="00720D54" w:rsidRDefault="00720D54" w:rsidP="00720D54">
      <w:pPr>
        <w:pStyle w:val="ListNumber"/>
        <w:numPr>
          <w:ilvl w:val="0"/>
          <w:numId w:val="0"/>
        </w:numPr>
        <w:ind w:left="720"/>
      </w:pPr>
    </w:p>
    <w:p w14:paraId="388A6E7C" w14:textId="6E8C9585" w:rsidR="00720D54" w:rsidRDefault="00720D54" w:rsidP="00720D54">
      <w:pPr>
        <w:pStyle w:val="ListNumber"/>
      </w:pPr>
      <w:r w:rsidRPr="00125906">
        <w:rPr>
          <w:noProof/>
          <w:lang w:eastAsia="en-GB"/>
        </w:rPr>
        <mc:AlternateContent>
          <mc:Choice Requires="wps">
            <w:drawing>
              <wp:anchor distT="0" distB="0" distL="114300" distR="114300" simplePos="0" relativeHeight="251698176" behindDoc="1" locked="0" layoutInCell="1" allowOverlap="1" wp14:anchorId="7CDE1EEB" wp14:editId="32ACEC57">
                <wp:simplePos x="0" y="0"/>
                <wp:positionH relativeFrom="column">
                  <wp:posOffset>1905</wp:posOffset>
                </wp:positionH>
                <wp:positionV relativeFrom="paragraph">
                  <wp:posOffset>272415</wp:posOffset>
                </wp:positionV>
                <wp:extent cx="5941060" cy="636905"/>
                <wp:effectExtent l="0" t="0" r="2540" b="0"/>
                <wp:wrapThrough wrapText="bothSides">
                  <wp:wrapPolygon edited="0">
                    <wp:start x="0" y="0"/>
                    <wp:lineTo x="0" y="20674"/>
                    <wp:lineTo x="21540" y="20674"/>
                    <wp:lineTo x="21540" y="0"/>
                    <wp:lineTo x="0" y="0"/>
                  </wp:wrapPolygon>
                </wp:wrapThrough>
                <wp:docPr id="295407571" name="Text Box 295407571"/>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0FB3D307"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633762366"/>
                                <w:showingPlcHdr/>
                              </w:sdtPr>
                              <w:sdtContent>
                                <w:r w:rsidR="00720D54" w:rsidRPr="00AC2612">
                                  <w:rPr>
                                    <w:rStyle w:val="PlaceholderText"/>
                                    <w:color w:val="50534C"/>
                                  </w:rPr>
                                  <w:t>Click or tap here to enter text.</w:t>
                                </w:r>
                              </w:sdtContent>
                            </w:sdt>
                          </w:p>
                          <w:p w14:paraId="00B37782" w14:textId="77777777" w:rsidR="00720D54" w:rsidRDefault="00720D54" w:rsidP="00720D54">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DE1EEB" id="Text Box 295407571" o:spid="_x0000_s1033" type="#_x0000_t202" style="position:absolute;left:0;text-align:left;margin-left:.15pt;margin-top:21.45pt;width:467.8pt;height:50.1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" fillcolor="#e0d6e9" stroked="f" strokeweight=".5pt">
                <v:textbox style="mso-fit-shape-to-text:t">
                  <w:txbxContent>
                    <w:p w14:paraId="0FB3D307" w14:textId="77777777" w:rsidR="00720D54" w:rsidRDefault="00000000" w:rsidP="00720D54">
                      <w:pPr>
                        <w:spacing w:after="0" w:line="240" w:lineRule="auto"/>
                        <w:rPr>
                          <w:rFonts w:ascii="Calibri" w:hAnsi="Calibri" w:cs="Calibri"/>
                          <w:color w:val="50534C"/>
                        </w:rPr>
                      </w:pPr>
                      <w:sdt>
                        <w:sdtPr>
                          <w:rPr>
                            <w:rFonts w:ascii="Calibri" w:hAnsi="Calibri" w:cs="Calibri"/>
                            <w:color w:val="50534C"/>
                          </w:rPr>
                          <w:id w:val="633762366"/>
                          <w:showingPlcHdr/>
                        </w:sdtPr>
                        <w:sdtContent>
                          <w:r w:rsidR="00720D54" w:rsidRPr="00AC2612">
                            <w:rPr>
                              <w:rStyle w:val="PlaceholderText"/>
                              <w:color w:val="50534C"/>
                            </w:rPr>
                            <w:t>Click or tap here to enter text.</w:t>
                          </w:r>
                        </w:sdtContent>
                      </w:sdt>
                    </w:p>
                    <w:p w14:paraId="00B37782" w14:textId="77777777" w:rsidR="00720D54" w:rsidRDefault="00720D54" w:rsidP="00720D54">
                      <w:pPr>
                        <w:pStyle w:val="LightBox-DarkText"/>
                      </w:pPr>
                    </w:p>
                  </w:txbxContent>
                </v:textbox>
                <w10:wrap type="through"/>
              </v:shape>
            </w:pict>
          </mc:Fallback>
        </mc:AlternateContent>
      </w:r>
      <w:r w:rsidRPr="00720D54">
        <w:t xml:space="preserve">Please outline the </w:t>
      </w:r>
      <w:r w:rsidRPr="00720D54">
        <w:rPr>
          <w:b/>
          <w:bCs/>
        </w:rPr>
        <w:t>specific question(s)</w:t>
      </w:r>
      <w:r w:rsidRPr="00720D54">
        <w:t xml:space="preserve"> that your project will answer.</w:t>
      </w:r>
    </w:p>
    <w:p w14:paraId="4242B243" w14:textId="7A0E2FFD" w:rsidR="00A450D3" w:rsidRDefault="00A450D3" w:rsidP="00A450D3">
      <w:pPr>
        <w:pStyle w:val="ListNumber"/>
      </w:pPr>
      <w:r w:rsidRPr="00125906">
        <w:rPr>
          <w:noProof/>
          <w:lang w:eastAsia="en-GB"/>
        </w:rPr>
        <mc:AlternateContent>
          <mc:Choice Requires="wps">
            <w:drawing>
              <wp:anchor distT="0" distB="0" distL="114300" distR="114300" simplePos="0" relativeHeight="251700224" behindDoc="1" locked="0" layoutInCell="1" allowOverlap="1" wp14:anchorId="7A28D07D" wp14:editId="6BB760F8">
                <wp:simplePos x="0" y="0"/>
                <wp:positionH relativeFrom="column">
                  <wp:posOffset>2021</wp:posOffset>
                </wp:positionH>
                <wp:positionV relativeFrom="paragraph">
                  <wp:posOffset>1196975</wp:posOffset>
                </wp:positionV>
                <wp:extent cx="5941060" cy="636905"/>
                <wp:effectExtent l="0" t="0" r="2540" b="0"/>
                <wp:wrapThrough wrapText="bothSides">
                  <wp:wrapPolygon edited="0">
                    <wp:start x="0" y="0"/>
                    <wp:lineTo x="0" y="20674"/>
                    <wp:lineTo x="21540" y="20674"/>
                    <wp:lineTo x="21540" y="0"/>
                    <wp:lineTo x="0" y="0"/>
                  </wp:wrapPolygon>
                </wp:wrapThrough>
                <wp:docPr id="1708049320" name="Text Box 1708049320"/>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E2343BE"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24909804"/>
                                <w:showingPlcHdr/>
                              </w:sdtPr>
                              <w:sdtContent>
                                <w:r w:rsidR="00A450D3" w:rsidRPr="00AC2612">
                                  <w:rPr>
                                    <w:rStyle w:val="PlaceholderText"/>
                                    <w:color w:val="50534C"/>
                                  </w:rPr>
                                  <w:t>Click or tap here to enter text.</w:t>
                                </w:r>
                              </w:sdtContent>
                            </w:sdt>
                          </w:p>
                          <w:p w14:paraId="09EAB40E"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28D07D" id="Text Box 1708049320" o:spid="_x0000_s1034" type="#_x0000_t202" style="position:absolute;left:0;text-align:left;margin-left:.15pt;margin-top:94.25pt;width:467.8pt;height:50.1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mTSg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" fillcolor="#e0d6e9" stroked="f" strokeweight=".5pt">
                <v:textbox style="mso-fit-shape-to-text:t">
                  <w:txbxContent>
                    <w:p w14:paraId="5E2343BE"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24909804"/>
                          <w:showingPlcHdr/>
                        </w:sdtPr>
                        <w:sdtContent>
                          <w:r w:rsidR="00A450D3" w:rsidRPr="00AC2612">
                            <w:rPr>
                              <w:rStyle w:val="PlaceholderText"/>
                              <w:color w:val="50534C"/>
                            </w:rPr>
                            <w:t>Click or tap here to enter text.</w:t>
                          </w:r>
                        </w:sdtContent>
                      </w:sdt>
                    </w:p>
                    <w:p w14:paraId="09EAB40E" w14:textId="77777777" w:rsidR="00A450D3" w:rsidRDefault="00A450D3" w:rsidP="00A450D3">
                      <w:pPr>
                        <w:pStyle w:val="LightBox-DarkText"/>
                      </w:pPr>
                    </w:p>
                  </w:txbxContent>
                </v:textbox>
                <w10:wrap type="through"/>
              </v:shape>
            </w:pict>
          </mc:Fallback>
        </mc:AlternateContent>
      </w:r>
      <w:r w:rsidRPr="00A450D3">
        <w:rPr>
          <w:b/>
          <w:bCs/>
        </w:rPr>
        <w:t>Background</w:t>
      </w:r>
      <w:r w:rsidRPr="00A450D3">
        <w:t xml:space="preserve"> - please summarise the need for the project such as evidence gaps that will be filled or how the results will be used to inform management.</w:t>
      </w:r>
    </w:p>
    <w:p w14:paraId="45893B49" w14:textId="45C1F93D" w:rsidR="00A450D3" w:rsidRDefault="00A450D3" w:rsidP="00A450D3">
      <w:pPr>
        <w:pStyle w:val="ListNumber"/>
      </w:pPr>
      <w:r w:rsidRPr="00125906">
        <w:rPr>
          <w:noProof/>
          <w:lang w:eastAsia="en-GB"/>
        </w:rPr>
        <mc:AlternateContent>
          <mc:Choice Requires="wps">
            <w:drawing>
              <wp:anchor distT="0" distB="0" distL="114300" distR="114300" simplePos="0" relativeHeight="251702272" behindDoc="1" locked="0" layoutInCell="1" allowOverlap="1" wp14:anchorId="377026D9" wp14:editId="1762F98B">
                <wp:simplePos x="0" y="0"/>
                <wp:positionH relativeFrom="column">
                  <wp:posOffset>-6012</wp:posOffset>
                </wp:positionH>
                <wp:positionV relativeFrom="paragraph">
                  <wp:posOffset>1632816</wp:posOffset>
                </wp:positionV>
                <wp:extent cx="5941060" cy="636905"/>
                <wp:effectExtent l="0" t="0" r="2540" b="0"/>
                <wp:wrapThrough wrapText="bothSides">
                  <wp:wrapPolygon edited="0">
                    <wp:start x="0" y="0"/>
                    <wp:lineTo x="0" y="20674"/>
                    <wp:lineTo x="21540" y="20674"/>
                    <wp:lineTo x="21540" y="0"/>
                    <wp:lineTo x="0" y="0"/>
                  </wp:wrapPolygon>
                </wp:wrapThrough>
                <wp:docPr id="1907274356" name="Text Box 1907274356"/>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ACF5E59"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3044660"/>
                                <w:showingPlcHdr/>
                              </w:sdtPr>
                              <w:sdtContent>
                                <w:r w:rsidR="00A450D3" w:rsidRPr="00AC2612">
                                  <w:rPr>
                                    <w:rStyle w:val="PlaceholderText"/>
                                    <w:color w:val="50534C"/>
                                  </w:rPr>
                                  <w:t>Click or tap here to enter text.</w:t>
                                </w:r>
                              </w:sdtContent>
                            </w:sdt>
                          </w:p>
                          <w:p w14:paraId="606360A9"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7026D9" id="Text Box 1907274356" o:spid="_x0000_s1035" type="#_x0000_t202" style="position:absolute;left:0;text-align:left;margin-left:-.45pt;margin-top:128.55pt;width:467.8pt;height:50.1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ZGSgIAAJU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" fillcolor="#e0d6e9" stroked="f" strokeweight=".5pt">
                <v:textbox style="mso-fit-shape-to-text:t">
                  <w:txbxContent>
                    <w:p w14:paraId="5ACF5E59"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3044660"/>
                          <w:showingPlcHdr/>
                        </w:sdtPr>
                        <w:sdtContent>
                          <w:r w:rsidR="00A450D3" w:rsidRPr="00AC2612">
                            <w:rPr>
                              <w:rStyle w:val="PlaceholderText"/>
                              <w:color w:val="50534C"/>
                            </w:rPr>
                            <w:t>Click or tap here to enter text.</w:t>
                          </w:r>
                        </w:sdtContent>
                      </w:sdt>
                    </w:p>
                    <w:p w14:paraId="606360A9" w14:textId="77777777" w:rsidR="00A450D3" w:rsidRDefault="00A450D3" w:rsidP="00A450D3">
                      <w:pPr>
                        <w:pStyle w:val="LightBox-DarkText"/>
                      </w:pPr>
                    </w:p>
                  </w:txbxContent>
                </v:textbox>
                <w10:wrap type="through"/>
              </v:shape>
            </w:pict>
          </mc:Fallback>
        </mc:AlternateContent>
      </w:r>
      <w:r w:rsidRPr="00A450D3">
        <w:rPr>
          <w:b/>
          <w:bCs/>
        </w:rPr>
        <w:t>Study site(s)</w:t>
      </w:r>
      <w:r w:rsidRPr="00A450D3">
        <w:t xml:space="preserve"> - please give a brief overview of the sites to be included in your project including geographical location, landownership and permissions, peatland type and condition, previous Peatland ACTION restoration funding and past and current management.</w:t>
      </w:r>
    </w:p>
    <w:p w14:paraId="4938ED2D" w14:textId="0FF3EE4A" w:rsidR="00A450D3" w:rsidRDefault="00A450D3" w:rsidP="00A450D3">
      <w:pPr>
        <w:pStyle w:val="ListNumber"/>
      </w:pPr>
      <w:r w:rsidRPr="00125906">
        <w:rPr>
          <w:noProof/>
          <w:lang w:eastAsia="en-GB"/>
        </w:rPr>
        <mc:AlternateContent>
          <mc:Choice Requires="wps">
            <w:drawing>
              <wp:anchor distT="0" distB="0" distL="114300" distR="114300" simplePos="0" relativeHeight="251704320" behindDoc="1" locked="0" layoutInCell="1" allowOverlap="1" wp14:anchorId="1C09581D" wp14:editId="6A363A25">
                <wp:simplePos x="0" y="0"/>
                <wp:positionH relativeFrom="column">
                  <wp:posOffset>-8255</wp:posOffset>
                </wp:positionH>
                <wp:positionV relativeFrom="paragraph">
                  <wp:posOffset>1753235</wp:posOffset>
                </wp:positionV>
                <wp:extent cx="5941060" cy="636905"/>
                <wp:effectExtent l="0" t="0" r="2540" b="0"/>
                <wp:wrapThrough wrapText="bothSides">
                  <wp:wrapPolygon edited="0">
                    <wp:start x="0" y="0"/>
                    <wp:lineTo x="0" y="20674"/>
                    <wp:lineTo x="21540" y="20674"/>
                    <wp:lineTo x="21540" y="0"/>
                    <wp:lineTo x="0" y="0"/>
                  </wp:wrapPolygon>
                </wp:wrapThrough>
                <wp:docPr id="1734462922" name="Text Box 1734462922"/>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1218F0C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576526013"/>
                                <w:showingPlcHdr/>
                              </w:sdtPr>
                              <w:sdtContent>
                                <w:r w:rsidR="00A450D3" w:rsidRPr="00AC2612">
                                  <w:rPr>
                                    <w:rStyle w:val="PlaceholderText"/>
                                    <w:color w:val="50534C"/>
                                  </w:rPr>
                                  <w:t>Click or tap here to enter text.</w:t>
                                </w:r>
                              </w:sdtContent>
                            </w:sdt>
                          </w:p>
                          <w:p w14:paraId="61D8A8A0"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09581D" id="Text Box 1734462922" o:spid="_x0000_s1036" type="#_x0000_t202" style="position:absolute;left:0;text-align:left;margin-left:-.65pt;margin-top:138.05pt;width:467.8pt;height:50.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elSQ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" fillcolor="#e0d6e9" stroked="f" strokeweight=".5pt">
                <v:textbox style="mso-fit-shape-to-text:t">
                  <w:txbxContent>
                    <w:p w14:paraId="1218F0C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576526013"/>
                          <w:showingPlcHdr/>
                        </w:sdtPr>
                        <w:sdtContent>
                          <w:r w:rsidR="00A450D3" w:rsidRPr="00AC2612">
                            <w:rPr>
                              <w:rStyle w:val="PlaceholderText"/>
                              <w:color w:val="50534C"/>
                            </w:rPr>
                            <w:t>Click or tap here to enter text.</w:t>
                          </w:r>
                        </w:sdtContent>
                      </w:sdt>
                    </w:p>
                    <w:p w14:paraId="61D8A8A0" w14:textId="77777777" w:rsidR="00A450D3" w:rsidRDefault="00A450D3" w:rsidP="00A450D3">
                      <w:pPr>
                        <w:pStyle w:val="LightBox-DarkText"/>
                      </w:pPr>
                    </w:p>
                  </w:txbxContent>
                </v:textbox>
                <w10:wrap type="through"/>
              </v:shape>
            </w:pict>
          </mc:Fallback>
        </mc:AlternateContent>
      </w:r>
      <w:r w:rsidRPr="00A450D3">
        <w:rPr>
          <w:b/>
          <w:bCs/>
        </w:rPr>
        <w:t>Study design</w:t>
      </w:r>
      <w:r w:rsidRPr="00A450D3">
        <w:t xml:space="preserve"> - please outline the study design including timing of monitoring in relation to restoration, types of study plot (e.g.  treatment areas, untreated control areas, and reference areas representing a target state), and replication of study plots.  Most projects must have at least one of control areas, reference areas, or before and after restoration monitoring.  </w:t>
      </w:r>
    </w:p>
    <w:p w14:paraId="34E3FBE1" w14:textId="77777777" w:rsidR="00A450D3" w:rsidRPr="00A450D3" w:rsidRDefault="00A450D3" w:rsidP="00A450D3">
      <w:pPr>
        <w:pStyle w:val="ListNumber"/>
        <w:numPr>
          <w:ilvl w:val="0"/>
          <w:numId w:val="0"/>
        </w:numPr>
        <w:ind w:left="720"/>
      </w:pPr>
    </w:p>
    <w:p w14:paraId="631265AD" w14:textId="7009E1BB" w:rsidR="00A450D3" w:rsidRDefault="00A450D3" w:rsidP="00A450D3">
      <w:pPr>
        <w:pStyle w:val="ListNumber"/>
      </w:pPr>
      <w:r w:rsidRPr="00125906">
        <w:rPr>
          <w:noProof/>
          <w:lang w:eastAsia="en-GB"/>
        </w:rPr>
        <w:lastRenderedPageBreak/>
        <mc:AlternateContent>
          <mc:Choice Requires="wps">
            <w:drawing>
              <wp:anchor distT="0" distB="0" distL="114300" distR="114300" simplePos="0" relativeHeight="251706368" behindDoc="1" locked="0" layoutInCell="1" allowOverlap="1" wp14:anchorId="1E7C4EC3" wp14:editId="325FC004">
                <wp:simplePos x="0" y="0"/>
                <wp:positionH relativeFrom="column">
                  <wp:posOffset>-9310</wp:posOffset>
                </wp:positionH>
                <wp:positionV relativeFrom="paragraph">
                  <wp:posOffset>431948</wp:posOffset>
                </wp:positionV>
                <wp:extent cx="5941060" cy="636905"/>
                <wp:effectExtent l="0" t="0" r="2540" b="0"/>
                <wp:wrapThrough wrapText="bothSides">
                  <wp:wrapPolygon edited="0">
                    <wp:start x="0" y="0"/>
                    <wp:lineTo x="0" y="20674"/>
                    <wp:lineTo x="21540" y="20674"/>
                    <wp:lineTo x="21540" y="0"/>
                    <wp:lineTo x="0" y="0"/>
                  </wp:wrapPolygon>
                </wp:wrapThrough>
                <wp:docPr id="542793790" name="Text Box 542793790"/>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64EF2B26"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935583409"/>
                                <w:showingPlcHdr/>
                              </w:sdtPr>
                              <w:sdtContent>
                                <w:r w:rsidR="00A450D3" w:rsidRPr="00AC2612">
                                  <w:rPr>
                                    <w:rStyle w:val="PlaceholderText"/>
                                    <w:color w:val="50534C"/>
                                  </w:rPr>
                                  <w:t>Click or tap here to enter text.</w:t>
                                </w:r>
                              </w:sdtContent>
                            </w:sdt>
                          </w:p>
                          <w:p w14:paraId="46573E93"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7C4EC3" id="Text Box 542793790" o:spid="_x0000_s1037" type="#_x0000_t202" style="position:absolute;left:0;text-align:left;margin-left:-.75pt;margin-top:34pt;width:467.8pt;height:50.1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hwSg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" fillcolor="#e0d6e9" stroked="f" strokeweight=".5pt">
                <v:textbox style="mso-fit-shape-to-text:t">
                  <w:txbxContent>
                    <w:p w14:paraId="64EF2B26"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935583409"/>
                          <w:showingPlcHdr/>
                        </w:sdtPr>
                        <w:sdtContent>
                          <w:r w:rsidR="00A450D3" w:rsidRPr="00AC2612">
                            <w:rPr>
                              <w:rStyle w:val="PlaceholderText"/>
                              <w:color w:val="50534C"/>
                            </w:rPr>
                            <w:t>Click or tap here to enter text.</w:t>
                          </w:r>
                        </w:sdtContent>
                      </w:sdt>
                    </w:p>
                    <w:p w14:paraId="46573E93" w14:textId="77777777" w:rsidR="00A450D3" w:rsidRDefault="00A450D3" w:rsidP="00A450D3">
                      <w:pPr>
                        <w:pStyle w:val="LightBox-DarkText"/>
                      </w:pPr>
                    </w:p>
                  </w:txbxContent>
                </v:textbox>
                <w10:wrap type="through"/>
              </v:shape>
            </w:pict>
          </mc:Fallback>
        </mc:AlternateContent>
      </w:r>
      <w:r w:rsidRPr="00A450D3">
        <w:rPr>
          <w:b/>
          <w:bCs/>
        </w:rPr>
        <w:t>Sampling strategy</w:t>
      </w:r>
      <w:r w:rsidRPr="00A450D3">
        <w:t xml:space="preserve"> - please describe the proposed sampling strategy including sampling unit, sample size and sampling design (e.g.  random, systematic, stratified).</w:t>
      </w:r>
    </w:p>
    <w:p w14:paraId="3E44EE63" w14:textId="5E1CEBDD" w:rsidR="00A450D3" w:rsidRDefault="00A450D3" w:rsidP="00A450D3">
      <w:pPr>
        <w:pStyle w:val="ListParagraph"/>
        <w:numPr>
          <w:ilvl w:val="0"/>
          <w:numId w:val="0"/>
        </w:numPr>
        <w:ind w:left="567"/>
      </w:pPr>
    </w:p>
    <w:p w14:paraId="4329836A" w14:textId="15CBECA8" w:rsidR="00A450D3" w:rsidRPr="00A450D3" w:rsidRDefault="00A450D3" w:rsidP="00A450D3">
      <w:pPr>
        <w:pStyle w:val="ListNumber"/>
      </w:pPr>
      <w:r w:rsidRPr="00125906">
        <w:rPr>
          <w:noProof/>
          <w:lang w:eastAsia="en-GB"/>
        </w:rPr>
        <mc:AlternateContent>
          <mc:Choice Requires="wps">
            <w:drawing>
              <wp:anchor distT="0" distB="0" distL="114300" distR="114300" simplePos="0" relativeHeight="251708416" behindDoc="1" locked="0" layoutInCell="1" allowOverlap="1" wp14:anchorId="05C53635" wp14:editId="5829F9FD">
                <wp:simplePos x="0" y="0"/>
                <wp:positionH relativeFrom="column">
                  <wp:posOffset>1006</wp:posOffset>
                </wp:positionH>
                <wp:positionV relativeFrom="paragraph">
                  <wp:posOffset>441193</wp:posOffset>
                </wp:positionV>
                <wp:extent cx="5941060" cy="636905"/>
                <wp:effectExtent l="0" t="0" r="2540" b="0"/>
                <wp:wrapThrough wrapText="bothSides">
                  <wp:wrapPolygon edited="0">
                    <wp:start x="0" y="0"/>
                    <wp:lineTo x="0" y="20674"/>
                    <wp:lineTo x="21540" y="20674"/>
                    <wp:lineTo x="21540" y="0"/>
                    <wp:lineTo x="0" y="0"/>
                  </wp:wrapPolygon>
                </wp:wrapThrough>
                <wp:docPr id="95804364" name="Text Box 9580436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672AD162"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815084659"/>
                                <w:showingPlcHdr/>
                              </w:sdtPr>
                              <w:sdtContent>
                                <w:r w:rsidR="00A450D3" w:rsidRPr="00AC2612">
                                  <w:rPr>
                                    <w:rStyle w:val="PlaceholderText"/>
                                    <w:color w:val="50534C"/>
                                  </w:rPr>
                                  <w:t>Click or tap here to enter text.</w:t>
                                </w:r>
                              </w:sdtContent>
                            </w:sdt>
                          </w:p>
                          <w:p w14:paraId="70AF79D0"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C53635" id="Text Box 95804364" o:spid="_x0000_s1038" type="#_x0000_t202" style="position:absolute;left:0;text-align:left;margin-left:.1pt;margin-top:34.75pt;width:467.8pt;height:50.1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nUSg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" fillcolor="#e0d6e9" stroked="f" strokeweight=".5pt">
                <v:textbox style="mso-fit-shape-to-text:t">
                  <w:txbxContent>
                    <w:p w14:paraId="672AD162"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815084659"/>
                          <w:showingPlcHdr/>
                        </w:sdtPr>
                        <w:sdtContent>
                          <w:r w:rsidR="00A450D3" w:rsidRPr="00AC2612">
                            <w:rPr>
                              <w:rStyle w:val="PlaceholderText"/>
                              <w:color w:val="50534C"/>
                            </w:rPr>
                            <w:t>Click or tap here to enter text.</w:t>
                          </w:r>
                        </w:sdtContent>
                      </w:sdt>
                    </w:p>
                    <w:p w14:paraId="70AF79D0" w14:textId="77777777" w:rsidR="00A450D3" w:rsidRDefault="00A450D3" w:rsidP="00A450D3">
                      <w:pPr>
                        <w:pStyle w:val="LightBox-DarkText"/>
                      </w:pPr>
                    </w:p>
                  </w:txbxContent>
                </v:textbox>
                <w10:wrap type="through"/>
              </v:shape>
            </w:pict>
          </mc:Fallback>
        </mc:AlternateContent>
      </w:r>
      <w:r w:rsidRPr="00A450D3">
        <w:rPr>
          <w:b/>
          <w:bCs/>
        </w:rPr>
        <w:t>Data collection</w:t>
      </w:r>
      <w:r w:rsidRPr="00A450D3">
        <w:t xml:space="preserve"> - please outline the variables you will measure (e.g.  vegetation cover, water table level) and the associated data collection protocols.</w:t>
      </w:r>
    </w:p>
    <w:p w14:paraId="6145C594" w14:textId="01DEB5A6" w:rsidR="00A450D3" w:rsidRPr="00A450D3" w:rsidRDefault="00A450D3" w:rsidP="00A450D3">
      <w:pPr>
        <w:pStyle w:val="ListNumber"/>
        <w:numPr>
          <w:ilvl w:val="0"/>
          <w:numId w:val="0"/>
        </w:numPr>
        <w:ind w:left="720"/>
      </w:pPr>
    </w:p>
    <w:p w14:paraId="66066AF2" w14:textId="1AED079B" w:rsidR="00A450D3" w:rsidRPr="00A450D3" w:rsidRDefault="00A450D3" w:rsidP="00A450D3">
      <w:pPr>
        <w:pStyle w:val="ListNumber"/>
      </w:pPr>
      <w:r w:rsidRPr="00A450D3">
        <w:rPr>
          <w:b/>
          <w:bCs/>
          <w:noProof/>
          <w:lang w:eastAsia="en-GB"/>
        </w:rPr>
        <mc:AlternateContent>
          <mc:Choice Requires="wps">
            <w:drawing>
              <wp:anchor distT="0" distB="0" distL="114300" distR="114300" simplePos="0" relativeHeight="251710464" behindDoc="1" locked="0" layoutInCell="1" allowOverlap="1" wp14:anchorId="317728D1" wp14:editId="26CE32A7">
                <wp:simplePos x="0" y="0"/>
                <wp:positionH relativeFrom="column">
                  <wp:posOffset>2499</wp:posOffset>
                </wp:positionH>
                <wp:positionV relativeFrom="paragraph">
                  <wp:posOffset>449448</wp:posOffset>
                </wp:positionV>
                <wp:extent cx="5941060" cy="636905"/>
                <wp:effectExtent l="0" t="0" r="2540" b="0"/>
                <wp:wrapThrough wrapText="bothSides">
                  <wp:wrapPolygon edited="0">
                    <wp:start x="0" y="0"/>
                    <wp:lineTo x="0" y="20674"/>
                    <wp:lineTo x="21540" y="20674"/>
                    <wp:lineTo x="21540" y="0"/>
                    <wp:lineTo x="0" y="0"/>
                  </wp:wrapPolygon>
                </wp:wrapThrough>
                <wp:docPr id="260050220" name="Text Box 260050220"/>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13C96CC4"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2127805343"/>
                                <w:showingPlcHdr/>
                              </w:sdtPr>
                              <w:sdtContent>
                                <w:r w:rsidR="00A450D3" w:rsidRPr="00AC2612">
                                  <w:rPr>
                                    <w:rStyle w:val="PlaceholderText"/>
                                    <w:color w:val="50534C"/>
                                  </w:rPr>
                                  <w:t>Click or tap here to enter text.</w:t>
                                </w:r>
                              </w:sdtContent>
                            </w:sdt>
                          </w:p>
                          <w:p w14:paraId="315E4444"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7728D1" id="Text Box 260050220" o:spid="_x0000_s1039" type="#_x0000_t202" style="position:absolute;left:0;text-align:left;margin-left:.2pt;margin-top:35.4pt;width:467.8pt;height:50.1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" fillcolor="#e0d6e9" stroked="f" strokeweight=".5pt">
                <v:textbox style="mso-fit-shape-to-text:t">
                  <w:txbxContent>
                    <w:p w14:paraId="13C96CC4"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2127805343"/>
                          <w:showingPlcHdr/>
                        </w:sdtPr>
                        <w:sdtContent>
                          <w:r w:rsidR="00A450D3" w:rsidRPr="00AC2612">
                            <w:rPr>
                              <w:rStyle w:val="PlaceholderText"/>
                              <w:color w:val="50534C"/>
                            </w:rPr>
                            <w:t>Click or tap here to enter text.</w:t>
                          </w:r>
                        </w:sdtContent>
                      </w:sdt>
                    </w:p>
                    <w:p w14:paraId="315E4444" w14:textId="77777777" w:rsidR="00A450D3" w:rsidRDefault="00A450D3" w:rsidP="00A450D3">
                      <w:pPr>
                        <w:pStyle w:val="LightBox-DarkText"/>
                      </w:pPr>
                    </w:p>
                  </w:txbxContent>
                </v:textbox>
                <w10:wrap type="through"/>
              </v:shape>
            </w:pict>
          </mc:Fallback>
        </mc:AlternateContent>
      </w:r>
      <w:r w:rsidRPr="00A450D3">
        <w:rPr>
          <w:b/>
          <w:bCs/>
        </w:rPr>
        <w:t>Data analysis</w:t>
      </w:r>
      <w:r w:rsidRPr="00A450D3">
        <w:t xml:space="preserve"> - please describe how the collected data will be analysed in order to answer the questions set out in Q13, including proposed statistical methods.  </w:t>
      </w:r>
    </w:p>
    <w:p w14:paraId="162D4691" w14:textId="0E52580F" w:rsidR="00A450D3" w:rsidRPr="00A450D3" w:rsidRDefault="00A450D3" w:rsidP="00A450D3">
      <w:pPr>
        <w:pStyle w:val="ListNumber"/>
        <w:numPr>
          <w:ilvl w:val="0"/>
          <w:numId w:val="0"/>
        </w:numPr>
        <w:ind w:left="720"/>
      </w:pPr>
    </w:p>
    <w:p w14:paraId="3D642AC3" w14:textId="1B1B9725" w:rsidR="00A450D3" w:rsidRDefault="00A450D3" w:rsidP="00A450D3">
      <w:pPr>
        <w:pStyle w:val="ListNumber"/>
      </w:pPr>
      <w:r w:rsidRPr="00A450D3">
        <w:rPr>
          <w:b/>
          <w:bCs/>
          <w:noProof/>
          <w:lang w:eastAsia="en-GB"/>
        </w:rPr>
        <mc:AlternateContent>
          <mc:Choice Requires="wps">
            <w:drawing>
              <wp:anchor distT="0" distB="0" distL="114300" distR="114300" simplePos="0" relativeHeight="251712512" behindDoc="1" locked="0" layoutInCell="1" allowOverlap="1" wp14:anchorId="17568A72" wp14:editId="584B6F64">
                <wp:simplePos x="0" y="0"/>
                <wp:positionH relativeFrom="column">
                  <wp:posOffset>-2169</wp:posOffset>
                </wp:positionH>
                <wp:positionV relativeFrom="paragraph">
                  <wp:posOffset>1029838</wp:posOffset>
                </wp:positionV>
                <wp:extent cx="5941060" cy="636905"/>
                <wp:effectExtent l="0" t="0" r="2540" b="0"/>
                <wp:wrapThrough wrapText="bothSides">
                  <wp:wrapPolygon edited="0">
                    <wp:start x="0" y="0"/>
                    <wp:lineTo x="0" y="20674"/>
                    <wp:lineTo x="21540" y="20674"/>
                    <wp:lineTo x="21540" y="0"/>
                    <wp:lineTo x="0" y="0"/>
                  </wp:wrapPolygon>
                </wp:wrapThrough>
                <wp:docPr id="893056373" name="Text Box 893056373"/>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DEFCBD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8370885"/>
                                <w:showingPlcHdr/>
                              </w:sdtPr>
                              <w:sdtContent>
                                <w:r w:rsidR="00A450D3" w:rsidRPr="00AC2612">
                                  <w:rPr>
                                    <w:rStyle w:val="PlaceholderText"/>
                                    <w:color w:val="50534C"/>
                                  </w:rPr>
                                  <w:t>Click or tap here to enter text.</w:t>
                                </w:r>
                              </w:sdtContent>
                            </w:sdt>
                          </w:p>
                          <w:p w14:paraId="036ACAA0" w14:textId="77777777" w:rsidR="00A450D3" w:rsidRDefault="00A450D3" w:rsidP="00A450D3">
                            <w:pPr>
                              <w:pStyle w:val="LightBox-Dark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568A72" id="Text Box 893056373" o:spid="_x0000_s1040" type="#_x0000_t202" style="position:absolute;left:0;text-align:left;margin-left:-.15pt;margin-top:81.1pt;width:467.8pt;height:50.1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" fillcolor="#e0d6e9" stroked="f" strokeweight=".5pt">
                <v:textbox style="mso-fit-shape-to-text:t">
                  <w:txbxContent>
                    <w:p w14:paraId="4DEFCBD0" w14:textId="77777777" w:rsidR="00A450D3" w:rsidRDefault="00000000" w:rsidP="00A450D3">
                      <w:pPr>
                        <w:spacing w:after="0" w:line="240" w:lineRule="auto"/>
                        <w:rPr>
                          <w:rFonts w:ascii="Calibri" w:hAnsi="Calibri" w:cs="Calibri"/>
                          <w:color w:val="50534C"/>
                        </w:rPr>
                      </w:pPr>
                      <w:sdt>
                        <w:sdtPr>
                          <w:rPr>
                            <w:rFonts w:ascii="Calibri" w:hAnsi="Calibri" w:cs="Calibri"/>
                            <w:color w:val="50534C"/>
                          </w:rPr>
                          <w:id w:val="128370885"/>
                          <w:showingPlcHdr/>
                        </w:sdtPr>
                        <w:sdtContent>
                          <w:r w:rsidR="00A450D3" w:rsidRPr="00AC2612">
                            <w:rPr>
                              <w:rStyle w:val="PlaceholderText"/>
                              <w:color w:val="50534C"/>
                            </w:rPr>
                            <w:t>Click or tap here to enter text.</w:t>
                          </w:r>
                        </w:sdtContent>
                      </w:sdt>
                    </w:p>
                    <w:p w14:paraId="036ACAA0" w14:textId="77777777" w:rsidR="00A450D3" w:rsidRDefault="00A450D3" w:rsidP="00A450D3">
                      <w:pPr>
                        <w:pStyle w:val="LightBox-DarkText"/>
                      </w:pPr>
                    </w:p>
                  </w:txbxContent>
                </v:textbox>
                <w10:wrap type="through"/>
              </v:shape>
            </w:pict>
          </mc:Fallback>
        </mc:AlternateContent>
      </w:r>
      <w:r w:rsidRPr="00A450D3">
        <w:t xml:space="preserve">Please summarise the main </w:t>
      </w:r>
      <w:r w:rsidRPr="00A450D3">
        <w:rPr>
          <w:b/>
          <w:bCs/>
        </w:rPr>
        <w:t>outputs</w:t>
      </w:r>
      <w:r w:rsidRPr="00A450D3">
        <w:t xml:space="preserve"> from the project including datasets, reports and publications.  </w:t>
      </w:r>
      <w:r w:rsidR="00E046A8">
        <w:t xml:space="preserve"> </w:t>
      </w:r>
      <w:r w:rsidRPr="00A450D3">
        <w:t xml:space="preserve">All raw data and a written final report must be shared with Peatland ACTION and can be made publicly available under Open Government Licence.  Consider how your outputs will support knowledge transfer and learning across the Peatland ACTION delivery partnership.  </w:t>
      </w:r>
    </w:p>
    <w:p w14:paraId="440E3A5F" w14:textId="126D7E1E" w:rsidR="00A450D3" w:rsidRPr="00A450D3" w:rsidRDefault="00A450D3" w:rsidP="00A450D3">
      <w:pPr>
        <w:pStyle w:val="ListParagraph"/>
        <w:numPr>
          <w:ilvl w:val="0"/>
          <w:numId w:val="0"/>
        </w:numPr>
        <w:ind w:left="567"/>
      </w:pPr>
    </w:p>
    <w:p w14:paraId="20445A33" w14:textId="67E290F2" w:rsidR="00A450D3" w:rsidRPr="00A450D3" w:rsidRDefault="00A450D3" w:rsidP="00382AC1">
      <w:pPr>
        <w:pStyle w:val="ListNumber"/>
      </w:pPr>
      <w:r w:rsidRPr="00A450D3">
        <w:t xml:space="preserve">It is a condition of grant that you </w:t>
      </w:r>
      <w:r w:rsidRPr="00A450D3">
        <w:rPr>
          <w:b/>
          <w:bCs/>
        </w:rPr>
        <w:t>acknowledge Peatland ACTION funding</w:t>
      </w:r>
      <w:r w:rsidRPr="00A450D3">
        <w:t xml:space="preserve"> for your project.  Please confirm which media would be used to promote the project and Peatland ACTION.</w:t>
      </w:r>
    </w:p>
    <w:tbl>
      <w:tblPr>
        <w:tblStyle w:val="NatureScot-Peatland-colour"/>
        <w:tblW w:w="9356" w:type="dxa"/>
        <w:tblLayout w:type="fixed"/>
        <w:tblLook w:val="06A0" w:firstRow="1" w:lastRow="0" w:firstColumn="1" w:lastColumn="0" w:noHBand="1" w:noVBand="1"/>
      </w:tblPr>
      <w:tblGrid>
        <w:gridCol w:w="2336"/>
        <w:gridCol w:w="2336"/>
        <w:gridCol w:w="4684"/>
      </w:tblGrid>
      <w:tr w:rsidR="00A450D3" w14:paraId="211DA7B9"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79451C95" w14:textId="77777777" w:rsidR="00A450D3" w:rsidRDefault="00A450D3" w:rsidP="00D71E8C">
            <w:r w:rsidRPr="00987F93">
              <w:t>Media</w:t>
            </w:r>
          </w:p>
        </w:tc>
        <w:tc>
          <w:tcPr>
            <w:tcW w:w="2336" w:type="dxa"/>
          </w:tcPr>
          <w:p w14:paraId="6B6679F6" w14:textId="77777777" w:rsidR="00A450D3" w:rsidRDefault="00A450D3" w:rsidP="00D71E8C">
            <w:pPr>
              <w:cnfStyle w:val="100000000000" w:firstRow="1" w:lastRow="0" w:firstColumn="0" w:lastColumn="0" w:oddVBand="0" w:evenVBand="0" w:oddHBand="0" w:evenHBand="0" w:firstRowFirstColumn="0" w:firstRowLastColumn="0" w:lastRowFirstColumn="0" w:lastRowLastColumn="0"/>
            </w:pPr>
            <w:r w:rsidRPr="00987F93">
              <w:t>Yes or No</w:t>
            </w:r>
          </w:p>
        </w:tc>
        <w:tc>
          <w:tcPr>
            <w:tcW w:w="4684" w:type="dxa"/>
          </w:tcPr>
          <w:p w14:paraId="5561B9B1" w14:textId="77777777" w:rsidR="00A450D3" w:rsidRDefault="00A450D3" w:rsidP="00D71E8C">
            <w:pPr>
              <w:cnfStyle w:val="100000000000" w:firstRow="1" w:lastRow="0" w:firstColumn="0" w:lastColumn="0" w:oddVBand="0" w:evenVBand="0" w:oddHBand="0" w:evenHBand="0" w:firstRowFirstColumn="0" w:firstRowLastColumn="0" w:lastRowFirstColumn="0" w:lastRowLastColumn="0"/>
            </w:pPr>
            <w:r w:rsidRPr="00987F93">
              <w:t>Details</w:t>
            </w:r>
          </w:p>
        </w:tc>
      </w:tr>
      <w:tr w:rsidR="00A450D3" w:rsidRPr="009F4A45" w14:paraId="12CD309A"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09B837AE" w14:textId="77777777" w:rsidR="00A450D3" w:rsidRPr="009F4A45" w:rsidRDefault="00A450D3" w:rsidP="00D71E8C">
            <w:r w:rsidRPr="003B0BEF">
              <w:t>Facebook</w:t>
            </w:r>
          </w:p>
        </w:tc>
        <w:tc>
          <w:tcPr>
            <w:tcW w:w="2336" w:type="dxa"/>
          </w:tcPr>
          <w:p w14:paraId="7B3CCF05"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98603121"/>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329122170"/>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66DEF796"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06FE8DEE"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4CE4821" w14:textId="457DA5FD" w:rsidR="00A450D3" w:rsidRPr="009F4A45" w:rsidRDefault="000F2004" w:rsidP="00D71E8C">
            <w:r>
              <w:t>X/</w:t>
            </w:r>
            <w:r w:rsidR="00A450D3" w:rsidRPr="003B0BEF">
              <w:t>Twitter</w:t>
            </w:r>
          </w:p>
        </w:tc>
        <w:tc>
          <w:tcPr>
            <w:tcW w:w="2336" w:type="dxa"/>
          </w:tcPr>
          <w:p w14:paraId="58B1FF11"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79255767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69470061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3F930A4A"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269F8EFD"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E979D27" w14:textId="77777777" w:rsidR="00A450D3" w:rsidRPr="009F4A45" w:rsidRDefault="00A450D3" w:rsidP="00D71E8C">
            <w:r w:rsidRPr="003B0BEF">
              <w:t>Instagram</w:t>
            </w:r>
          </w:p>
        </w:tc>
        <w:tc>
          <w:tcPr>
            <w:tcW w:w="2336" w:type="dxa"/>
          </w:tcPr>
          <w:p w14:paraId="4974DC20"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50709570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363901845"/>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232D9450"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3A6EF29E"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523D5627" w14:textId="77777777" w:rsidR="00A450D3" w:rsidRPr="009F4A45" w:rsidRDefault="00A450D3" w:rsidP="00D71E8C">
            <w:r w:rsidRPr="003B0BEF">
              <w:t>YouTube</w:t>
            </w:r>
          </w:p>
        </w:tc>
        <w:tc>
          <w:tcPr>
            <w:tcW w:w="2336" w:type="dxa"/>
          </w:tcPr>
          <w:p w14:paraId="161EF2A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73795820"/>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261147292"/>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3C4EE9DF"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4BA5DDA"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4D5E72BC" w14:textId="77777777" w:rsidR="00A450D3" w:rsidRPr="009F4A45" w:rsidRDefault="00A450D3" w:rsidP="00D71E8C">
            <w:r w:rsidRPr="003B0BEF">
              <w:t>Website</w:t>
            </w:r>
          </w:p>
        </w:tc>
        <w:tc>
          <w:tcPr>
            <w:tcW w:w="2336" w:type="dxa"/>
          </w:tcPr>
          <w:p w14:paraId="3B64803F"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16030159"/>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121224007"/>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1998C496"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85ACCF3"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4CAF1FE1" w14:textId="77777777" w:rsidR="00A450D3" w:rsidRPr="009F4A45" w:rsidRDefault="00A450D3" w:rsidP="00D71E8C">
            <w:r w:rsidRPr="003B0BEF">
              <w:t>Blog</w:t>
            </w:r>
          </w:p>
        </w:tc>
        <w:tc>
          <w:tcPr>
            <w:tcW w:w="2336" w:type="dxa"/>
          </w:tcPr>
          <w:p w14:paraId="7566D09A"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10666211"/>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97632810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045DAA4C"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BD1F9C1"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E75479D" w14:textId="77777777" w:rsidR="00A450D3" w:rsidRPr="009F4A45" w:rsidRDefault="00A450D3" w:rsidP="00D71E8C">
            <w:r w:rsidRPr="003B0BEF">
              <w:t>Press/media</w:t>
            </w:r>
          </w:p>
        </w:tc>
        <w:tc>
          <w:tcPr>
            <w:tcW w:w="2336" w:type="dxa"/>
          </w:tcPr>
          <w:p w14:paraId="24493ADD"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73422843"/>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703022190"/>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2863E84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669AB2EB"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167296B" w14:textId="77777777" w:rsidR="00A450D3" w:rsidRPr="009F4A45" w:rsidRDefault="00A450D3" w:rsidP="00D71E8C">
            <w:r w:rsidRPr="003B0BEF">
              <w:t>Publications</w:t>
            </w:r>
          </w:p>
        </w:tc>
        <w:tc>
          <w:tcPr>
            <w:tcW w:w="2336" w:type="dxa"/>
          </w:tcPr>
          <w:p w14:paraId="4DACD293"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947044435"/>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896041669"/>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7A173009"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2ADDDFD3"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57CEBFB4" w14:textId="77777777" w:rsidR="00A450D3" w:rsidRPr="009F4A45" w:rsidRDefault="00A450D3" w:rsidP="00D71E8C">
            <w:r w:rsidRPr="003B0BEF">
              <w:lastRenderedPageBreak/>
              <w:t>Interpretation</w:t>
            </w:r>
          </w:p>
        </w:tc>
        <w:tc>
          <w:tcPr>
            <w:tcW w:w="2336" w:type="dxa"/>
          </w:tcPr>
          <w:p w14:paraId="319D5088"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938951985"/>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55520227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7B2739B5"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3257BA39"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1CE059ED" w14:textId="77777777" w:rsidR="00A450D3" w:rsidRPr="009F4A45" w:rsidRDefault="00A450D3" w:rsidP="00D71E8C">
            <w:r w:rsidRPr="003B0BEF">
              <w:t>At site of work</w:t>
            </w:r>
          </w:p>
        </w:tc>
        <w:tc>
          <w:tcPr>
            <w:tcW w:w="2336" w:type="dxa"/>
          </w:tcPr>
          <w:p w14:paraId="65E69C6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420360266"/>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1582106247"/>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5B0A39C9"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10079332"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6A8FED41" w14:textId="77777777" w:rsidR="00A450D3" w:rsidRPr="009F4A45" w:rsidRDefault="00A450D3" w:rsidP="00D71E8C">
            <w:r w:rsidRPr="003B0BEF">
              <w:t>Staff posts directly funded by us</w:t>
            </w:r>
          </w:p>
        </w:tc>
        <w:tc>
          <w:tcPr>
            <w:tcW w:w="2336" w:type="dxa"/>
          </w:tcPr>
          <w:p w14:paraId="2E8DBA92"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334509374"/>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793912499"/>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0E3B325B"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r w:rsidR="00A450D3" w:rsidRPr="009F4A45" w14:paraId="5B3CD86D" w14:textId="77777777" w:rsidTr="00D71E8C">
        <w:tc>
          <w:tcPr>
            <w:cnfStyle w:val="001000000000" w:firstRow="0" w:lastRow="0" w:firstColumn="1" w:lastColumn="0" w:oddVBand="0" w:evenVBand="0" w:oddHBand="0" w:evenHBand="0" w:firstRowFirstColumn="0" w:firstRowLastColumn="0" w:lastRowFirstColumn="0" w:lastRowLastColumn="0"/>
            <w:tcW w:w="2336" w:type="dxa"/>
          </w:tcPr>
          <w:p w14:paraId="0DA6993E" w14:textId="77777777" w:rsidR="00A450D3" w:rsidRPr="009F4A45" w:rsidRDefault="00A450D3" w:rsidP="00D71E8C">
            <w:r w:rsidRPr="003B0BEF">
              <w:t xml:space="preserve">Other </w:t>
            </w:r>
          </w:p>
        </w:tc>
        <w:tc>
          <w:tcPr>
            <w:tcW w:w="2336" w:type="dxa"/>
          </w:tcPr>
          <w:p w14:paraId="4B519C37"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r w:rsidRPr="00D528E1">
              <w:rPr>
                <w:rFonts w:ascii="Calibri" w:eastAsia="MS Gothic" w:hAnsi="Calibri" w:cs="Calibri"/>
              </w:rPr>
              <w:t xml:space="preserve">Yes  </w:t>
            </w:r>
            <w:sdt>
              <w:sdtPr>
                <w:rPr>
                  <w:rFonts w:ascii="Calibri" w:eastAsia="MS Gothic" w:hAnsi="Calibri" w:cs="Calibri"/>
                </w:rPr>
                <w:id w:val="-1555383201"/>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r w:rsidRPr="00D528E1">
              <w:rPr>
                <w:rFonts w:ascii="Calibri" w:eastAsia="MS Gothic" w:hAnsi="Calibri" w:cs="Calibri"/>
              </w:rPr>
              <w:t xml:space="preserve">  No  </w:t>
            </w:r>
            <w:sdt>
              <w:sdtPr>
                <w:rPr>
                  <w:rFonts w:ascii="Calibri" w:eastAsia="MS Gothic" w:hAnsi="Calibri" w:cs="Calibri"/>
                </w:rPr>
                <w:id w:val="-30190956"/>
                <w14:checkbox>
                  <w14:checked w14:val="0"/>
                  <w14:checkedState w14:val="2612" w14:font="MS Gothic"/>
                  <w14:uncheckedState w14:val="2610" w14:font="MS Gothic"/>
                </w14:checkbox>
              </w:sdtPr>
              <w:sdtContent>
                <w:r w:rsidRPr="00D528E1">
                  <w:rPr>
                    <w:rFonts w:ascii="Segoe UI Symbol" w:eastAsia="MS Gothic" w:hAnsi="Segoe UI Symbol" w:cs="Segoe UI Symbol"/>
                  </w:rPr>
                  <w:t>☐</w:t>
                </w:r>
              </w:sdtContent>
            </w:sdt>
          </w:p>
        </w:tc>
        <w:tc>
          <w:tcPr>
            <w:tcW w:w="4684" w:type="dxa"/>
          </w:tcPr>
          <w:p w14:paraId="14E2C8C5" w14:textId="77777777" w:rsidR="00A450D3" w:rsidRPr="009F4A45" w:rsidRDefault="00A450D3" w:rsidP="00D71E8C">
            <w:pPr>
              <w:cnfStyle w:val="000000000000" w:firstRow="0" w:lastRow="0" w:firstColumn="0" w:lastColumn="0" w:oddVBand="0" w:evenVBand="0" w:oddHBand="0" w:evenHBand="0" w:firstRowFirstColumn="0" w:firstRowLastColumn="0" w:lastRowFirstColumn="0" w:lastRowLastColumn="0"/>
            </w:pPr>
          </w:p>
        </w:tc>
      </w:tr>
    </w:tbl>
    <w:p w14:paraId="4848396E" w14:textId="4264635A" w:rsidR="00A450D3" w:rsidRPr="00A450D3" w:rsidRDefault="00A450D3" w:rsidP="00A450D3">
      <w:pPr>
        <w:pStyle w:val="ListParagraph"/>
        <w:numPr>
          <w:ilvl w:val="0"/>
          <w:numId w:val="0"/>
        </w:numPr>
        <w:ind w:left="567"/>
      </w:pPr>
    </w:p>
    <w:p w14:paraId="18607CC2" w14:textId="77777777" w:rsidR="00A450D3" w:rsidRDefault="00A450D3" w:rsidP="00A450D3">
      <w:pPr>
        <w:pStyle w:val="ListNumber"/>
      </w:pPr>
      <w:r w:rsidRPr="00A450D3">
        <w:t xml:space="preserve">Please select which of the </w:t>
      </w:r>
      <w:r w:rsidRPr="00A450D3">
        <w:rPr>
          <w:b/>
          <w:bCs/>
        </w:rPr>
        <w:t>key messages</w:t>
      </w:r>
      <w:r w:rsidRPr="00A450D3">
        <w:t xml:space="preserve"> this project delivers.  </w:t>
      </w:r>
    </w:p>
    <w:tbl>
      <w:tblPr>
        <w:tblStyle w:val="NatureScot-Peatland-colour"/>
        <w:tblW w:w="0" w:type="auto"/>
        <w:tblLook w:val="04A0" w:firstRow="1" w:lastRow="0" w:firstColumn="1" w:lastColumn="0" w:noHBand="0" w:noVBand="1"/>
      </w:tblPr>
      <w:tblGrid>
        <w:gridCol w:w="591"/>
        <w:gridCol w:w="8749"/>
      </w:tblGrid>
      <w:tr w:rsidR="00A450D3" w:rsidRPr="005858FB" w14:paraId="336CAF1D"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347663D" w14:textId="77777777" w:rsidR="00A450D3" w:rsidRPr="005858FB" w:rsidRDefault="00A450D3" w:rsidP="00D71E8C">
            <w:pPr>
              <w:pStyle w:val="ListParagraph"/>
              <w:ind w:left="0"/>
              <w:rPr>
                <w:rFonts w:cstheme="minorHAnsi"/>
                <w:color w:val="50534C"/>
              </w:rPr>
            </w:pPr>
          </w:p>
        </w:tc>
        <w:tc>
          <w:tcPr>
            <w:tcW w:w="8749" w:type="dxa"/>
          </w:tcPr>
          <w:p w14:paraId="0529E617" w14:textId="77777777" w:rsidR="00A450D3" w:rsidRPr="005858FB" w:rsidRDefault="00A450D3" w:rsidP="00D71E8C">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color w:val="50534C"/>
              </w:rPr>
            </w:pPr>
            <w:r w:rsidRPr="005858FB">
              <w:rPr>
                <w:rFonts w:cstheme="minorHAnsi"/>
              </w:rPr>
              <w:t>Key messages</w:t>
            </w:r>
          </w:p>
        </w:tc>
      </w:tr>
      <w:tr w:rsidR="00A450D3" w:rsidRPr="005858FB" w14:paraId="28926A23"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6B86AC32" w14:textId="77777777" w:rsidR="00A450D3" w:rsidRPr="005858FB" w:rsidRDefault="00000000" w:rsidP="00D71E8C">
            <w:pPr>
              <w:pStyle w:val="ListParagraph"/>
              <w:ind w:left="0"/>
              <w:rPr>
                <w:rFonts w:cstheme="minorHAnsi"/>
              </w:rPr>
            </w:pPr>
            <w:sdt>
              <w:sdtPr>
                <w:rPr>
                  <w:rFonts w:ascii="Calibri" w:eastAsia="MS Gothic" w:hAnsi="Calibri" w:cs="Calibri"/>
                </w:rPr>
                <w:id w:val="1987961183"/>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2888F101"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Restoring Scotland’s peatlands is a vital part of tackling the climate and biodiversity emergencies.</w:t>
            </w:r>
          </w:p>
        </w:tc>
      </w:tr>
      <w:tr w:rsidR="00A450D3" w:rsidRPr="005858FB" w14:paraId="69B3FEB8"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13FE9217" w14:textId="77777777" w:rsidR="00A450D3" w:rsidRPr="005858FB" w:rsidRDefault="00000000" w:rsidP="00D71E8C">
            <w:pPr>
              <w:pStyle w:val="ListParagraph"/>
              <w:ind w:left="0"/>
              <w:rPr>
                <w:rFonts w:cstheme="minorHAnsi"/>
              </w:rPr>
            </w:pPr>
            <w:sdt>
              <w:sdtPr>
                <w:rPr>
                  <w:rFonts w:ascii="Calibri" w:eastAsia="MS Gothic" w:hAnsi="Calibri" w:cs="Calibri"/>
                </w:rPr>
                <w:id w:val="-1717493691"/>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283739E0" w14:textId="0C822C34"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The situation is urgent.  </w:t>
            </w:r>
            <w:r w:rsidR="00E046A8">
              <w:rPr>
                <w:rFonts w:cstheme="minorHAnsi"/>
              </w:rPr>
              <w:t xml:space="preserve"> </w:t>
            </w:r>
            <w:r w:rsidRPr="005858FB">
              <w:rPr>
                <w:rFonts w:cstheme="minorHAnsi"/>
              </w:rPr>
              <w:t>More than three quarters of Scotland’s peatlands are damaged, meaning they release over 15% of the country’s greenhouse gases, second only to transport.</w:t>
            </w:r>
          </w:p>
        </w:tc>
      </w:tr>
      <w:tr w:rsidR="00A450D3" w:rsidRPr="005858FB" w14:paraId="7EF1CA09"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393FC976" w14:textId="77777777" w:rsidR="00A450D3" w:rsidRPr="005858FB" w:rsidRDefault="00000000" w:rsidP="00D71E8C">
            <w:pPr>
              <w:pStyle w:val="ListParagraph"/>
              <w:ind w:left="0"/>
              <w:rPr>
                <w:rFonts w:cstheme="minorHAnsi"/>
              </w:rPr>
            </w:pPr>
            <w:sdt>
              <w:sdtPr>
                <w:rPr>
                  <w:rFonts w:ascii="Calibri" w:eastAsia="MS Gothic" w:hAnsi="Calibri" w:cs="Calibri"/>
                </w:rPr>
                <w:id w:val="1237513355"/>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5F208DEE"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Everyone benefits from healthier peatlands.  They protect our climate and wildlife, improve water quality, slow floods and mitigate wildfires.  Restoration provides a major boost to green jobs and our rural economy as part of a just transition.</w:t>
            </w:r>
          </w:p>
        </w:tc>
      </w:tr>
      <w:tr w:rsidR="00A450D3" w:rsidRPr="005858FB" w14:paraId="7FEE5892"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1CE0AEA9" w14:textId="77777777" w:rsidR="00A450D3" w:rsidRPr="005858FB" w:rsidRDefault="00000000" w:rsidP="00D71E8C">
            <w:pPr>
              <w:pStyle w:val="ListParagraph"/>
              <w:ind w:left="0"/>
              <w:rPr>
                <w:rFonts w:cstheme="minorHAnsi"/>
              </w:rPr>
            </w:pPr>
            <w:sdt>
              <w:sdtPr>
                <w:rPr>
                  <w:rFonts w:ascii="Calibri" w:eastAsia="MS Gothic" w:hAnsi="Calibri" w:cs="Calibri"/>
                </w:rPr>
                <w:id w:val="-1122995105"/>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729958BE"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Scottish Government has committed £250 million to support peatland restoration, reflecting the major role it will play in hitting net zero targets.  The Peatland ACTION programme is led by Scottish Government and delivered through a partnership of five government agencies; managed by NatureScot.</w:t>
            </w:r>
          </w:p>
        </w:tc>
      </w:tr>
      <w:tr w:rsidR="00A450D3" w:rsidRPr="005858FB" w14:paraId="489562C0"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75C8DA70" w14:textId="77777777" w:rsidR="00A450D3" w:rsidRPr="005858FB" w:rsidRDefault="00000000" w:rsidP="00D71E8C">
            <w:pPr>
              <w:pStyle w:val="ListParagraph"/>
              <w:ind w:left="0"/>
              <w:rPr>
                <w:rFonts w:cstheme="minorHAnsi"/>
              </w:rPr>
            </w:pPr>
            <w:sdt>
              <w:sdtPr>
                <w:rPr>
                  <w:rFonts w:ascii="Calibri" w:eastAsia="MS Gothic" w:hAnsi="Calibri" w:cs="Calibri"/>
                </w:rPr>
                <w:id w:val="1709829291"/>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3570EF34"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Peatland ACTION is urging land managers to play their part in creating a net zero Scotland and to use the support and up to 100% funding to restore peatlands.</w:t>
            </w:r>
          </w:p>
        </w:tc>
      </w:tr>
      <w:tr w:rsidR="00A450D3" w:rsidRPr="005858FB" w14:paraId="5E4BF17A"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25FA36D2" w14:textId="77777777" w:rsidR="00A450D3" w:rsidRPr="005858FB" w:rsidRDefault="00000000" w:rsidP="00D71E8C">
            <w:pPr>
              <w:pStyle w:val="ListParagraph"/>
              <w:ind w:left="0"/>
              <w:rPr>
                <w:rFonts w:cstheme="minorHAnsi"/>
              </w:rPr>
            </w:pPr>
            <w:sdt>
              <w:sdtPr>
                <w:rPr>
                  <w:rFonts w:ascii="Calibri" w:eastAsia="MS Gothic" w:hAnsi="Calibri" w:cs="Calibri"/>
                </w:rPr>
                <w:id w:val="903646139"/>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0B15CC51" w14:textId="3D8F52B5"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A drive to restore 250,000 hectares of peatland (10x the size of Edinburgh) by 2030 is being delivered by Peatland ACTION, putting it at the forefront of Europe’s developments in this increasingly important area. </w:t>
            </w:r>
            <w:r w:rsidR="00E046A8">
              <w:rPr>
                <w:rFonts w:cstheme="minorHAnsi"/>
              </w:rPr>
              <w:t xml:space="preserve"> </w:t>
            </w:r>
            <w:r w:rsidRPr="005858FB">
              <w:rPr>
                <w:rFonts w:cstheme="minorHAnsi"/>
              </w:rPr>
              <w:t>So far, over 43,000 hectares have been put on the road to restoration.</w:t>
            </w:r>
          </w:p>
        </w:tc>
      </w:tr>
    </w:tbl>
    <w:p w14:paraId="6B8DACE2" w14:textId="77777777" w:rsidR="00A450D3" w:rsidRPr="00A450D3" w:rsidRDefault="00A450D3" w:rsidP="00A450D3">
      <w:pPr>
        <w:pStyle w:val="ListNumber"/>
        <w:numPr>
          <w:ilvl w:val="0"/>
          <w:numId w:val="0"/>
        </w:numPr>
        <w:ind w:left="720"/>
      </w:pPr>
    </w:p>
    <w:p w14:paraId="4C1F1225" w14:textId="47E0A39E" w:rsidR="00A450D3" w:rsidRDefault="00A450D3" w:rsidP="00A450D3">
      <w:pPr>
        <w:pStyle w:val="ListNumber"/>
      </w:pPr>
      <w:r w:rsidRPr="00A450D3">
        <w:t xml:space="preserve">Please select which of the target audiences this project will be most relevant to.  </w:t>
      </w:r>
    </w:p>
    <w:tbl>
      <w:tblPr>
        <w:tblStyle w:val="NatureScot-Peatland-colour"/>
        <w:tblW w:w="0" w:type="auto"/>
        <w:tblLook w:val="04A0" w:firstRow="1" w:lastRow="0" w:firstColumn="1" w:lastColumn="0" w:noHBand="0" w:noVBand="1"/>
      </w:tblPr>
      <w:tblGrid>
        <w:gridCol w:w="591"/>
        <w:gridCol w:w="8749"/>
      </w:tblGrid>
      <w:tr w:rsidR="00A450D3" w:rsidRPr="005858FB" w14:paraId="5CAB575F"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6D7C2644" w14:textId="77777777" w:rsidR="00A450D3" w:rsidRPr="005858FB" w:rsidRDefault="00A450D3" w:rsidP="00D71E8C">
            <w:pPr>
              <w:pStyle w:val="ListParagraph"/>
              <w:ind w:left="0"/>
              <w:rPr>
                <w:rFonts w:cstheme="minorHAnsi"/>
                <w:color w:val="50534C"/>
              </w:rPr>
            </w:pPr>
          </w:p>
        </w:tc>
        <w:tc>
          <w:tcPr>
            <w:tcW w:w="8749" w:type="dxa"/>
          </w:tcPr>
          <w:p w14:paraId="4ED5019A" w14:textId="77777777" w:rsidR="00A450D3" w:rsidRPr="005858FB" w:rsidRDefault="00A450D3" w:rsidP="00D71E8C">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color w:val="50534C"/>
              </w:rPr>
            </w:pPr>
            <w:r w:rsidRPr="005858FB">
              <w:rPr>
                <w:rFonts w:cstheme="minorHAnsi"/>
              </w:rPr>
              <w:t>Key messages</w:t>
            </w:r>
          </w:p>
        </w:tc>
      </w:tr>
      <w:tr w:rsidR="00A450D3" w:rsidRPr="005858FB" w14:paraId="31B25B98"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3443BCF7" w14:textId="77777777" w:rsidR="00A450D3" w:rsidRPr="005858FB" w:rsidRDefault="00000000" w:rsidP="00D71E8C">
            <w:pPr>
              <w:pStyle w:val="ListParagraph"/>
              <w:ind w:left="0"/>
              <w:rPr>
                <w:rFonts w:cstheme="minorHAnsi"/>
              </w:rPr>
            </w:pPr>
            <w:sdt>
              <w:sdtPr>
                <w:rPr>
                  <w:rFonts w:ascii="Calibri" w:eastAsia="MS Gothic" w:hAnsi="Calibri" w:cs="Calibri"/>
                </w:rPr>
                <w:id w:val="-15081818"/>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25B52753"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Owners and managers of large areas of peatland, and their representatives;  </w:t>
            </w:r>
          </w:p>
        </w:tc>
      </w:tr>
      <w:tr w:rsidR="00A450D3" w:rsidRPr="005858FB" w14:paraId="315BBFD3"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227091CA" w14:textId="77777777" w:rsidR="00A450D3" w:rsidRPr="005858FB" w:rsidRDefault="00000000" w:rsidP="00D71E8C">
            <w:pPr>
              <w:pStyle w:val="ListParagraph"/>
              <w:ind w:left="0"/>
              <w:rPr>
                <w:rFonts w:cstheme="minorHAnsi"/>
              </w:rPr>
            </w:pPr>
            <w:sdt>
              <w:sdtPr>
                <w:rPr>
                  <w:rFonts w:ascii="Calibri" w:eastAsia="MS Gothic" w:hAnsi="Calibri" w:cs="Calibri"/>
                </w:rPr>
                <w:id w:val="-343708793"/>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5395B55E"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Other peatland landowners and managers, including farming, sporting, forestry, crofting, and community interests;</w:t>
            </w:r>
          </w:p>
        </w:tc>
      </w:tr>
      <w:tr w:rsidR="00A450D3" w:rsidRPr="005858FB" w14:paraId="38CA60B1"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27DAD1FA" w14:textId="77777777" w:rsidR="00A450D3" w:rsidRPr="005858FB" w:rsidRDefault="00000000" w:rsidP="00D71E8C">
            <w:pPr>
              <w:pStyle w:val="ListParagraph"/>
              <w:ind w:left="0"/>
              <w:rPr>
                <w:rFonts w:cstheme="minorHAnsi"/>
              </w:rPr>
            </w:pPr>
            <w:sdt>
              <w:sdtPr>
                <w:rPr>
                  <w:rFonts w:ascii="Calibri" w:eastAsia="MS Gothic" w:hAnsi="Calibri" w:cs="Calibri"/>
                </w:rPr>
                <w:id w:val="1712462389"/>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10B632DF"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Contractors and consultants who can assist with the restoration process; </w:t>
            </w:r>
          </w:p>
        </w:tc>
      </w:tr>
      <w:tr w:rsidR="00A450D3" w:rsidRPr="005858FB" w14:paraId="3F127F89"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46EC2B4F" w14:textId="77777777" w:rsidR="00A450D3" w:rsidRPr="005858FB" w:rsidRDefault="00000000" w:rsidP="00D71E8C">
            <w:pPr>
              <w:pStyle w:val="ListParagraph"/>
              <w:ind w:left="0"/>
              <w:rPr>
                <w:rFonts w:cstheme="minorHAnsi"/>
              </w:rPr>
            </w:pPr>
            <w:sdt>
              <w:sdtPr>
                <w:rPr>
                  <w:rFonts w:ascii="Calibri" w:eastAsia="MS Gothic" w:hAnsi="Calibri" w:cs="Calibri"/>
                </w:rPr>
                <w:id w:val="-1648881917"/>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6D465AB3"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Politicians at the national and local level;</w:t>
            </w:r>
          </w:p>
        </w:tc>
      </w:tr>
      <w:tr w:rsidR="00A450D3" w:rsidRPr="005858FB" w14:paraId="10DF883C"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43B38402" w14:textId="77777777" w:rsidR="00A450D3" w:rsidRPr="005858FB" w:rsidRDefault="00000000" w:rsidP="00D71E8C">
            <w:pPr>
              <w:pStyle w:val="ListParagraph"/>
              <w:ind w:left="0"/>
              <w:rPr>
                <w:rFonts w:cstheme="minorHAnsi"/>
              </w:rPr>
            </w:pPr>
            <w:sdt>
              <w:sdtPr>
                <w:rPr>
                  <w:rFonts w:ascii="Calibri" w:eastAsia="MS Gothic" w:hAnsi="Calibri" w:cs="Calibri"/>
                </w:rPr>
                <w:id w:val="821472254"/>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58DC2761"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Scottish Government policy – land use transformation (agriculture, forestry, natural resources)</w:t>
            </w:r>
          </w:p>
        </w:tc>
      </w:tr>
      <w:tr w:rsidR="00A450D3" w:rsidRPr="005858FB" w14:paraId="5AC6322C"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6A7A3106" w14:textId="77777777" w:rsidR="00A450D3" w:rsidRPr="005858FB" w:rsidRDefault="00000000" w:rsidP="00D71E8C">
            <w:pPr>
              <w:pStyle w:val="ListParagraph"/>
              <w:ind w:left="0"/>
              <w:rPr>
                <w:rFonts w:cstheme="minorHAnsi"/>
              </w:rPr>
            </w:pPr>
            <w:sdt>
              <w:sdtPr>
                <w:rPr>
                  <w:rFonts w:ascii="Calibri" w:eastAsia="MS Gothic" w:hAnsi="Calibri" w:cs="Calibri"/>
                </w:rPr>
                <w:id w:val="-2088753275"/>
                <w14:checkbox>
                  <w14:checked w14:val="0"/>
                  <w14:checkedState w14:val="2612" w14:font="MS Gothic"/>
                  <w14:uncheckedState w14:val="2610" w14:font="MS Gothic"/>
                </w14:checkbox>
              </w:sdtPr>
              <w:sdtContent>
                <w:r w:rsidR="00A450D3" w:rsidRPr="005858FB">
                  <w:rPr>
                    <w:rFonts w:ascii="Segoe UI Symbol" w:eastAsia="MS Gothic" w:hAnsi="Segoe UI Symbol" w:cs="Segoe UI Symbol"/>
                  </w:rPr>
                  <w:t>☐</w:t>
                </w:r>
              </w:sdtContent>
            </w:sdt>
          </w:p>
        </w:tc>
        <w:tc>
          <w:tcPr>
            <w:tcW w:w="8749" w:type="dxa"/>
          </w:tcPr>
          <w:p w14:paraId="6CB79B1A"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General public;</w:t>
            </w:r>
          </w:p>
        </w:tc>
      </w:tr>
      <w:tr w:rsidR="00A450D3" w:rsidRPr="005858FB" w14:paraId="11B66FF0"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007FBA66" w14:textId="5A101371" w:rsidR="00A450D3" w:rsidRPr="005858FB" w:rsidRDefault="00000000" w:rsidP="00D71E8C">
            <w:pPr>
              <w:pStyle w:val="ListParagraph"/>
              <w:ind w:left="0"/>
              <w:rPr>
                <w:rFonts w:ascii="Segoe UI Symbol" w:eastAsia="MS Gothic" w:hAnsi="Segoe UI Symbol" w:cs="Segoe UI Symbol"/>
              </w:rPr>
            </w:pPr>
            <w:sdt>
              <w:sdtPr>
                <w:rPr>
                  <w:rFonts w:ascii="Calibri" w:eastAsia="MS Gothic" w:hAnsi="Calibri" w:cs="Calibri"/>
                </w:rPr>
                <w:id w:val="1933711051"/>
                <w14:checkbox>
                  <w14:checked w14:val="0"/>
                  <w14:checkedState w14:val="2612" w14:font="MS Gothic"/>
                  <w14:uncheckedState w14:val="2610" w14:font="MS Gothic"/>
                </w14:checkbox>
              </w:sdtPr>
              <w:sdtContent>
                <w:r w:rsidR="003207F7" w:rsidRPr="005858FB">
                  <w:rPr>
                    <w:rFonts w:ascii="Segoe UI Symbol" w:eastAsia="MS Gothic" w:hAnsi="Segoe UI Symbol" w:cs="Segoe UI Symbol"/>
                  </w:rPr>
                  <w:t>☐</w:t>
                </w:r>
              </w:sdtContent>
            </w:sdt>
          </w:p>
        </w:tc>
        <w:tc>
          <w:tcPr>
            <w:tcW w:w="8749" w:type="dxa"/>
          </w:tcPr>
          <w:p w14:paraId="3F1E8A8F"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 xml:space="preserve">International – institutions, projects and partnerships where we can share information and knowledge, and cement our position at the forefront of this industry on the international stage </w:t>
            </w:r>
          </w:p>
        </w:tc>
      </w:tr>
      <w:tr w:rsidR="00A450D3" w:rsidRPr="005858FB" w14:paraId="51681671" w14:textId="77777777" w:rsidTr="00D71E8C">
        <w:tc>
          <w:tcPr>
            <w:cnfStyle w:val="001000000000" w:firstRow="0" w:lastRow="0" w:firstColumn="1" w:lastColumn="0" w:oddVBand="0" w:evenVBand="0" w:oddHBand="0" w:evenHBand="0" w:firstRowFirstColumn="0" w:firstRowLastColumn="0" w:lastRowFirstColumn="0" w:lastRowLastColumn="0"/>
            <w:tcW w:w="591" w:type="dxa"/>
          </w:tcPr>
          <w:p w14:paraId="1EF0FCEB" w14:textId="06C3C9F0" w:rsidR="00A450D3" w:rsidRPr="005858FB" w:rsidRDefault="00000000" w:rsidP="00D71E8C">
            <w:pPr>
              <w:pStyle w:val="ListParagraph"/>
              <w:ind w:left="0"/>
              <w:rPr>
                <w:rFonts w:ascii="Segoe UI Symbol" w:eastAsia="MS Gothic" w:hAnsi="Segoe UI Symbol" w:cs="Segoe UI Symbol"/>
              </w:rPr>
            </w:pPr>
            <w:sdt>
              <w:sdtPr>
                <w:rPr>
                  <w:rFonts w:ascii="Calibri" w:eastAsia="MS Gothic" w:hAnsi="Calibri" w:cs="Calibri"/>
                </w:rPr>
                <w:id w:val="1804422211"/>
                <w14:checkbox>
                  <w14:checked w14:val="0"/>
                  <w14:checkedState w14:val="2612" w14:font="MS Gothic"/>
                  <w14:uncheckedState w14:val="2610" w14:font="MS Gothic"/>
                </w14:checkbox>
              </w:sdtPr>
              <w:sdtContent>
                <w:r w:rsidR="003207F7" w:rsidRPr="005858FB">
                  <w:rPr>
                    <w:rFonts w:ascii="Segoe UI Symbol" w:eastAsia="MS Gothic" w:hAnsi="Segoe UI Symbol" w:cs="Segoe UI Symbol"/>
                  </w:rPr>
                  <w:t>☐</w:t>
                </w:r>
              </w:sdtContent>
            </w:sdt>
          </w:p>
        </w:tc>
        <w:tc>
          <w:tcPr>
            <w:tcW w:w="8749" w:type="dxa"/>
          </w:tcPr>
          <w:p w14:paraId="1E2375BA" w14:textId="77777777" w:rsidR="00A450D3" w:rsidRPr="005858FB" w:rsidRDefault="00A450D3" w:rsidP="00D71E8C">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sidRPr="005858FB">
              <w:rPr>
                <w:rFonts w:cstheme="minorHAnsi"/>
              </w:rPr>
              <w:t>Media: local, regional, and national media (general and targeted media).</w:t>
            </w:r>
          </w:p>
        </w:tc>
      </w:tr>
    </w:tbl>
    <w:p w14:paraId="03D4A733" w14:textId="35A8C083" w:rsidR="001A4003" w:rsidRDefault="001A4003" w:rsidP="001A4003">
      <w:pPr>
        <w:pStyle w:val="ListNumber"/>
      </w:pPr>
      <w:r w:rsidRPr="00A450D3">
        <w:rPr>
          <w:b/>
          <w:bCs/>
          <w:noProof/>
          <w:lang w:eastAsia="en-GB"/>
        </w:rPr>
        <w:lastRenderedPageBreak/>
        <mc:AlternateContent>
          <mc:Choice Requires="wps">
            <w:drawing>
              <wp:anchor distT="0" distB="0" distL="114300" distR="114300" simplePos="0" relativeHeight="251714560" behindDoc="1" locked="0" layoutInCell="1" allowOverlap="1" wp14:anchorId="35BA7D5A" wp14:editId="3D70D365">
                <wp:simplePos x="0" y="0"/>
                <wp:positionH relativeFrom="column">
                  <wp:posOffset>3810</wp:posOffset>
                </wp:positionH>
                <wp:positionV relativeFrom="paragraph">
                  <wp:posOffset>775492</wp:posOffset>
                </wp:positionV>
                <wp:extent cx="5941060" cy="636905"/>
                <wp:effectExtent l="0" t="0" r="2540" b="0"/>
                <wp:wrapThrough wrapText="bothSides">
                  <wp:wrapPolygon edited="0">
                    <wp:start x="0" y="0"/>
                    <wp:lineTo x="0" y="20674"/>
                    <wp:lineTo x="21540" y="20674"/>
                    <wp:lineTo x="21540" y="0"/>
                    <wp:lineTo x="0" y="0"/>
                  </wp:wrapPolygon>
                </wp:wrapThrough>
                <wp:docPr id="1383541627" name="Text Box 1383541627"/>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4AEE4B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698465400"/>
                                <w:showingPlcHdr/>
                              </w:sdtPr>
                              <w:sdtContent>
                                <w:r w:rsidR="001A4003" w:rsidRPr="001A4003">
                                  <w:rPr>
                                    <w:rStyle w:val="PlaceholderText"/>
                                    <w:b/>
                                    <w:bCs/>
                                    <w:color w:val="50534C"/>
                                  </w:rPr>
                                  <w:t>Click or tap here to enter text.</w:t>
                                </w:r>
                              </w:sdtContent>
                            </w:sdt>
                          </w:p>
                          <w:p w14:paraId="54899859"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A7D5A" id="Text Box 1383541627" o:spid="_x0000_s1041" type="#_x0000_t202" style="position:absolute;left:0;text-align:left;margin-left:.3pt;margin-top:61.05pt;width:467.8pt;height:50.1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STSQ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" fillcolor="#e0d6e9" stroked="f" strokeweight=".5pt">
                <v:textbox style="mso-fit-shape-to-text:t">
                  <w:txbxContent>
                    <w:p w14:paraId="54AEE4B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698465400"/>
                          <w:showingPlcHdr/>
                        </w:sdtPr>
                        <w:sdtContent>
                          <w:r w:rsidR="001A4003" w:rsidRPr="001A4003">
                            <w:rPr>
                              <w:rStyle w:val="PlaceholderText"/>
                              <w:b/>
                              <w:bCs/>
                              <w:color w:val="50534C"/>
                            </w:rPr>
                            <w:t>Click or tap here to enter text.</w:t>
                          </w:r>
                        </w:sdtContent>
                      </w:sdt>
                    </w:p>
                    <w:p w14:paraId="54899859" w14:textId="77777777" w:rsidR="001A4003" w:rsidRPr="001A4003" w:rsidRDefault="001A4003" w:rsidP="001A4003">
                      <w:pPr>
                        <w:pStyle w:val="LightBox-DarkText"/>
                        <w:rPr>
                          <w:b/>
                          <w:bCs/>
                        </w:rPr>
                      </w:pPr>
                    </w:p>
                  </w:txbxContent>
                </v:textbox>
                <w10:wrap type="through"/>
              </v:shape>
            </w:pict>
          </mc:Fallback>
        </mc:AlternateContent>
      </w:r>
      <w:r w:rsidRPr="001A4003">
        <w:t xml:space="preserve">Please demonstrate that your organisation and project partners have the </w:t>
      </w:r>
      <w:r w:rsidRPr="001A4003">
        <w:rPr>
          <w:b/>
          <w:bCs/>
        </w:rPr>
        <w:t xml:space="preserve">skills and experience </w:t>
      </w:r>
      <w:r w:rsidRPr="001A4003">
        <w:t>required to complete the proposed project.  You should also outline the roles and responsibilities of all staff and partners involved in the project.</w:t>
      </w:r>
    </w:p>
    <w:p w14:paraId="168FC5F3" w14:textId="464C279D" w:rsidR="001A4003" w:rsidRPr="001A4003" w:rsidRDefault="001A4003" w:rsidP="001A4003">
      <w:pPr>
        <w:pStyle w:val="ListNumber"/>
        <w:numPr>
          <w:ilvl w:val="0"/>
          <w:numId w:val="0"/>
        </w:numPr>
        <w:ind w:left="720"/>
      </w:pPr>
    </w:p>
    <w:p w14:paraId="7D2BCF84" w14:textId="5AA485EE" w:rsidR="001A4003" w:rsidRDefault="001A4003" w:rsidP="001A4003">
      <w:pPr>
        <w:pStyle w:val="ListNumber"/>
      </w:pPr>
      <w:r w:rsidRPr="001A4003">
        <w:t xml:space="preserve">Please set out your key </w:t>
      </w:r>
      <w:r w:rsidRPr="001A4003">
        <w:rPr>
          <w:b/>
          <w:bCs/>
        </w:rPr>
        <w:t>project milestones</w:t>
      </w:r>
      <w:r w:rsidRPr="001A4003">
        <w:t xml:space="preserve"> in the table below (e.g.  completion of fieldwork, submission of final report).  We will use this information to set your expected payment schedule and assess claims for payment on progress towards them.</w:t>
      </w:r>
    </w:p>
    <w:tbl>
      <w:tblPr>
        <w:tblStyle w:val="NatureScot-Peatland-colour"/>
        <w:tblW w:w="9372" w:type="dxa"/>
        <w:tblLayout w:type="fixed"/>
        <w:tblLook w:val="06A0" w:firstRow="1" w:lastRow="0" w:firstColumn="1" w:lastColumn="0" w:noHBand="1" w:noVBand="1"/>
      </w:tblPr>
      <w:tblGrid>
        <w:gridCol w:w="3060"/>
        <w:gridCol w:w="4140"/>
        <w:gridCol w:w="2172"/>
      </w:tblGrid>
      <w:tr w:rsidR="001A4003" w14:paraId="4149EF58" w14:textId="77777777" w:rsidTr="001A4003">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060" w:type="dxa"/>
          </w:tcPr>
          <w:p w14:paraId="2A781577" w14:textId="24E4E034" w:rsidR="001A4003" w:rsidRDefault="001A4003" w:rsidP="00D71E8C">
            <w:r>
              <w:t>Project milestone</w:t>
            </w:r>
          </w:p>
        </w:tc>
        <w:tc>
          <w:tcPr>
            <w:tcW w:w="4140" w:type="dxa"/>
          </w:tcPr>
          <w:p w14:paraId="5BDC3F95" w14:textId="54CBA514" w:rsidR="001A4003" w:rsidRDefault="001A4003" w:rsidP="00D71E8C">
            <w:pPr>
              <w:cnfStyle w:val="100000000000" w:firstRow="1" w:lastRow="0" w:firstColumn="0" w:lastColumn="0" w:oddVBand="0" w:evenVBand="0" w:oddHBand="0" w:evenHBand="0" w:firstRowFirstColumn="0" w:firstRowLastColumn="0" w:lastRowFirstColumn="0" w:lastRowLastColumn="0"/>
            </w:pPr>
            <w:r>
              <w:t>Output</w:t>
            </w:r>
          </w:p>
        </w:tc>
        <w:tc>
          <w:tcPr>
            <w:tcW w:w="2172" w:type="dxa"/>
          </w:tcPr>
          <w:p w14:paraId="2B8030AA" w14:textId="43C4D9D9" w:rsidR="001A4003" w:rsidRDefault="001A4003" w:rsidP="00D71E8C">
            <w:pPr>
              <w:cnfStyle w:val="100000000000" w:firstRow="1" w:lastRow="0" w:firstColumn="0" w:lastColumn="0" w:oddVBand="0" w:evenVBand="0" w:oddHBand="0" w:evenHBand="0" w:firstRowFirstColumn="0" w:firstRowLastColumn="0" w:lastRowFirstColumn="0" w:lastRowLastColumn="0"/>
            </w:pPr>
            <w:r>
              <w:t>Delivery date</w:t>
            </w:r>
          </w:p>
        </w:tc>
      </w:tr>
      <w:tr w:rsidR="001A4003" w:rsidRPr="009F4A45" w14:paraId="2B97B418" w14:textId="77777777" w:rsidTr="00CF78D0">
        <w:trPr>
          <w:trHeight w:val="409"/>
        </w:trPr>
        <w:tc>
          <w:tcPr>
            <w:cnfStyle w:val="001000000000" w:firstRow="0" w:lastRow="0" w:firstColumn="1" w:lastColumn="0" w:oddVBand="0" w:evenVBand="0" w:oddHBand="0" w:evenHBand="0" w:firstRowFirstColumn="0" w:firstRowLastColumn="0" w:lastRowFirstColumn="0" w:lastRowLastColumn="0"/>
            <w:tcW w:w="3060" w:type="dxa"/>
            <w:tcBorders>
              <w:bottom w:val="single" w:sz="8" w:space="0" w:color="A6A6A6" w:themeColor="background1" w:themeShade="A6"/>
            </w:tcBorders>
          </w:tcPr>
          <w:p w14:paraId="4C6FD637" w14:textId="7B8E6D27" w:rsidR="001A4003" w:rsidRPr="009F4A45" w:rsidRDefault="001A4003" w:rsidP="00D71E8C"/>
        </w:tc>
        <w:tc>
          <w:tcPr>
            <w:tcW w:w="4140" w:type="dxa"/>
            <w:tcBorders>
              <w:bottom w:val="single" w:sz="8" w:space="0" w:color="A6A6A6" w:themeColor="background1" w:themeShade="A6"/>
            </w:tcBorders>
          </w:tcPr>
          <w:p w14:paraId="7979CE40" w14:textId="0C1E7F9C"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c>
          <w:tcPr>
            <w:tcW w:w="2172" w:type="dxa"/>
            <w:tcBorders>
              <w:bottom w:val="single" w:sz="8" w:space="0" w:color="A6A6A6" w:themeColor="background1" w:themeShade="A6"/>
            </w:tcBorders>
          </w:tcPr>
          <w:p w14:paraId="50EA5806" w14:textId="77777777"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r>
      <w:tr w:rsidR="001A4003" w:rsidRPr="009F4A45" w14:paraId="1F105800" w14:textId="77777777" w:rsidTr="00CF78D0">
        <w:trPr>
          <w:trHeight w:val="398"/>
        </w:trPr>
        <w:tc>
          <w:tcPr>
            <w:cnfStyle w:val="001000000000" w:firstRow="0" w:lastRow="0" w:firstColumn="1" w:lastColumn="0" w:oddVBand="0" w:evenVBand="0" w:oddHBand="0" w:evenHBand="0" w:firstRowFirstColumn="0" w:firstRowLastColumn="0" w:lastRowFirstColumn="0" w:lastRowLastColumn="0"/>
            <w:tcW w:w="3060" w:type="dxa"/>
            <w:tcBorders>
              <w:top w:val="single" w:sz="8" w:space="0" w:color="A6A6A6" w:themeColor="background1" w:themeShade="A6"/>
              <w:bottom w:val="single" w:sz="8" w:space="0" w:color="A6A6A6" w:themeColor="background1" w:themeShade="A6"/>
            </w:tcBorders>
          </w:tcPr>
          <w:p w14:paraId="75E4CEC3" w14:textId="3992385C" w:rsidR="001A4003" w:rsidRPr="009F4A45" w:rsidRDefault="001A4003" w:rsidP="00D71E8C"/>
        </w:tc>
        <w:tc>
          <w:tcPr>
            <w:tcW w:w="4140" w:type="dxa"/>
            <w:tcBorders>
              <w:top w:val="single" w:sz="8" w:space="0" w:color="A6A6A6" w:themeColor="background1" w:themeShade="A6"/>
              <w:bottom w:val="single" w:sz="8" w:space="0" w:color="A6A6A6" w:themeColor="background1" w:themeShade="A6"/>
            </w:tcBorders>
          </w:tcPr>
          <w:p w14:paraId="65DD0B12" w14:textId="66F55604"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c>
          <w:tcPr>
            <w:tcW w:w="2172" w:type="dxa"/>
            <w:tcBorders>
              <w:top w:val="single" w:sz="8" w:space="0" w:color="A6A6A6" w:themeColor="background1" w:themeShade="A6"/>
              <w:bottom w:val="single" w:sz="8" w:space="0" w:color="A6A6A6" w:themeColor="background1" w:themeShade="A6"/>
            </w:tcBorders>
          </w:tcPr>
          <w:p w14:paraId="6BFE91AB" w14:textId="77777777"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r>
      <w:tr w:rsidR="001A4003" w:rsidRPr="009F4A45" w14:paraId="2E45CECB" w14:textId="77777777" w:rsidTr="00CF78D0">
        <w:trPr>
          <w:trHeight w:val="409"/>
        </w:trPr>
        <w:tc>
          <w:tcPr>
            <w:cnfStyle w:val="001000000000" w:firstRow="0" w:lastRow="0" w:firstColumn="1" w:lastColumn="0" w:oddVBand="0" w:evenVBand="0" w:oddHBand="0" w:evenHBand="0" w:firstRowFirstColumn="0" w:firstRowLastColumn="0" w:lastRowFirstColumn="0" w:lastRowLastColumn="0"/>
            <w:tcW w:w="3060" w:type="dxa"/>
            <w:tcBorders>
              <w:top w:val="single" w:sz="8" w:space="0" w:color="A6A6A6" w:themeColor="background1" w:themeShade="A6"/>
            </w:tcBorders>
          </w:tcPr>
          <w:p w14:paraId="510CCD45" w14:textId="566CB2E6" w:rsidR="001A4003" w:rsidRPr="009F4A45" w:rsidRDefault="001A4003" w:rsidP="00D71E8C"/>
        </w:tc>
        <w:tc>
          <w:tcPr>
            <w:tcW w:w="4140" w:type="dxa"/>
            <w:tcBorders>
              <w:top w:val="single" w:sz="8" w:space="0" w:color="A6A6A6" w:themeColor="background1" w:themeShade="A6"/>
            </w:tcBorders>
          </w:tcPr>
          <w:p w14:paraId="732B9EAA" w14:textId="602B3FA2"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c>
          <w:tcPr>
            <w:tcW w:w="2172" w:type="dxa"/>
            <w:tcBorders>
              <w:top w:val="single" w:sz="8" w:space="0" w:color="A6A6A6" w:themeColor="background1" w:themeShade="A6"/>
            </w:tcBorders>
          </w:tcPr>
          <w:p w14:paraId="6B72CE5A" w14:textId="77777777" w:rsidR="001A4003" w:rsidRPr="009F4A45" w:rsidRDefault="001A4003" w:rsidP="00D71E8C">
            <w:pPr>
              <w:cnfStyle w:val="000000000000" w:firstRow="0" w:lastRow="0" w:firstColumn="0" w:lastColumn="0" w:oddVBand="0" w:evenVBand="0" w:oddHBand="0" w:evenHBand="0" w:firstRowFirstColumn="0" w:firstRowLastColumn="0" w:lastRowFirstColumn="0" w:lastRowLastColumn="0"/>
            </w:pPr>
          </w:p>
        </w:tc>
      </w:tr>
    </w:tbl>
    <w:p w14:paraId="750B26FD" w14:textId="31CA5734" w:rsidR="001A4003" w:rsidRDefault="001A4003" w:rsidP="001A4003">
      <w:pPr>
        <w:pStyle w:val="ListNumber"/>
        <w:numPr>
          <w:ilvl w:val="0"/>
          <w:numId w:val="0"/>
        </w:numPr>
        <w:ind w:left="720"/>
      </w:pPr>
    </w:p>
    <w:p w14:paraId="7C62D09C" w14:textId="591ECB5B" w:rsidR="001A4003" w:rsidRDefault="001A4003" w:rsidP="001A4003">
      <w:pPr>
        <w:pStyle w:val="ListNumber"/>
      </w:pPr>
      <w:r w:rsidRPr="00A450D3">
        <w:rPr>
          <w:b/>
          <w:bCs/>
          <w:noProof/>
          <w:lang w:eastAsia="en-GB"/>
        </w:rPr>
        <mc:AlternateContent>
          <mc:Choice Requires="wps">
            <w:drawing>
              <wp:anchor distT="0" distB="0" distL="114300" distR="114300" simplePos="0" relativeHeight="251716608" behindDoc="1" locked="0" layoutInCell="1" allowOverlap="1" wp14:anchorId="0D031A23" wp14:editId="50EAFADB">
                <wp:simplePos x="0" y="0"/>
                <wp:positionH relativeFrom="column">
                  <wp:posOffset>8255</wp:posOffset>
                </wp:positionH>
                <wp:positionV relativeFrom="paragraph">
                  <wp:posOffset>491638</wp:posOffset>
                </wp:positionV>
                <wp:extent cx="5941060" cy="636905"/>
                <wp:effectExtent l="0" t="0" r="2540" b="0"/>
                <wp:wrapThrough wrapText="bothSides">
                  <wp:wrapPolygon edited="0">
                    <wp:start x="0" y="0"/>
                    <wp:lineTo x="0" y="20674"/>
                    <wp:lineTo x="21540" y="20674"/>
                    <wp:lineTo x="21540" y="0"/>
                    <wp:lineTo x="0" y="0"/>
                  </wp:wrapPolygon>
                </wp:wrapThrough>
                <wp:docPr id="1770834424" name="Text Box 177083442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CCC1F8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391972003"/>
                                <w:showingPlcHdr/>
                              </w:sdtPr>
                              <w:sdtContent>
                                <w:r w:rsidR="001A4003" w:rsidRPr="001A4003">
                                  <w:rPr>
                                    <w:rStyle w:val="PlaceholderText"/>
                                    <w:b/>
                                    <w:bCs/>
                                    <w:color w:val="50534C"/>
                                  </w:rPr>
                                  <w:t>Click or tap here to enter text.</w:t>
                                </w:r>
                              </w:sdtContent>
                            </w:sdt>
                          </w:p>
                          <w:p w14:paraId="4DE2E280"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031A23" id="Text Box 1770834424" o:spid="_x0000_s1042" type="#_x0000_t202" style="position:absolute;left:0;text-align:left;margin-left:.65pt;margin-top:38.7pt;width:467.8pt;height:50.1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" fillcolor="#e0d6e9" stroked="f" strokeweight=".5pt">
                <v:textbox style="mso-fit-shape-to-text:t">
                  <w:txbxContent>
                    <w:p w14:paraId="4CCC1F8A"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391972003"/>
                          <w:showingPlcHdr/>
                        </w:sdtPr>
                        <w:sdtContent>
                          <w:r w:rsidR="001A4003" w:rsidRPr="001A4003">
                            <w:rPr>
                              <w:rStyle w:val="PlaceholderText"/>
                              <w:b/>
                              <w:bCs/>
                              <w:color w:val="50534C"/>
                            </w:rPr>
                            <w:t>Click or tap here to enter text.</w:t>
                          </w:r>
                        </w:sdtContent>
                      </w:sdt>
                    </w:p>
                    <w:p w14:paraId="4DE2E280" w14:textId="77777777" w:rsidR="001A4003" w:rsidRPr="001A4003" w:rsidRDefault="001A4003" w:rsidP="001A4003">
                      <w:pPr>
                        <w:pStyle w:val="LightBox-DarkText"/>
                        <w:rPr>
                          <w:b/>
                          <w:bCs/>
                        </w:rPr>
                      </w:pPr>
                    </w:p>
                  </w:txbxContent>
                </v:textbox>
                <w10:wrap type="through"/>
              </v:shape>
            </w:pict>
          </mc:Fallback>
        </mc:AlternateContent>
      </w:r>
      <w:r w:rsidRPr="001A4003">
        <w:t xml:space="preserve">Please identify any </w:t>
      </w:r>
      <w:r w:rsidRPr="001A4003">
        <w:rPr>
          <w:b/>
          <w:bCs/>
        </w:rPr>
        <w:t>risks</w:t>
      </w:r>
      <w:r w:rsidRPr="001A4003">
        <w:t xml:space="preserve"> associated with delivery of the project and how these will be managed.</w:t>
      </w:r>
    </w:p>
    <w:p w14:paraId="7C7C4FDB" w14:textId="3915106E" w:rsidR="001A4003" w:rsidRDefault="001A4003" w:rsidP="001A4003">
      <w:pPr>
        <w:pStyle w:val="ListNumber"/>
      </w:pPr>
      <w:r w:rsidRPr="001A4003">
        <w:t xml:space="preserve">Please identify any potential </w:t>
      </w:r>
      <w:r w:rsidRPr="001A4003">
        <w:rPr>
          <w:b/>
          <w:bCs/>
        </w:rPr>
        <w:t>constraints</w:t>
      </w:r>
      <w:r w:rsidRPr="001A4003">
        <w:t xml:space="preserve"> on the proposed project, these will be specific to your monitoring proposal and could include (but are not limited to); utilities,  Drinking Water Protected Area, Scheduled Monuments, Schedule A1/1A bird species, breeding birds or other protected species (e.g.  otters, water voles or freshwater pearl mussels etc.).  Consider all aspects of the project including groundworks, access and where necessary tell us about the steps you will take to protect those species, avoid disturbance and comply with the relevant legislation. </w:t>
      </w:r>
      <w:r w:rsidR="00E046A8">
        <w:t xml:space="preserve"> </w:t>
      </w:r>
      <w:r w:rsidRPr="001A4003">
        <w:t xml:space="preserve">Peatland ACTION may be able to provide additional support and guidance relating to specific constraints, please get in touch if you’d like additional support.  </w:t>
      </w:r>
    </w:p>
    <w:p w14:paraId="49E9EF31" w14:textId="7FF22213" w:rsidR="001A4003" w:rsidRDefault="001A4003" w:rsidP="001A4003">
      <w:pPr>
        <w:pStyle w:val="ListNumber"/>
        <w:numPr>
          <w:ilvl w:val="0"/>
          <w:numId w:val="0"/>
        </w:numPr>
        <w:ind w:left="720"/>
      </w:pPr>
      <w:r w:rsidRPr="00A450D3">
        <w:rPr>
          <w:b/>
          <w:bCs/>
          <w:noProof/>
          <w:lang w:eastAsia="en-GB"/>
        </w:rPr>
        <mc:AlternateContent>
          <mc:Choice Requires="wps">
            <w:drawing>
              <wp:anchor distT="0" distB="0" distL="114300" distR="114300" simplePos="0" relativeHeight="251718656" behindDoc="1" locked="0" layoutInCell="1" allowOverlap="1" wp14:anchorId="6E99D981" wp14:editId="5F4DEF6B">
                <wp:simplePos x="0" y="0"/>
                <wp:positionH relativeFrom="column">
                  <wp:posOffset>2318</wp:posOffset>
                </wp:positionH>
                <wp:positionV relativeFrom="paragraph">
                  <wp:posOffset>437663</wp:posOffset>
                </wp:positionV>
                <wp:extent cx="5941060" cy="636905"/>
                <wp:effectExtent l="0" t="0" r="2540" b="0"/>
                <wp:wrapThrough wrapText="bothSides">
                  <wp:wrapPolygon edited="0">
                    <wp:start x="0" y="0"/>
                    <wp:lineTo x="0" y="20674"/>
                    <wp:lineTo x="21540" y="20674"/>
                    <wp:lineTo x="21540" y="0"/>
                    <wp:lineTo x="0" y="0"/>
                  </wp:wrapPolygon>
                </wp:wrapThrough>
                <wp:docPr id="688475331" name="Text Box 688475331"/>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00D2BF3D"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300115791"/>
                                <w:showingPlcHdr/>
                              </w:sdtPr>
                              <w:sdtContent>
                                <w:r w:rsidR="001A4003" w:rsidRPr="001A4003">
                                  <w:rPr>
                                    <w:rStyle w:val="PlaceholderText"/>
                                    <w:b/>
                                    <w:bCs/>
                                    <w:color w:val="50534C"/>
                                  </w:rPr>
                                  <w:t>Click or tap here to enter text.</w:t>
                                </w:r>
                              </w:sdtContent>
                            </w:sdt>
                          </w:p>
                          <w:p w14:paraId="2FFF3C49"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99D981" id="Text Box 688475331" o:spid="_x0000_s1043" type="#_x0000_t202" style="position:absolute;left:0;text-align:left;margin-left:.2pt;margin-top:34.45pt;width:467.8pt;height:50.15pt;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" fillcolor="#e0d6e9" stroked="f" strokeweight=".5pt">
                <v:textbox style="mso-fit-shape-to-text:t">
                  <w:txbxContent>
                    <w:p w14:paraId="00D2BF3D"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1300115791"/>
                          <w:showingPlcHdr/>
                        </w:sdtPr>
                        <w:sdtContent>
                          <w:r w:rsidR="001A4003" w:rsidRPr="001A4003">
                            <w:rPr>
                              <w:rStyle w:val="PlaceholderText"/>
                              <w:b/>
                              <w:bCs/>
                              <w:color w:val="50534C"/>
                            </w:rPr>
                            <w:t>Click or tap here to enter text.</w:t>
                          </w:r>
                        </w:sdtContent>
                      </w:sdt>
                    </w:p>
                    <w:p w14:paraId="2FFF3C49" w14:textId="77777777" w:rsidR="001A4003" w:rsidRPr="001A4003" w:rsidRDefault="001A4003" w:rsidP="001A4003">
                      <w:pPr>
                        <w:pStyle w:val="LightBox-DarkText"/>
                        <w:rPr>
                          <w:b/>
                          <w:bCs/>
                        </w:rPr>
                      </w:pPr>
                    </w:p>
                  </w:txbxContent>
                </v:textbox>
                <w10:wrap type="through"/>
              </v:shape>
            </w:pict>
          </mc:Fallback>
        </mc:AlternateContent>
      </w:r>
      <w:r w:rsidRPr="001A4003">
        <w:t>If there are any utilities e.g.  electricity or gas pipelines, situated on or near the area to be restored or access routes, give details.</w:t>
      </w:r>
    </w:p>
    <w:p w14:paraId="27EE806B" w14:textId="1CBE2BD1" w:rsidR="001A4003" w:rsidRPr="001A4003" w:rsidRDefault="001A4003" w:rsidP="001A4003">
      <w:pPr>
        <w:pStyle w:val="ListNumber"/>
        <w:numPr>
          <w:ilvl w:val="0"/>
          <w:numId w:val="0"/>
        </w:numPr>
        <w:ind w:left="720"/>
      </w:pPr>
    </w:p>
    <w:p w14:paraId="548DDF00" w14:textId="47A2CCFB" w:rsidR="001A4003" w:rsidRDefault="001A4003" w:rsidP="001A4003">
      <w:pPr>
        <w:pStyle w:val="ListNumber"/>
      </w:pPr>
      <w:r w:rsidRPr="00A450D3">
        <w:rPr>
          <w:b/>
          <w:bCs/>
          <w:noProof/>
          <w:lang w:eastAsia="en-GB"/>
        </w:rPr>
        <w:lastRenderedPageBreak/>
        <mc:AlternateContent>
          <mc:Choice Requires="wps">
            <w:drawing>
              <wp:anchor distT="0" distB="0" distL="114300" distR="114300" simplePos="0" relativeHeight="251720704" behindDoc="1" locked="0" layoutInCell="1" allowOverlap="1" wp14:anchorId="542921A1" wp14:editId="1E331694">
                <wp:simplePos x="0" y="0"/>
                <wp:positionH relativeFrom="column">
                  <wp:posOffset>-8964</wp:posOffset>
                </wp:positionH>
                <wp:positionV relativeFrom="paragraph">
                  <wp:posOffset>904957</wp:posOffset>
                </wp:positionV>
                <wp:extent cx="5941060" cy="636905"/>
                <wp:effectExtent l="0" t="0" r="2540" b="0"/>
                <wp:wrapThrough wrapText="bothSides">
                  <wp:wrapPolygon edited="0">
                    <wp:start x="0" y="0"/>
                    <wp:lineTo x="0" y="20674"/>
                    <wp:lineTo x="21540" y="20674"/>
                    <wp:lineTo x="21540" y="0"/>
                    <wp:lineTo x="0" y="0"/>
                  </wp:wrapPolygon>
                </wp:wrapThrough>
                <wp:docPr id="1209072102" name="Text Box 1209072102"/>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52C93FCC"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956681224"/>
                                <w:showingPlcHdr/>
                              </w:sdtPr>
                              <w:sdtContent>
                                <w:r w:rsidR="001A4003" w:rsidRPr="001A4003">
                                  <w:rPr>
                                    <w:rStyle w:val="PlaceholderText"/>
                                    <w:b/>
                                    <w:bCs/>
                                    <w:color w:val="50534C"/>
                                  </w:rPr>
                                  <w:t>Click or tap here to enter text.</w:t>
                                </w:r>
                              </w:sdtContent>
                            </w:sdt>
                          </w:p>
                          <w:p w14:paraId="0DA15BFD"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2921A1" id="Text Box 1209072102" o:spid="_x0000_s1044" type="#_x0000_t202" style="position:absolute;left:0;text-align:left;margin-left:-.7pt;margin-top:71.25pt;width:467.8pt;height:50.15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5Sg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" fillcolor="#e0d6e9" stroked="f" strokeweight=".5pt">
                <v:textbox style="mso-fit-shape-to-text:t">
                  <w:txbxContent>
                    <w:p w14:paraId="52C93FCC"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956681224"/>
                          <w:showingPlcHdr/>
                        </w:sdtPr>
                        <w:sdtContent>
                          <w:r w:rsidR="001A4003" w:rsidRPr="001A4003">
                            <w:rPr>
                              <w:rStyle w:val="PlaceholderText"/>
                              <w:b/>
                              <w:bCs/>
                              <w:color w:val="50534C"/>
                            </w:rPr>
                            <w:t>Click or tap here to enter text.</w:t>
                          </w:r>
                        </w:sdtContent>
                      </w:sdt>
                    </w:p>
                    <w:p w14:paraId="0DA15BFD" w14:textId="77777777" w:rsidR="001A4003" w:rsidRPr="001A4003" w:rsidRDefault="001A4003" w:rsidP="001A4003">
                      <w:pPr>
                        <w:pStyle w:val="LightBox-DarkText"/>
                        <w:rPr>
                          <w:b/>
                          <w:bCs/>
                        </w:rPr>
                      </w:pPr>
                    </w:p>
                  </w:txbxContent>
                </v:textbox>
                <w10:wrap type="through"/>
              </v:shape>
            </w:pict>
          </mc:Fallback>
        </mc:AlternateContent>
      </w:r>
      <w:r w:rsidRPr="001A4003">
        <w:t xml:space="preserve">If the area to be restored or access routes are within a </w:t>
      </w:r>
      <w:r w:rsidRPr="001A4003">
        <w:rPr>
          <w:b/>
          <w:bCs/>
        </w:rPr>
        <w:t>Drinking Water Protected Area</w:t>
      </w:r>
      <w:r w:rsidRPr="001A4003">
        <w:t>, give details.  You can get advice on how restoration projects may impact a Drinking Water Catchment Area from Scottish Water and SEPA.  Include evidence of any advice received.</w:t>
      </w:r>
    </w:p>
    <w:p w14:paraId="14AB7FF1" w14:textId="542757DB" w:rsidR="001A4003" w:rsidRDefault="001A4003" w:rsidP="001A4003">
      <w:pPr>
        <w:pStyle w:val="ListNumber"/>
      </w:pPr>
      <w:r w:rsidRPr="00A450D3">
        <w:rPr>
          <w:b/>
          <w:bCs/>
          <w:noProof/>
          <w:lang w:eastAsia="en-GB"/>
        </w:rPr>
        <mc:AlternateContent>
          <mc:Choice Requires="wps">
            <w:drawing>
              <wp:anchor distT="0" distB="0" distL="114300" distR="114300" simplePos="0" relativeHeight="251722752" behindDoc="1" locked="0" layoutInCell="1" allowOverlap="1" wp14:anchorId="65CDBC5A" wp14:editId="4B80CE37">
                <wp:simplePos x="0" y="0"/>
                <wp:positionH relativeFrom="column">
                  <wp:posOffset>635</wp:posOffset>
                </wp:positionH>
                <wp:positionV relativeFrom="paragraph">
                  <wp:posOffset>1824990</wp:posOffset>
                </wp:positionV>
                <wp:extent cx="5941060" cy="636905"/>
                <wp:effectExtent l="0" t="0" r="2540" b="0"/>
                <wp:wrapThrough wrapText="bothSides">
                  <wp:wrapPolygon edited="0">
                    <wp:start x="0" y="0"/>
                    <wp:lineTo x="0" y="20674"/>
                    <wp:lineTo x="21540" y="20674"/>
                    <wp:lineTo x="21540" y="0"/>
                    <wp:lineTo x="0" y="0"/>
                  </wp:wrapPolygon>
                </wp:wrapThrough>
                <wp:docPr id="218098803" name="Text Box 218098803"/>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4CAB5E20"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296677726"/>
                                <w:showingPlcHdr/>
                              </w:sdtPr>
                              <w:sdtContent>
                                <w:r w:rsidR="001A4003" w:rsidRPr="001A4003">
                                  <w:rPr>
                                    <w:rStyle w:val="PlaceholderText"/>
                                    <w:b/>
                                    <w:bCs/>
                                    <w:color w:val="50534C"/>
                                  </w:rPr>
                                  <w:t>Click or tap here to enter text.</w:t>
                                </w:r>
                              </w:sdtContent>
                            </w:sdt>
                          </w:p>
                          <w:p w14:paraId="6546D713" w14:textId="77777777" w:rsidR="001A4003" w:rsidRPr="001A4003" w:rsidRDefault="001A4003" w:rsidP="001A4003">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CDBC5A" id="Text Box 218098803" o:spid="_x0000_s1045" type="#_x0000_t202" style="position:absolute;left:0;text-align:left;margin-left:.05pt;margin-top:143.7pt;width:467.8pt;height:50.15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sSg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" fillcolor="#e0d6e9" stroked="f" strokeweight=".5pt">
                <v:textbox style="mso-fit-shape-to-text:t">
                  <w:txbxContent>
                    <w:p w14:paraId="4CAB5E20" w14:textId="77777777" w:rsidR="001A4003" w:rsidRPr="001A4003" w:rsidRDefault="00000000" w:rsidP="001A4003">
                      <w:pPr>
                        <w:spacing w:after="0" w:line="240" w:lineRule="auto"/>
                        <w:rPr>
                          <w:rFonts w:ascii="Calibri" w:hAnsi="Calibri" w:cs="Calibri"/>
                          <w:b/>
                          <w:bCs/>
                          <w:color w:val="50534C"/>
                        </w:rPr>
                      </w:pPr>
                      <w:sdt>
                        <w:sdtPr>
                          <w:rPr>
                            <w:rFonts w:ascii="Calibri" w:hAnsi="Calibri" w:cs="Calibri"/>
                            <w:b/>
                            <w:bCs/>
                            <w:color w:val="50534C"/>
                          </w:rPr>
                          <w:id w:val="-296677726"/>
                          <w:showingPlcHdr/>
                        </w:sdtPr>
                        <w:sdtContent>
                          <w:r w:rsidR="001A4003" w:rsidRPr="001A4003">
                            <w:rPr>
                              <w:rStyle w:val="PlaceholderText"/>
                              <w:b/>
                              <w:bCs/>
                              <w:color w:val="50534C"/>
                            </w:rPr>
                            <w:t>Click or tap here to enter text.</w:t>
                          </w:r>
                        </w:sdtContent>
                      </w:sdt>
                    </w:p>
                    <w:p w14:paraId="6546D713" w14:textId="77777777" w:rsidR="001A4003" w:rsidRPr="001A4003" w:rsidRDefault="001A4003" w:rsidP="001A4003">
                      <w:pPr>
                        <w:pStyle w:val="LightBox-DarkText"/>
                        <w:rPr>
                          <w:b/>
                          <w:bCs/>
                        </w:rPr>
                      </w:pPr>
                    </w:p>
                  </w:txbxContent>
                </v:textbox>
                <w10:wrap type="through"/>
              </v:shape>
            </w:pict>
          </mc:Fallback>
        </mc:AlternateContent>
      </w:r>
      <w:r w:rsidRPr="001A4003">
        <w:t xml:space="preserve">If there are </w:t>
      </w:r>
      <w:r w:rsidRPr="001A4003">
        <w:rPr>
          <w:b/>
          <w:bCs/>
        </w:rPr>
        <w:t>Scheduled Monuments</w:t>
      </w:r>
      <w:r w:rsidRPr="001A4003">
        <w:t xml:space="preserve"> </w:t>
      </w:r>
      <w:r w:rsidRPr="001A4003">
        <w:rPr>
          <w:b/>
          <w:bCs/>
        </w:rPr>
        <w:t>or archaeological remains</w:t>
      </w:r>
      <w:r w:rsidRPr="001A4003">
        <w:t xml:space="preserve"> (features/sites) on the area to be restored or access routes, give details.  You can get advice on scheduled monuments, and the scheduled monument consent process, from Historic Environment Scotland.   The local planning authority’s archaeology team can advise on archaeological remains (features/sites).  Include evidence of any advice received.</w:t>
      </w:r>
    </w:p>
    <w:p w14:paraId="6E992700" w14:textId="1924D04B" w:rsidR="001A4003" w:rsidRDefault="00AD4199" w:rsidP="001A4003">
      <w:pPr>
        <w:pStyle w:val="ListNumber"/>
      </w:pPr>
      <w:r w:rsidRPr="00A450D3">
        <w:rPr>
          <w:b/>
          <w:bCs/>
          <w:noProof/>
          <w:lang w:eastAsia="en-GB"/>
        </w:rPr>
        <mc:AlternateContent>
          <mc:Choice Requires="wps">
            <w:drawing>
              <wp:anchor distT="0" distB="0" distL="114300" distR="114300" simplePos="0" relativeHeight="251724800" behindDoc="1" locked="0" layoutInCell="1" allowOverlap="1" wp14:anchorId="62CE24EF" wp14:editId="177FD960">
                <wp:simplePos x="0" y="0"/>
                <wp:positionH relativeFrom="column">
                  <wp:posOffset>-9377</wp:posOffset>
                </wp:positionH>
                <wp:positionV relativeFrom="paragraph">
                  <wp:posOffset>1807292</wp:posOffset>
                </wp:positionV>
                <wp:extent cx="5941060" cy="636905"/>
                <wp:effectExtent l="0" t="0" r="2540" b="0"/>
                <wp:wrapThrough wrapText="bothSides">
                  <wp:wrapPolygon edited="0">
                    <wp:start x="0" y="0"/>
                    <wp:lineTo x="0" y="20674"/>
                    <wp:lineTo x="21540" y="20674"/>
                    <wp:lineTo x="21540" y="0"/>
                    <wp:lineTo x="0" y="0"/>
                  </wp:wrapPolygon>
                </wp:wrapThrough>
                <wp:docPr id="1132203664" name="Text Box 1132203664"/>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6E4880F4" w14:textId="77777777" w:rsidR="00AD4199" w:rsidRPr="001A4003" w:rsidRDefault="00000000" w:rsidP="00AD4199">
                            <w:pPr>
                              <w:spacing w:after="0" w:line="240" w:lineRule="auto"/>
                              <w:rPr>
                                <w:rFonts w:ascii="Calibri" w:hAnsi="Calibri" w:cs="Calibri"/>
                                <w:b/>
                                <w:bCs/>
                                <w:color w:val="50534C"/>
                              </w:rPr>
                            </w:pPr>
                            <w:sdt>
                              <w:sdtPr>
                                <w:rPr>
                                  <w:rFonts w:ascii="Calibri" w:hAnsi="Calibri" w:cs="Calibri"/>
                                  <w:b/>
                                  <w:bCs/>
                                  <w:color w:val="50534C"/>
                                </w:rPr>
                                <w:id w:val="540871161"/>
                                <w:showingPlcHdr/>
                              </w:sdtPr>
                              <w:sdtContent>
                                <w:r w:rsidR="00AD4199" w:rsidRPr="001A4003">
                                  <w:rPr>
                                    <w:rStyle w:val="PlaceholderText"/>
                                    <w:b/>
                                    <w:bCs/>
                                    <w:color w:val="50534C"/>
                                  </w:rPr>
                                  <w:t>Click or tap here to enter text.</w:t>
                                </w:r>
                              </w:sdtContent>
                            </w:sdt>
                          </w:p>
                          <w:p w14:paraId="6E87FD5C" w14:textId="77777777" w:rsidR="00AD4199" w:rsidRPr="001A4003" w:rsidRDefault="00AD4199" w:rsidP="00AD4199">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CE24EF" id="Text Box 1132203664" o:spid="_x0000_s1046" type="#_x0000_t202" style="position:absolute;left:0;text-align:left;margin-left:-.75pt;margin-top:142.3pt;width:467.8pt;height:50.15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" fillcolor="#e0d6e9" stroked="f" strokeweight=".5pt">
                <v:textbox style="mso-fit-shape-to-text:t">
                  <w:txbxContent>
                    <w:p w14:paraId="6E4880F4" w14:textId="77777777" w:rsidR="00AD4199" w:rsidRPr="001A4003" w:rsidRDefault="00000000" w:rsidP="00AD4199">
                      <w:pPr>
                        <w:spacing w:after="0" w:line="240" w:lineRule="auto"/>
                        <w:rPr>
                          <w:rFonts w:ascii="Calibri" w:hAnsi="Calibri" w:cs="Calibri"/>
                          <w:b/>
                          <w:bCs/>
                          <w:color w:val="50534C"/>
                        </w:rPr>
                      </w:pPr>
                      <w:sdt>
                        <w:sdtPr>
                          <w:rPr>
                            <w:rFonts w:ascii="Calibri" w:hAnsi="Calibri" w:cs="Calibri"/>
                            <w:b/>
                            <w:bCs/>
                            <w:color w:val="50534C"/>
                          </w:rPr>
                          <w:id w:val="540871161"/>
                          <w:showingPlcHdr/>
                        </w:sdtPr>
                        <w:sdtContent>
                          <w:r w:rsidR="00AD4199" w:rsidRPr="001A4003">
                            <w:rPr>
                              <w:rStyle w:val="PlaceholderText"/>
                              <w:b/>
                              <w:bCs/>
                              <w:color w:val="50534C"/>
                            </w:rPr>
                            <w:t>Click or tap here to enter text.</w:t>
                          </w:r>
                        </w:sdtContent>
                      </w:sdt>
                    </w:p>
                    <w:p w14:paraId="6E87FD5C" w14:textId="77777777" w:rsidR="00AD4199" w:rsidRPr="001A4003" w:rsidRDefault="00AD4199" w:rsidP="00AD4199">
                      <w:pPr>
                        <w:pStyle w:val="LightBox-DarkText"/>
                        <w:rPr>
                          <w:b/>
                          <w:bCs/>
                        </w:rPr>
                      </w:pPr>
                    </w:p>
                  </w:txbxContent>
                </v:textbox>
                <w10:wrap type="through"/>
              </v:shape>
            </w:pict>
          </mc:Fallback>
        </mc:AlternateContent>
      </w:r>
      <w:r w:rsidR="001A4003" w:rsidRPr="001A4003">
        <w:t xml:space="preserve">If the timetable for carrying out site-based restoration activities is constrained by other land management activities or safeguarding of </w:t>
      </w:r>
      <w:r w:rsidR="001A4003" w:rsidRPr="00AD4199">
        <w:rPr>
          <w:b/>
          <w:bCs/>
        </w:rPr>
        <w:t>protected habitats or species</w:t>
      </w:r>
      <w:r w:rsidR="001A4003" w:rsidRPr="001A4003">
        <w:t>, please specify why, how and when (e.g.  gaining permissions, grouse season, sporting (shooting) activities, stalking periods, long access routes, ecologically sensitive periods, unsuitable weather conditions, etc.).</w:t>
      </w:r>
    </w:p>
    <w:p w14:paraId="5245D859" w14:textId="11F8E76B" w:rsidR="001A4003" w:rsidRDefault="00AD4199" w:rsidP="00AD4199">
      <w:pPr>
        <w:pStyle w:val="Heading2"/>
      </w:pPr>
      <w:r>
        <w:t>Section C – Your costs</w:t>
      </w:r>
    </w:p>
    <w:p w14:paraId="0BB79975" w14:textId="59662842" w:rsidR="00AD4199" w:rsidRDefault="00AD4199" w:rsidP="00AD4199">
      <w:r w:rsidRPr="00AD4199">
        <w:t>We need to know the following costs, by NatureScot financial year (1 April – 31 March):</w:t>
      </w:r>
    </w:p>
    <w:p w14:paraId="35DED965" w14:textId="77777777" w:rsidR="00AD4199" w:rsidRDefault="00AD4199" w:rsidP="00AD4199">
      <w:pPr>
        <w:pStyle w:val="ListBullet"/>
      </w:pPr>
      <w:r>
        <w:t>The total project cost - this includes all cash costs and all non-cash in-kind costs</w:t>
      </w:r>
    </w:p>
    <w:p w14:paraId="4146B85B" w14:textId="77777777" w:rsidR="00AD4199" w:rsidRDefault="00AD4199" w:rsidP="00AD4199">
      <w:pPr>
        <w:pStyle w:val="ListBullet"/>
      </w:pPr>
      <w:r>
        <w:t>The total cash cost of your project – all cash items required to deliver the project activities</w:t>
      </w:r>
    </w:p>
    <w:p w14:paraId="511B4B88" w14:textId="77777777" w:rsidR="00AD4199" w:rsidRDefault="00AD4199" w:rsidP="00AD4199">
      <w:pPr>
        <w:pStyle w:val="ListBullet"/>
      </w:pPr>
      <w:r>
        <w:t xml:space="preserve">The amount of cash you are requesting from NatureScot </w:t>
      </w:r>
    </w:p>
    <w:p w14:paraId="1F2D7D65" w14:textId="77777777" w:rsidR="00AD4199" w:rsidRDefault="00AD4199" w:rsidP="00AD4199">
      <w:pPr>
        <w:pStyle w:val="ListBullet"/>
      </w:pPr>
      <w:r>
        <w:t xml:space="preserve">The amount of cash contributions you or other funders are providing </w:t>
      </w:r>
    </w:p>
    <w:p w14:paraId="2F304F21" w14:textId="77777777" w:rsidR="00AD4199" w:rsidRDefault="00AD4199" w:rsidP="00AD4199">
      <w:pPr>
        <w:pStyle w:val="ListBullet"/>
      </w:pPr>
      <w:r>
        <w:t>The amount of in-kind contributions you or other contributors are providing</w:t>
      </w:r>
    </w:p>
    <w:p w14:paraId="49A718AA" w14:textId="77777777" w:rsidR="00AD4199" w:rsidRDefault="00AD4199" w:rsidP="00AD4199">
      <w:pPr>
        <w:pStyle w:val="ListBullet"/>
        <w:numPr>
          <w:ilvl w:val="0"/>
          <w:numId w:val="0"/>
        </w:numPr>
      </w:pPr>
    </w:p>
    <w:p w14:paraId="6C52E5BB" w14:textId="77777777" w:rsidR="00AD4199" w:rsidRDefault="00AD4199" w:rsidP="00AD4199">
      <w:r>
        <w:t>A cash cost is an item you will have to pay for such as buying a piece of equipment.  A non-cash in-kind cost is an item donated to the project at no actual “cash” cost to the project such as volunteer time, services or materials.</w:t>
      </w:r>
    </w:p>
    <w:p w14:paraId="51B97F4B" w14:textId="28BC85A4" w:rsidR="00AD4199" w:rsidRDefault="00AD4199" w:rsidP="00AD4199">
      <w:r>
        <w:t>Project cash costs eligible for funding are:</w:t>
      </w:r>
    </w:p>
    <w:p w14:paraId="0841CD72" w14:textId="77777777" w:rsidR="00AD4199" w:rsidRDefault="00AD4199" w:rsidP="00AD4199">
      <w:pPr>
        <w:pStyle w:val="ListBullet"/>
      </w:pPr>
      <w:r>
        <w:t xml:space="preserve">Staff costs – only staff directly involved in delivering the monitoring activities (covers salary, National Insurance and Employee Pension Contributions).  </w:t>
      </w:r>
    </w:p>
    <w:p w14:paraId="5F7330F4" w14:textId="77777777" w:rsidR="00AD4199" w:rsidRDefault="00AD4199" w:rsidP="00AD4199">
      <w:pPr>
        <w:pStyle w:val="ListBullet"/>
      </w:pPr>
      <w:r>
        <w:t>Contractor costs (e.g.  to install monitoring equipment).</w:t>
      </w:r>
    </w:p>
    <w:p w14:paraId="6129F6BA" w14:textId="77777777" w:rsidR="00AD4199" w:rsidRDefault="00AD4199" w:rsidP="00AD4199">
      <w:pPr>
        <w:pStyle w:val="ListBullet"/>
      </w:pPr>
      <w:r>
        <w:t>Specific staff training to support project delivery.</w:t>
      </w:r>
    </w:p>
    <w:p w14:paraId="21EB219A" w14:textId="77777777" w:rsidR="00AD4199" w:rsidRDefault="00AD4199" w:rsidP="00AD4199">
      <w:pPr>
        <w:pStyle w:val="ListBullet"/>
      </w:pPr>
      <w:r>
        <w:lastRenderedPageBreak/>
        <w:t>Project staff travel and subsistence.</w:t>
      </w:r>
    </w:p>
    <w:p w14:paraId="5474D73A" w14:textId="77777777" w:rsidR="00AD4199" w:rsidRDefault="00AD4199" w:rsidP="00AD4199">
      <w:pPr>
        <w:pStyle w:val="ListBullet"/>
      </w:pPr>
      <w:r>
        <w:t xml:space="preserve">Capital equipment, resources and materials to deliver monitoring activities.  </w:t>
      </w:r>
    </w:p>
    <w:p w14:paraId="2171B473" w14:textId="1FE10174" w:rsidR="00AD4199" w:rsidRDefault="00AD4199" w:rsidP="00AD4199">
      <w:pPr>
        <w:pStyle w:val="ListBullet"/>
      </w:pPr>
      <w:r>
        <w:t>NatureScot cannot pay for VAT that you are able to reclaim from HM Revenue and Customs.  If you are not able to reclaim VAT from HM Revenue and Customs, then you should include ‘irrecoverable VAT’ in your project costs.</w:t>
      </w:r>
    </w:p>
    <w:p w14:paraId="3EE09F26" w14:textId="77777777" w:rsidR="00AD4199" w:rsidRDefault="00AD4199" w:rsidP="00AD4199">
      <w:pPr>
        <w:pStyle w:val="ListBullet"/>
        <w:numPr>
          <w:ilvl w:val="0"/>
          <w:numId w:val="0"/>
        </w:numPr>
        <w:ind w:left="360"/>
      </w:pPr>
    </w:p>
    <w:p w14:paraId="2896383B" w14:textId="6CBDB9B5" w:rsidR="00AD4199" w:rsidRPr="00AD4199" w:rsidRDefault="00AD4199" w:rsidP="00AD4199">
      <w:r w:rsidRPr="00AD4199">
        <w:t xml:space="preserve">You must read our guidance on the </w:t>
      </w:r>
      <w:hyperlink r:id="rId16" w:history="1">
        <w:r w:rsidRPr="0072377D">
          <w:rPr>
            <w:rStyle w:val="Hyperlink"/>
            <w:rFonts w:cstheme="minorHAnsi"/>
            <w:iCs/>
            <w:color w:val="634581"/>
          </w:rPr>
          <w:t>Peatland ACTION Fund website</w:t>
        </w:r>
      </w:hyperlink>
      <w:r w:rsidRPr="0072377D">
        <w:rPr>
          <w:rStyle w:val="Hyperlink"/>
          <w:rFonts w:cstheme="minorHAnsi"/>
          <w:iCs/>
          <w:color w:val="634581"/>
        </w:rPr>
        <w:t xml:space="preserve"> </w:t>
      </w:r>
      <w:r w:rsidRPr="00AD4199">
        <w:t>before completing the ‘Your costs’ section of this application form.  This guidance note provides important information on procurement requirements, tenders/ quotes, reporting progress, and claims and payments.</w:t>
      </w:r>
    </w:p>
    <w:p w14:paraId="2A45BD3E" w14:textId="0A11E5DE" w:rsidR="00720D54" w:rsidRDefault="00AD4199" w:rsidP="00720D54">
      <w:pPr>
        <w:pStyle w:val="ListNumber"/>
      </w:pPr>
      <w:r>
        <w:t>Are you registered for VAT?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286"/>
      </w:tblGrid>
      <w:tr w:rsidR="00AD4199" w:rsidRPr="005858FB" w14:paraId="5831519B" w14:textId="77777777" w:rsidTr="00AD4199">
        <w:tc>
          <w:tcPr>
            <w:tcW w:w="1643" w:type="dxa"/>
          </w:tcPr>
          <w:p w14:paraId="40F97744" w14:textId="77777777" w:rsidR="00AD4199" w:rsidRPr="00AD4199" w:rsidRDefault="00000000" w:rsidP="00D71E8C">
            <w:pPr>
              <w:rPr>
                <w:rFonts w:cstheme="minorHAnsi"/>
                <w:color w:val="50534C"/>
              </w:rPr>
            </w:pPr>
            <w:sdt>
              <w:sdtPr>
                <w:rPr>
                  <w:rFonts w:cstheme="minorHAnsi"/>
                  <w:color w:val="50534C"/>
                </w:rPr>
                <w:id w:val="-1270463967"/>
                <w14:checkbox>
                  <w14:checked w14:val="0"/>
                  <w14:checkedState w14:val="2612" w14:font="MS Gothic"/>
                  <w14:uncheckedState w14:val="2610" w14:font="MS Gothic"/>
                </w14:checkbox>
              </w:sdtPr>
              <w:sdtContent>
                <w:r w:rsidR="00AD4199" w:rsidRPr="00AD4199">
                  <w:rPr>
                    <w:rFonts w:ascii="MS Gothic" w:eastAsia="MS Gothic" w:hAnsi="MS Gothic" w:cstheme="minorHAnsi" w:hint="eastAsia"/>
                    <w:color w:val="50534C"/>
                  </w:rPr>
                  <w:t>☐</w:t>
                </w:r>
              </w:sdtContent>
            </w:sdt>
            <w:r w:rsidR="00AD4199" w:rsidRPr="00AD4199">
              <w:rPr>
                <w:rFonts w:cstheme="minorHAnsi"/>
                <w:color w:val="50534C"/>
              </w:rPr>
              <w:t xml:space="preserve"> Yes</w:t>
            </w:r>
          </w:p>
        </w:tc>
        <w:tc>
          <w:tcPr>
            <w:tcW w:w="7286" w:type="dxa"/>
          </w:tcPr>
          <w:p w14:paraId="613B79A0" w14:textId="2F476D8F" w:rsidR="00AD4199" w:rsidRPr="00AD4199" w:rsidRDefault="00000000" w:rsidP="00D71E8C">
            <w:pPr>
              <w:rPr>
                <w:rFonts w:cstheme="minorHAnsi"/>
                <w:color w:val="50534C"/>
              </w:rPr>
            </w:pPr>
            <w:sdt>
              <w:sdtPr>
                <w:rPr>
                  <w:rFonts w:cstheme="minorHAnsi"/>
                  <w:color w:val="50534C"/>
                </w:rPr>
                <w:id w:val="2136205162"/>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AD4199" w:rsidRPr="00AD4199">
              <w:rPr>
                <w:rFonts w:cstheme="minorHAnsi"/>
                <w:color w:val="50534C"/>
              </w:rPr>
              <w:t xml:space="preserve"> No</w:t>
            </w:r>
          </w:p>
          <w:p w14:paraId="3D6148C4" w14:textId="77777777" w:rsidR="00AD4199" w:rsidRPr="00AD4199" w:rsidRDefault="00AD4199" w:rsidP="00D71E8C">
            <w:pPr>
              <w:rPr>
                <w:rFonts w:cstheme="minorHAnsi"/>
                <w:color w:val="50534C"/>
              </w:rPr>
            </w:pPr>
          </w:p>
        </w:tc>
      </w:tr>
    </w:tbl>
    <w:p w14:paraId="68932C70" w14:textId="77777777" w:rsidR="00AD4199" w:rsidRDefault="00AD4199" w:rsidP="00AD4199">
      <w:pPr>
        <w:pStyle w:val="ListNumber"/>
      </w:pPr>
      <w:r w:rsidRPr="00AD4199">
        <w:t>Are you able to reclaim VAT from HM Revenue and Customs?</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286"/>
      </w:tblGrid>
      <w:tr w:rsidR="00AD4199" w:rsidRPr="00AD4199" w14:paraId="15AEA426" w14:textId="77777777" w:rsidTr="00D71E8C">
        <w:tc>
          <w:tcPr>
            <w:tcW w:w="1643" w:type="dxa"/>
          </w:tcPr>
          <w:p w14:paraId="3F1CD217" w14:textId="77777777" w:rsidR="00AD4199" w:rsidRPr="00AD4199" w:rsidRDefault="00000000" w:rsidP="00D71E8C">
            <w:pPr>
              <w:rPr>
                <w:rFonts w:cstheme="minorHAnsi"/>
                <w:color w:val="50534C"/>
              </w:rPr>
            </w:pPr>
            <w:sdt>
              <w:sdtPr>
                <w:rPr>
                  <w:rFonts w:cstheme="minorHAnsi"/>
                  <w:color w:val="50534C"/>
                </w:rPr>
                <w:id w:val="-1161688306"/>
                <w14:checkbox>
                  <w14:checked w14:val="0"/>
                  <w14:checkedState w14:val="2612" w14:font="MS Gothic"/>
                  <w14:uncheckedState w14:val="2610" w14:font="MS Gothic"/>
                </w14:checkbox>
              </w:sdtPr>
              <w:sdtContent>
                <w:r w:rsidR="00AD4199" w:rsidRPr="00AD4199">
                  <w:rPr>
                    <w:rFonts w:ascii="MS Gothic" w:eastAsia="MS Gothic" w:hAnsi="MS Gothic" w:cstheme="minorHAnsi" w:hint="eastAsia"/>
                    <w:color w:val="50534C"/>
                  </w:rPr>
                  <w:t>☐</w:t>
                </w:r>
              </w:sdtContent>
            </w:sdt>
            <w:r w:rsidR="00AD4199" w:rsidRPr="00AD4199">
              <w:rPr>
                <w:rFonts w:cstheme="minorHAnsi"/>
                <w:color w:val="50534C"/>
              </w:rPr>
              <w:t xml:space="preserve"> Yes</w:t>
            </w:r>
          </w:p>
        </w:tc>
        <w:tc>
          <w:tcPr>
            <w:tcW w:w="7286" w:type="dxa"/>
          </w:tcPr>
          <w:p w14:paraId="4FB49213" w14:textId="77777777" w:rsidR="00AD4199" w:rsidRPr="00AD4199" w:rsidRDefault="00000000" w:rsidP="00D71E8C">
            <w:pPr>
              <w:rPr>
                <w:rFonts w:cstheme="minorHAnsi"/>
                <w:color w:val="50534C"/>
              </w:rPr>
            </w:pPr>
            <w:sdt>
              <w:sdtPr>
                <w:rPr>
                  <w:rFonts w:cstheme="minorHAnsi"/>
                  <w:color w:val="50534C"/>
                </w:rPr>
                <w:id w:val="1692421984"/>
                <w14:checkbox>
                  <w14:checked w14:val="0"/>
                  <w14:checkedState w14:val="2612" w14:font="MS Gothic"/>
                  <w14:uncheckedState w14:val="2610" w14:font="MS Gothic"/>
                </w14:checkbox>
              </w:sdtPr>
              <w:sdtContent>
                <w:r w:rsidR="00AD4199" w:rsidRPr="00AD4199">
                  <w:rPr>
                    <w:rFonts w:ascii="MS Gothic" w:eastAsia="MS Gothic" w:hAnsi="MS Gothic" w:cstheme="minorHAnsi" w:hint="eastAsia"/>
                    <w:color w:val="50534C"/>
                  </w:rPr>
                  <w:t>☐</w:t>
                </w:r>
              </w:sdtContent>
            </w:sdt>
            <w:r w:rsidR="00AD4199" w:rsidRPr="00AD4199">
              <w:rPr>
                <w:rFonts w:cstheme="minorHAnsi"/>
                <w:color w:val="50534C"/>
              </w:rPr>
              <w:t xml:space="preserve"> No</w:t>
            </w:r>
          </w:p>
          <w:p w14:paraId="5D54B4F3" w14:textId="77777777" w:rsidR="00AD4199" w:rsidRPr="00AD4199" w:rsidRDefault="00AD4199" w:rsidP="00D71E8C">
            <w:pPr>
              <w:rPr>
                <w:rFonts w:cstheme="minorHAnsi"/>
                <w:color w:val="50534C"/>
              </w:rPr>
            </w:pPr>
          </w:p>
        </w:tc>
      </w:tr>
    </w:tbl>
    <w:p w14:paraId="6A395B5A" w14:textId="77777777" w:rsidR="00AD4199" w:rsidRDefault="00AD4199" w:rsidP="00AD4199">
      <w:pPr>
        <w:pStyle w:val="ListNumber"/>
      </w:pPr>
      <w:r w:rsidRPr="00AD4199">
        <w:rPr>
          <w:b/>
          <w:bCs/>
        </w:rPr>
        <w:t>Summary of costs</w:t>
      </w:r>
      <w:r w:rsidRPr="00AD4199">
        <w:t xml:space="preserve"> - please complete the table below to summarise your project costs (£).</w:t>
      </w:r>
    </w:p>
    <w:tbl>
      <w:tblPr>
        <w:tblStyle w:val="NatureScot-Peatland-colour"/>
        <w:tblW w:w="0" w:type="auto"/>
        <w:tblLayout w:type="fixed"/>
        <w:tblLook w:val="06A0" w:firstRow="1" w:lastRow="0" w:firstColumn="1" w:lastColumn="0" w:noHBand="1" w:noVBand="1"/>
      </w:tblPr>
      <w:tblGrid>
        <w:gridCol w:w="2340"/>
        <w:gridCol w:w="1800"/>
        <w:gridCol w:w="1800"/>
        <w:gridCol w:w="1800"/>
        <w:gridCol w:w="1614"/>
      </w:tblGrid>
      <w:tr w:rsidR="000417B0" w14:paraId="179D6FB3" w14:textId="77777777" w:rsidTr="0004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E1A370A" w14:textId="71C69C3C" w:rsidR="000417B0" w:rsidRDefault="000417B0" w:rsidP="000417B0">
            <w:r w:rsidRPr="005858FB">
              <w:rPr>
                <w:rFonts w:ascii="Calibri" w:hAnsi="Calibri" w:cs="Calibri"/>
                <w:sz w:val="22"/>
                <w:szCs w:val="22"/>
              </w:rPr>
              <w:t>Cash costs summary</w:t>
            </w:r>
          </w:p>
        </w:tc>
        <w:tc>
          <w:tcPr>
            <w:tcW w:w="1800" w:type="dxa"/>
          </w:tcPr>
          <w:p w14:paraId="5EBE6854" w14:textId="0EAA1273"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 xml:space="preserve">Grant </w:t>
            </w:r>
            <w:r w:rsidR="00382AC1">
              <w:rPr>
                <w:rFonts w:ascii="Calibri" w:hAnsi="Calibri" w:cs="Calibri"/>
                <w:bCs/>
                <w:sz w:val="22"/>
                <w:szCs w:val="22"/>
                <w:lang w:eastAsia="en-GB"/>
              </w:rPr>
              <w:t>r</w:t>
            </w:r>
            <w:r w:rsidRPr="005858FB">
              <w:rPr>
                <w:rFonts w:ascii="Calibri" w:hAnsi="Calibri" w:cs="Calibri"/>
                <w:bCs/>
                <w:sz w:val="22"/>
                <w:szCs w:val="22"/>
                <w:lang w:eastAsia="en-GB"/>
              </w:rPr>
              <w:t>equested Year 1</w:t>
            </w:r>
          </w:p>
        </w:tc>
        <w:tc>
          <w:tcPr>
            <w:tcW w:w="1800" w:type="dxa"/>
          </w:tcPr>
          <w:p w14:paraId="49B5355B" w14:textId="66231137"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 xml:space="preserve">Grant </w:t>
            </w:r>
            <w:r w:rsidR="00382AC1">
              <w:rPr>
                <w:rFonts w:ascii="Calibri" w:hAnsi="Calibri" w:cs="Calibri"/>
                <w:bCs/>
                <w:sz w:val="22"/>
                <w:szCs w:val="22"/>
                <w:lang w:eastAsia="en-GB"/>
              </w:rPr>
              <w:t>r</w:t>
            </w:r>
            <w:r w:rsidRPr="005858FB">
              <w:rPr>
                <w:rFonts w:ascii="Calibri" w:hAnsi="Calibri" w:cs="Calibri"/>
                <w:bCs/>
                <w:sz w:val="22"/>
                <w:szCs w:val="22"/>
                <w:lang w:eastAsia="en-GB"/>
              </w:rPr>
              <w:t>equested Year 2</w:t>
            </w:r>
          </w:p>
        </w:tc>
        <w:tc>
          <w:tcPr>
            <w:tcW w:w="1800" w:type="dxa"/>
          </w:tcPr>
          <w:p w14:paraId="26C50B08" w14:textId="5B880D97"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 xml:space="preserve">Grant </w:t>
            </w:r>
            <w:r w:rsidR="00382AC1">
              <w:rPr>
                <w:rFonts w:ascii="Calibri" w:hAnsi="Calibri" w:cs="Calibri"/>
                <w:bCs/>
                <w:sz w:val="22"/>
                <w:szCs w:val="22"/>
                <w:lang w:eastAsia="en-GB"/>
              </w:rPr>
              <w:t>r</w:t>
            </w:r>
            <w:r w:rsidRPr="005858FB">
              <w:rPr>
                <w:rFonts w:ascii="Calibri" w:hAnsi="Calibri" w:cs="Calibri"/>
                <w:bCs/>
                <w:sz w:val="22"/>
                <w:szCs w:val="22"/>
                <w:lang w:eastAsia="en-GB"/>
              </w:rPr>
              <w:t>equested Year 3</w:t>
            </w:r>
          </w:p>
        </w:tc>
        <w:tc>
          <w:tcPr>
            <w:tcW w:w="1614" w:type="dxa"/>
          </w:tcPr>
          <w:p w14:paraId="47CCD1E7" w14:textId="440A76B4" w:rsidR="000417B0" w:rsidRDefault="000417B0" w:rsidP="000417B0">
            <w:pPr>
              <w:cnfStyle w:val="100000000000" w:firstRow="1" w:lastRow="0" w:firstColumn="0" w:lastColumn="0" w:oddVBand="0" w:evenVBand="0" w:oddHBand="0" w:evenHBand="0" w:firstRowFirstColumn="0" w:firstRowLastColumn="0" w:lastRowFirstColumn="0" w:lastRowLastColumn="0"/>
            </w:pPr>
            <w:r w:rsidRPr="005858FB">
              <w:rPr>
                <w:rFonts w:ascii="Calibri" w:hAnsi="Calibri" w:cs="Calibri"/>
                <w:bCs/>
                <w:sz w:val="22"/>
                <w:szCs w:val="22"/>
                <w:lang w:eastAsia="en-GB"/>
              </w:rPr>
              <w:t>Total</w:t>
            </w:r>
          </w:p>
        </w:tc>
      </w:tr>
      <w:tr w:rsidR="000417B0" w:rsidRPr="009F4A45" w14:paraId="58449CB0"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bottom w:val="single" w:sz="8" w:space="0" w:color="A6A6A6" w:themeColor="background1" w:themeShade="A6"/>
            </w:tcBorders>
          </w:tcPr>
          <w:p w14:paraId="0DD2E545" w14:textId="1FBA570F" w:rsidR="000417B0" w:rsidRPr="009F4A45" w:rsidRDefault="000417B0" w:rsidP="000417B0">
            <w:r w:rsidRPr="007B37AA">
              <w:t>Total project cost</w:t>
            </w:r>
          </w:p>
        </w:tc>
        <w:tc>
          <w:tcPr>
            <w:tcW w:w="1800" w:type="dxa"/>
          </w:tcPr>
          <w:p w14:paraId="6EB2473A" w14:textId="4CF3FF72"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86380FE" w14:textId="479BA955"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1F659AAA" w14:textId="39BBF174"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2C58731B" w14:textId="7A2AC53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4578079D"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bottom w:val="single" w:sz="8" w:space="0" w:color="A6A6A6" w:themeColor="background1" w:themeShade="A6"/>
            </w:tcBorders>
          </w:tcPr>
          <w:p w14:paraId="5B3BE986" w14:textId="10F316A5" w:rsidR="000417B0" w:rsidRPr="009F4A45" w:rsidRDefault="000417B0" w:rsidP="000417B0">
            <w:r w:rsidRPr="007B37AA">
              <w:t>Total cash cost</w:t>
            </w:r>
          </w:p>
        </w:tc>
        <w:tc>
          <w:tcPr>
            <w:tcW w:w="1800" w:type="dxa"/>
          </w:tcPr>
          <w:p w14:paraId="247A8E80" w14:textId="2851FA6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0CB98FA8" w14:textId="6C00965D"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35A6699A" w14:textId="6D95502A"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45C8DAA0" w14:textId="14314822"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4F869E9D"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bottom w:val="single" w:sz="8" w:space="0" w:color="A6A6A6" w:themeColor="background1" w:themeShade="A6"/>
            </w:tcBorders>
          </w:tcPr>
          <w:p w14:paraId="28C8E38F" w14:textId="381A213B" w:rsidR="000417B0" w:rsidRPr="009F4A45" w:rsidRDefault="000417B0" w:rsidP="000417B0">
            <w:r w:rsidRPr="007B37AA">
              <w:t>Cash requested from NatureScot</w:t>
            </w:r>
          </w:p>
        </w:tc>
        <w:tc>
          <w:tcPr>
            <w:tcW w:w="1800" w:type="dxa"/>
          </w:tcPr>
          <w:p w14:paraId="3DCEB067" w14:textId="0931A29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3D5235E3" w14:textId="5037CA7B"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1ED2B7D9" w14:textId="075FB70A"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15EA1079" w14:textId="7DFDB2C0"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1CE0E1D9"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bottom w:val="single" w:sz="8" w:space="0" w:color="A6A6A6" w:themeColor="background1" w:themeShade="A6"/>
            </w:tcBorders>
          </w:tcPr>
          <w:p w14:paraId="1513DC47" w14:textId="5D79A654" w:rsidR="000417B0" w:rsidRPr="009F4A45" w:rsidRDefault="000417B0" w:rsidP="000417B0">
            <w:r w:rsidRPr="007B37AA">
              <w:t>Cash contributions from you or other funders</w:t>
            </w:r>
          </w:p>
        </w:tc>
        <w:tc>
          <w:tcPr>
            <w:tcW w:w="1800" w:type="dxa"/>
          </w:tcPr>
          <w:p w14:paraId="35F65B66" w14:textId="08BF71D4"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71D1618" w14:textId="337E9215"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1E57FD8" w14:textId="19B6EEB9"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1C66553E" w14:textId="19F0E070" w:rsidR="000417B0" w:rsidRPr="000417B0" w:rsidRDefault="000417B0" w:rsidP="000417B0">
            <w:pPr>
              <w:cnfStyle w:val="000000000000" w:firstRow="0" w:lastRow="0" w:firstColumn="0" w:lastColumn="0" w:oddVBand="0" w:evenVBand="0" w:oddHBand="0" w:evenHBand="0" w:firstRowFirstColumn="0" w:firstRowLastColumn="0" w:lastRowFirstColumn="0" w:lastRowLastColumn="0"/>
              <w:rPr>
                <w:rFonts w:cstheme="minorHAnsi"/>
              </w:rPr>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r w:rsidR="000417B0" w:rsidRPr="009F4A45" w14:paraId="3DD88635" w14:textId="77777777" w:rsidTr="00CF78D0">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A6A6A6" w:themeColor="background1" w:themeShade="A6"/>
            </w:tcBorders>
          </w:tcPr>
          <w:p w14:paraId="5659A551" w14:textId="3C4DEB08" w:rsidR="000417B0" w:rsidRPr="009F4A45" w:rsidRDefault="000417B0" w:rsidP="000417B0">
            <w:r>
              <w:t xml:space="preserve">Total </w:t>
            </w:r>
          </w:p>
        </w:tc>
        <w:tc>
          <w:tcPr>
            <w:tcW w:w="1800" w:type="dxa"/>
          </w:tcPr>
          <w:p w14:paraId="4827FADA" w14:textId="6509BDCC"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40CF62A6" w14:textId="41C31B2B"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800" w:type="dxa"/>
          </w:tcPr>
          <w:p w14:paraId="6F0851E5" w14:textId="74F61536"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c>
          <w:tcPr>
            <w:tcW w:w="1614" w:type="dxa"/>
          </w:tcPr>
          <w:p w14:paraId="2D3AA4FF" w14:textId="1F98BB98" w:rsidR="000417B0" w:rsidRPr="009F4A45" w:rsidRDefault="000417B0" w:rsidP="000417B0">
            <w:pPr>
              <w:cnfStyle w:val="000000000000" w:firstRow="0" w:lastRow="0" w:firstColumn="0" w:lastColumn="0" w:oddVBand="0" w:evenVBand="0" w:oddHBand="0" w:evenHBand="0" w:firstRowFirstColumn="0" w:firstRowLastColumn="0" w:lastRowFirstColumn="0" w:lastRowLastColumn="0"/>
            </w:pPr>
            <w:r w:rsidRPr="000417B0">
              <w:rPr>
                <w:rFonts w:cstheme="minorHAnsi"/>
                <w:szCs w:val="22"/>
                <w:lang w:eastAsia="en-GB"/>
              </w:rPr>
              <w:t>£</w:t>
            </w:r>
            <w:r w:rsidRPr="000417B0">
              <w:rPr>
                <w:rFonts w:cstheme="minorHAnsi"/>
                <w:szCs w:val="22"/>
                <w:lang w:eastAsia="en-GB"/>
              </w:rPr>
              <w:fldChar w:fldCharType="begin">
                <w:ffData>
                  <w:name w:val="Text56"/>
                  <w:enabled/>
                  <w:calcOnExit w:val="0"/>
                  <w:textInput/>
                </w:ffData>
              </w:fldChar>
            </w:r>
            <w:r w:rsidRPr="000417B0">
              <w:rPr>
                <w:rFonts w:cstheme="minorHAnsi"/>
                <w:szCs w:val="22"/>
                <w:lang w:eastAsia="en-GB"/>
              </w:rPr>
              <w:instrText xml:space="preserve"> FORMTEXT </w:instrText>
            </w:r>
            <w:r w:rsidRPr="000417B0">
              <w:rPr>
                <w:rFonts w:cstheme="minorHAnsi"/>
                <w:szCs w:val="22"/>
                <w:lang w:eastAsia="en-GB"/>
              </w:rPr>
            </w:r>
            <w:r w:rsidRPr="000417B0">
              <w:rPr>
                <w:rFonts w:cstheme="minorHAnsi"/>
                <w:szCs w:val="22"/>
                <w:lang w:eastAsia="en-GB"/>
              </w:rPr>
              <w:fldChar w:fldCharType="separate"/>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t> </w:t>
            </w:r>
            <w:r w:rsidRPr="000417B0">
              <w:rPr>
                <w:rFonts w:cstheme="minorHAnsi"/>
                <w:szCs w:val="22"/>
                <w:lang w:eastAsia="en-GB"/>
              </w:rPr>
              <w:fldChar w:fldCharType="end"/>
            </w:r>
          </w:p>
        </w:tc>
      </w:tr>
    </w:tbl>
    <w:p w14:paraId="2CE26204" w14:textId="77777777" w:rsidR="00BD0604" w:rsidRDefault="00BD0604" w:rsidP="00AD4199">
      <w:pPr>
        <w:pStyle w:val="ListNumber"/>
        <w:numPr>
          <w:ilvl w:val="0"/>
          <w:numId w:val="0"/>
        </w:numPr>
        <w:ind w:left="720"/>
        <w:sectPr w:rsidR="00BD0604" w:rsidSect="007A706C">
          <w:footerReference w:type="default" r:id="rId17"/>
          <w:pgSz w:w="11906" w:h="16838" w:code="9"/>
          <w:pgMar w:top="1134" w:right="1134" w:bottom="1134" w:left="1418" w:header="709" w:footer="709" w:gutter="0"/>
          <w:pgNumType w:start="1"/>
          <w:cols w:space="708"/>
          <w:docGrid w:linePitch="360"/>
        </w:sectPr>
      </w:pPr>
    </w:p>
    <w:p w14:paraId="795D1631" w14:textId="77777777" w:rsidR="00AD4199" w:rsidRPr="00AD4199" w:rsidRDefault="00AD4199" w:rsidP="00AD4199">
      <w:pPr>
        <w:pStyle w:val="ListNumber"/>
        <w:numPr>
          <w:ilvl w:val="0"/>
          <w:numId w:val="0"/>
        </w:numPr>
        <w:ind w:left="720"/>
      </w:pPr>
    </w:p>
    <w:p w14:paraId="2B82ED47" w14:textId="77777777" w:rsidR="00BD0604" w:rsidRDefault="00BD0604" w:rsidP="00BD0604">
      <w:pPr>
        <w:pStyle w:val="ListNumber"/>
      </w:pPr>
      <w:r w:rsidRPr="00BD0604">
        <w:rPr>
          <w:b/>
          <w:bCs/>
        </w:rPr>
        <w:t>Staff cash costs</w:t>
      </w:r>
      <w:r w:rsidRPr="00BD0604">
        <w:t xml:space="preserve"> - please show all cash costs (£) for employing staff to deliver the monitoring activities (covers salary, National Insurance Contributions, Employee Pension Contributions) and the amount of funding you are requesting from NatureScot.  These should be broken down against specific monitoring actions required for the project.  </w:t>
      </w:r>
    </w:p>
    <w:tbl>
      <w:tblPr>
        <w:tblStyle w:val="NatureScot-Peatland-colour"/>
        <w:tblW w:w="0" w:type="auto"/>
        <w:tblLayout w:type="fixed"/>
        <w:tblLook w:val="06A0" w:firstRow="1" w:lastRow="0" w:firstColumn="1" w:lastColumn="0" w:noHBand="1" w:noVBand="1"/>
      </w:tblPr>
      <w:tblGrid>
        <w:gridCol w:w="1618"/>
        <w:gridCol w:w="1619"/>
        <w:gridCol w:w="1619"/>
        <w:gridCol w:w="1619"/>
        <w:gridCol w:w="1619"/>
        <w:gridCol w:w="1619"/>
        <w:gridCol w:w="1619"/>
        <w:gridCol w:w="1619"/>
        <w:gridCol w:w="1619"/>
      </w:tblGrid>
      <w:tr w:rsidR="00BD0604" w14:paraId="44E0BFF6" w14:textId="6A998281" w:rsidTr="00BD0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1AC75D07" w14:textId="5ECBE71A" w:rsidR="00BD0604" w:rsidRDefault="00BD0604" w:rsidP="00D71E8C">
            <w:r>
              <w:t>Staff post</w:t>
            </w:r>
          </w:p>
        </w:tc>
        <w:tc>
          <w:tcPr>
            <w:tcW w:w="1619" w:type="dxa"/>
          </w:tcPr>
          <w:p w14:paraId="6D4888CB" w14:textId="53D35C04" w:rsidR="00BD0604" w:rsidRDefault="00BD0604" w:rsidP="00D71E8C">
            <w:pPr>
              <w:cnfStyle w:val="100000000000" w:firstRow="1" w:lastRow="0" w:firstColumn="0" w:lastColumn="0" w:oddVBand="0" w:evenVBand="0" w:oddHBand="0" w:evenHBand="0" w:firstRowFirstColumn="0" w:firstRowLastColumn="0" w:lastRowFirstColumn="0" w:lastRowLastColumn="0"/>
            </w:pPr>
            <w:r>
              <w:t>Year 1 total cost</w:t>
            </w:r>
          </w:p>
        </w:tc>
        <w:tc>
          <w:tcPr>
            <w:tcW w:w="1619" w:type="dxa"/>
          </w:tcPr>
          <w:p w14:paraId="12B4B6E1" w14:textId="0BFC4E55" w:rsidR="00BD0604" w:rsidRDefault="00BD0604" w:rsidP="00D71E8C">
            <w:pPr>
              <w:cnfStyle w:val="100000000000" w:firstRow="1" w:lastRow="0" w:firstColumn="0" w:lastColumn="0" w:oddVBand="0" w:evenVBand="0" w:oddHBand="0" w:evenHBand="0" w:firstRowFirstColumn="0" w:firstRowLastColumn="0" w:lastRowFirstColumn="0" w:lastRowLastColumn="0"/>
            </w:pPr>
            <w:r>
              <w:t>Year 1 grant requested</w:t>
            </w:r>
          </w:p>
        </w:tc>
        <w:tc>
          <w:tcPr>
            <w:tcW w:w="1619" w:type="dxa"/>
          </w:tcPr>
          <w:p w14:paraId="39D89534" w14:textId="537D5542" w:rsidR="00BD0604" w:rsidRDefault="00BD0604" w:rsidP="00D71E8C">
            <w:pPr>
              <w:cnfStyle w:val="100000000000" w:firstRow="1" w:lastRow="0" w:firstColumn="0" w:lastColumn="0" w:oddVBand="0" w:evenVBand="0" w:oddHBand="0" w:evenHBand="0" w:firstRowFirstColumn="0" w:firstRowLastColumn="0" w:lastRowFirstColumn="0" w:lastRowLastColumn="0"/>
            </w:pPr>
            <w:r>
              <w:t>Year 2 total cost</w:t>
            </w:r>
          </w:p>
        </w:tc>
        <w:tc>
          <w:tcPr>
            <w:tcW w:w="1619" w:type="dxa"/>
          </w:tcPr>
          <w:p w14:paraId="2F2AA0F5" w14:textId="71FF82F8" w:rsidR="00BD0604" w:rsidRDefault="00BD0604" w:rsidP="00D71E8C">
            <w:pPr>
              <w:cnfStyle w:val="100000000000" w:firstRow="1" w:lastRow="0" w:firstColumn="0" w:lastColumn="0" w:oddVBand="0" w:evenVBand="0" w:oddHBand="0" w:evenHBand="0" w:firstRowFirstColumn="0" w:firstRowLastColumn="0" w:lastRowFirstColumn="0" w:lastRowLastColumn="0"/>
            </w:pPr>
            <w:r>
              <w:t>Year 2 grant requested</w:t>
            </w:r>
          </w:p>
        </w:tc>
        <w:tc>
          <w:tcPr>
            <w:tcW w:w="1619" w:type="dxa"/>
          </w:tcPr>
          <w:p w14:paraId="01E529BD" w14:textId="4A90BA67" w:rsidR="00BD0604" w:rsidRDefault="00BD0604" w:rsidP="00D71E8C">
            <w:pPr>
              <w:cnfStyle w:val="100000000000" w:firstRow="1" w:lastRow="0" w:firstColumn="0" w:lastColumn="0" w:oddVBand="0" w:evenVBand="0" w:oddHBand="0" w:evenHBand="0" w:firstRowFirstColumn="0" w:firstRowLastColumn="0" w:lastRowFirstColumn="0" w:lastRowLastColumn="0"/>
            </w:pPr>
            <w:r>
              <w:t>Year 3 total cost</w:t>
            </w:r>
          </w:p>
        </w:tc>
        <w:tc>
          <w:tcPr>
            <w:tcW w:w="1619" w:type="dxa"/>
          </w:tcPr>
          <w:p w14:paraId="6D5C3AD0" w14:textId="111EC99E" w:rsidR="00BD0604" w:rsidRDefault="00BD0604" w:rsidP="00D71E8C">
            <w:pPr>
              <w:cnfStyle w:val="100000000000" w:firstRow="1" w:lastRow="0" w:firstColumn="0" w:lastColumn="0" w:oddVBand="0" w:evenVBand="0" w:oddHBand="0" w:evenHBand="0" w:firstRowFirstColumn="0" w:firstRowLastColumn="0" w:lastRowFirstColumn="0" w:lastRowLastColumn="0"/>
            </w:pPr>
            <w:r>
              <w:t>Year 3 grant requested</w:t>
            </w:r>
          </w:p>
        </w:tc>
        <w:tc>
          <w:tcPr>
            <w:tcW w:w="1619" w:type="dxa"/>
          </w:tcPr>
          <w:p w14:paraId="39F55F1E" w14:textId="50454D44" w:rsidR="00BD0604" w:rsidRDefault="00BD0604" w:rsidP="00D71E8C">
            <w:pPr>
              <w:cnfStyle w:val="100000000000" w:firstRow="1" w:lastRow="0" w:firstColumn="0" w:lastColumn="0" w:oddVBand="0" w:evenVBand="0" w:oddHBand="0" w:evenHBand="0" w:firstRowFirstColumn="0" w:firstRowLastColumn="0" w:lastRowFirstColumn="0" w:lastRowLastColumn="0"/>
            </w:pPr>
            <w:r>
              <w:t>Total cost (all years)</w:t>
            </w:r>
          </w:p>
        </w:tc>
        <w:tc>
          <w:tcPr>
            <w:tcW w:w="1619" w:type="dxa"/>
          </w:tcPr>
          <w:p w14:paraId="1E308DB8" w14:textId="0C49C688" w:rsidR="00BD0604" w:rsidRDefault="00BD0604" w:rsidP="00D71E8C">
            <w:pPr>
              <w:cnfStyle w:val="100000000000" w:firstRow="1" w:lastRow="0" w:firstColumn="0" w:lastColumn="0" w:oddVBand="0" w:evenVBand="0" w:oddHBand="0" w:evenHBand="0" w:firstRowFirstColumn="0" w:firstRowLastColumn="0" w:lastRowFirstColumn="0" w:lastRowLastColumn="0"/>
            </w:pPr>
            <w:r>
              <w:t>Total grant requested</w:t>
            </w:r>
          </w:p>
        </w:tc>
      </w:tr>
      <w:tr w:rsidR="009A6FD0" w:rsidRPr="009F4A45" w14:paraId="4C003754" w14:textId="47B9932D" w:rsidTr="00CF78D0">
        <w:tc>
          <w:tcPr>
            <w:cnfStyle w:val="001000000000" w:firstRow="0" w:lastRow="0" w:firstColumn="1" w:lastColumn="0" w:oddVBand="0" w:evenVBand="0" w:oddHBand="0" w:evenHBand="0" w:firstRowFirstColumn="0" w:firstRowLastColumn="0" w:lastRowFirstColumn="0" w:lastRowLastColumn="0"/>
            <w:tcW w:w="1618" w:type="dxa"/>
            <w:tcBorders>
              <w:bottom w:val="single" w:sz="8" w:space="0" w:color="A6A6A6" w:themeColor="background1" w:themeShade="A6"/>
            </w:tcBorders>
          </w:tcPr>
          <w:p w14:paraId="7D31128F" w14:textId="6D7A158A" w:rsidR="009A6FD0" w:rsidRPr="009F4A45" w:rsidRDefault="009A6FD0" w:rsidP="009A6FD0"/>
        </w:tc>
        <w:tc>
          <w:tcPr>
            <w:tcW w:w="1619" w:type="dxa"/>
          </w:tcPr>
          <w:p w14:paraId="5EA2021E" w14:textId="2E93C7D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83810A5" w14:textId="766688B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9E331F3" w14:textId="5697360F"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4AB083C" w14:textId="0201C12F"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2D0323C" w14:textId="185CD27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1DF0505" w14:textId="3C03B18C"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DE34CBD" w14:textId="74BF11D0"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54FFC31" w14:textId="611B3D1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421B2023" w14:textId="588AAB48"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bottom w:val="single" w:sz="8" w:space="0" w:color="A6A6A6" w:themeColor="background1" w:themeShade="A6"/>
            </w:tcBorders>
          </w:tcPr>
          <w:p w14:paraId="3F577B9D" w14:textId="7F993748" w:rsidR="009A6FD0" w:rsidRPr="009F4A45" w:rsidRDefault="009A6FD0" w:rsidP="009A6FD0"/>
        </w:tc>
        <w:tc>
          <w:tcPr>
            <w:tcW w:w="1619" w:type="dxa"/>
          </w:tcPr>
          <w:p w14:paraId="1A2E17AB" w14:textId="6D0478BE"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54EC898" w14:textId="5F9910D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A726860" w14:textId="0E28508B"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31950F6" w14:textId="3BA693B4"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817BF1F" w14:textId="007D248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A9EC2FA" w14:textId="5BEE209C"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D5E28A1" w14:textId="5965DFE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AD9CDEF" w14:textId="344BA76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15711DED" w14:textId="70BE2F6D"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tcBorders>
          </w:tcPr>
          <w:p w14:paraId="25ACC2D2" w14:textId="406885C7" w:rsidR="009A6FD0" w:rsidRPr="009F4A45" w:rsidRDefault="009A6FD0" w:rsidP="009A6FD0">
            <w:r>
              <w:t>Total</w:t>
            </w:r>
          </w:p>
        </w:tc>
        <w:tc>
          <w:tcPr>
            <w:tcW w:w="1619" w:type="dxa"/>
          </w:tcPr>
          <w:p w14:paraId="6FBABF8A" w14:textId="5562691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A52F562" w14:textId="3B65B00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B9CB24E" w14:textId="471EEA3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CC247F9" w14:textId="080CFD0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1B0DC6B8" w14:textId="7552D6D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B0B8B26" w14:textId="06090140"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491835B" w14:textId="2281B39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B2E4E20" w14:textId="64D287CF"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7D348887" w14:textId="77777777" w:rsidR="00BD0604" w:rsidRPr="00BD0604" w:rsidRDefault="00BD0604" w:rsidP="00BD0604">
      <w:pPr>
        <w:pStyle w:val="ListNumber"/>
        <w:numPr>
          <w:ilvl w:val="0"/>
          <w:numId w:val="0"/>
        </w:numPr>
        <w:ind w:left="720"/>
      </w:pPr>
    </w:p>
    <w:p w14:paraId="128AB9BD" w14:textId="6F2CB3AC" w:rsidR="009A6FD0" w:rsidRDefault="009A6FD0" w:rsidP="009A6FD0">
      <w:pPr>
        <w:pStyle w:val="ListNumber"/>
      </w:pPr>
      <w:r w:rsidRPr="009A6FD0">
        <w:rPr>
          <w:b/>
          <w:bCs/>
        </w:rPr>
        <w:t>Cash costs</w:t>
      </w:r>
      <w:r w:rsidRPr="009A6FD0">
        <w:t xml:space="preserve"> - please provide a breakdown of all cash costs (£) for procuring goods or services for your project and the amount of funding you are requesting from NatureScot; includes contractor costs, staff training, staff travel and subsidence, and equipment costs.  </w:t>
      </w:r>
    </w:p>
    <w:tbl>
      <w:tblPr>
        <w:tblStyle w:val="NatureScot-Peatland-colour"/>
        <w:tblW w:w="0" w:type="auto"/>
        <w:tblLayout w:type="fixed"/>
        <w:tblLook w:val="06A0" w:firstRow="1" w:lastRow="0" w:firstColumn="1" w:lastColumn="0" w:noHBand="1" w:noVBand="1"/>
      </w:tblPr>
      <w:tblGrid>
        <w:gridCol w:w="1618"/>
        <w:gridCol w:w="1619"/>
        <w:gridCol w:w="1619"/>
        <w:gridCol w:w="1619"/>
        <w:gridCol w:w="1619"/>
        <w:gridCol w:w="1619"/>
        <w:gridCol w:w="1619"/>
        <w:gridCol w:w="1619"/>
        <w:gridCol w:w="1619"/>
      </w:tblGrid>
      <w:tr w:rsidR="009A6FD0" w14:paraId="2498EA1F" w14:textId="77777777" w:rsidTr="00D71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20F5CF56" w14:textId="39AC3DE5" w:rsidR="009A6FD0" w:rsidRDefault="009A6FD0" w:rsidP="00D71E8C">
            <w:r>
              <w:t>Cost description</w:t>
            </w:r>
          </w:p>
        </w:tc>
        <w:tc>
          <w:tcPr>
            <w:tcW w:w="1619" w:type="dxa"/>
          </w:tcPr>
          <w:p w14:paraId="111FE7D8"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1 total cost</w:t>
            </w:r>
          </w:p>
        </w:tc>
        <w:tc>
          <w:tcPr>
            <w:tcW w:w="1619" w:type="dxa"/>
          </w:tcPr>
          <w:p w14:paraId="100DF588"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1 grant requested</w:t>
            </w:r>
          </w:p>
        </w:tc>
        <w:tc>
          <w:tcPr>
            <w:tcW w:w="1619" w:type="dxa"/>
          </w:tcPr>
          <w:p w14:paraId="02910E65"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2 total cost</w:t>
            </w:r>
          </w:p>
        </w:tc>
        <w:tc>
          <w:tcPr>
            <w:tcW w:w="1619" w:type="dxa"/>
          </w:tcPr>
          <w:p w14:paraId="11E1DDB6"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2 grant requested</w:t>
            </w:r>
          </w:p>
        </w:tc>
        <w:tc>
          <w:tcPr>
            <w:tcW w:w="1619" w:type="dxa"/>
          </w:tcPr>
          <w:p w14:paraId="21033842"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 total cost</w:t>
            </w:r>
          </w:p>
        </w:tc>
        <w:tc>
          <w:tcPr>
            <w:tcW w:w="1619" w:type="dxa"/>
          </w:tcPr>
          <w:p w14:paraId="1391FBBE"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 grant requested</w:t>
            </w:r>
          </w:p>
        </w:tc>
        <w:tc>
          <w:tcPr>
            <w:tcW w:w="1619" w:type="dxa"/>
          </w:tcPr>
          <w:p w14:paraId="6273719A"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Total cost (all years)</w:t>
            </w:r>
          </w:p>
        </w:tc>
        <w:tc>
          <w:tcPr>
            <w:tcW w:w="1619" w:type="dxa"/>
          </w:tcPr>
          <w:p w14:paraId="01DA0906"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Total grant requested</w:t>
            </w:r>
          </w:p>
        </w:tc>
      </w:tr>
      <w:tr w:rsidR="009A6FD0" w:rsidRPr="009F4A45" w14:paraId="6EFA53E9"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bottom w:val="single" w:sz="8" w:space="0" w:color="A6A6A6" w:themeColor="background1" w:themeShade="A6"/>
            </w:tcBorders>
          </w:tcPr>
          <w:p w14:paraId="195A70EC" w14:textId="77777777" w:rsidR="009A6FD0" w:rsidRPr="009F4A45" w:rsidRDefault="009A6FD0" w:rsidP="009A6FD0"/>
        </w:tc>
        <w:tc>
          <w:tcPr>
            <w:tcW w:w="1619" w:type="dxa"/>
          </w:tcPr>
          <w:p w14:paraId="3DAAC70E" w14:textId="138D4A3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BA33C33" w14:textId="2E653B0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204961BF" w14:textId="7C958E7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A37A179" w14:textId="108699A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33A6492" w14:textId="16C0BD30"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230DEB2" w14:textId="7B268C0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7DC5291" w14:textId="10D73EE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A5877D7" w14:textId="2C95646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7580A770"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bottom w:val="single" w:sz="8" w:space="0" w:color="A6A6A6" w:themeColor="background1" w:themeShade="A6"/>
            </w:tcBorders>
          </w:tcPr>
          <w:p w14:paraId="14720590" w14:textId="77777777" w:rsidR="009A6FD0" w:rsidRPr="009F4A45" w:rsidRDefault="009A6FD0" w:rsidP="009A6FD0"/>
        </w:tc>
        <w:tc>
          <w:tcPr>
            <w:tcW w:w="1619" w:type="dxa"/>
          </w:tcPr>
          <w:p w14:paraId="754C18C9" w14:textId="7A39DBF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35FCF0F" w14:textId="18B8B26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D9725A1" w14:textId="00A0F64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A8B4749" w14:textId="3A13F77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C3AA565" w14:textId="2B09D15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00E7E07F" w14:textId="32B01F77"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A9C2294" w14:textId="29B3E88E"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2E77BAF" w14:textId="75ED5EA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0420D31C"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bottom w:val="single" w:sz="8" w:space="0" w:color="A6A6A6" w:themeColor="background1" w:themeShade="A6"/>
            </w:tcBorders>
          </w:tcPr>
          <w:p w14:paraId="4FB79EF0" w14:textId="07680056" w:rsidR="009A6FD0" w:rsidRDefault="009A6FD0" w:rsidP="009A6FD0">
            <w:r>
              <w:t>Irrecoverable VAT</w:t>
            </w:r>
          </w:p>
        </w:tc>
        <w:tc>
          <w:tcPr>
            <w:tcW w:w="1619" w:type="dxa"/>
          </w:tcPr>
          <w:p w14:paraId="52594929" w14:textId="2E545EE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65879EB" w14:textId="75C93C59"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B4A05E9" w14:textId="441D1546"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1D197CE" w14:textId="2AC5EA7C"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10B9A3B6" w14:textId="05C1588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CCA49EB" w14:textId="656E502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7829D2E" w14:textId="540657A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28D4BB43" w14:textId="125CF62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0FC457A5" w14:textId="77777777" w:rsidTr="00CF78D0">
        <w:tc>
          <w:tcPr>
            <w:cnfStyle w:val="001000000000" w:firstRow="0" w:lastRow="0" w:firstColumn="1" w:lastColumn="0" w:oddVBand="0" w:evenVBand="0" w:oddHBand="0" w:evenHBand="0" w:firstRowFirstColumn="0" w:firstRowLastColumn="0" w:lastRowFirstColumn="0" w:lastRowLastColumn="0"/>
            <w:tcW w:w="1618" w:type="dxa"/>
            <w:tcBorders>
              <w:top w:val="single" w:sz="8" w:space="0" w:color="A6A6A6" w:themeColor="background1" w:themeShade="A6"/>
            </w:tcBorders>
          </w:tcPr>
          <w:p w14:paraId="63A45CBC" w14:textId="77777777" w:rsidR="009A6FD0" w:rsidRPr="009F4A45" w:rsidRDefault="009A6FD0" w:rsidP="009A6FD0">
            <w:r>
              <w:t>Total</w:t>
            </w:r>
          </w:p>
        </w:tc>
        <w:tc>
          <w:tcPr>
            <w:tcW w:w="1619" w:type="dxa"/>
          </w:tcPr>
          <w:p w14:paraId="33868B9D" w14:textId="135B621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4BA6CE6A" w14:textId="33CF3A9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949A42E" w14:textId="30068C37"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792C5339" w14:textId="063DF506"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34819BBB" w14:textId="11ED8EE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6B402FAB" w14:textId="618FA50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1871B20D" w14:textId="5EBA11F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19" w:type="dxa"/>
          </w:tcPr>
          <w:p w14:paraId="5CC86B2C" w14:textId="234F510D"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656FE0E6" w14:textId="77777777" w:rsidR="009A6FD0" w:rsidRPr="009A6FD0" w:rsidRDefault="009A6FD0" w:rsidP="009A6FD0">
      <w:pPr>
        <w:pStyle w:val="ListNumber"/>
        <w:numPr>
          <w:ilvl w:val="0"/>
          <w:numId w:val="0"/>
        </w:numPr>
        <w:ind w:left="720"/>
      </w:pPr>
    </w:p>
    <w:p w14:paraId="2239FAC4" w14:textId="77777777" w:rsidR="009A6FD0" w:rsidRDefault="009A6FD0" w:rsidP="009A6FD0">
      <w:pPr>
        <w:pStyle w:val="ListNumber"/>
      </w:pPr>
      <w:r w:rsidRPr="009A6FD0">
        <w:t xml:space="preserve">Please show any other </w:t>
      </w:r>
      <w:r w:rsidRPr="009A6FD0">
        <w:rPr>
          <w:b/>
          <w:bCs/>
        </w:rPr>
        <w:t>cash funding (£)</w:t>
      </w:r>
      <w:r w:rsidRPr="009A6FD0">
        <w:t xml:space="preserve"> being allocated from </w:t>
      </w:r>
      <w:r w:rsidRPr="009A6FD0">
        <w:rPr>
          <w:b/>
          <w:bCs/>
        </w:rPr>
        <w:t>your own or other sources</w:t>
      </w:r>
      <w:r w:rsidRPr="009A6FD0">
        <w:t>.</w:t>
      </w:r>
    </w:p>
    <w:tbl>
      <w:tblPr>
        <w:tblStyle w:val="NatureScot-Peatland-colour"/>
        <w:tblW w:w="14593" w:type="dxa"/>
        <w:tblLayout w:type="fixed"/>
        <w:tblLook w:val="06A0" w:firstRow="1" w:lastRow="0" w:firstColumn="1" w:lastColumn="0" w:noHBand="1" w:noVBand="1"/>
      </w:tblPr>
      <w:tblGrid>
        <w:gridCol w:w="7560"/>
        <w:gridCol w:w="1620"/>
        <w:gridCol w:w="1980"/>
        <w:gridCol w:w="1620"/>
        <w:gridCol w:w="1813"/>
      </w:tblGrid>
      <w:tr w:rsidR="009A6FD0" w14:paraId="472A50FC" w14:textId="77777777" w:rsidTr="009A6FD0">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7560" w:type="dxa"/>
          </w:tcPr>
          <w:p w14:paraId="14DF6207" w14:textId="456CCCB7" w:rsidR="009A6FD0" w:rsidRDefault="009A6FD0" w:rsidP="00D71E8C">
            <w:r>
              <w:lastRenderedPageBreak/>
              <w:t>Funder</w:t>
            </w:r>
          </w:p>
        </w:tc>
        <w:tc>
          <w:tcPr>
            <w:tcW w:w="1620" w:type="dxa"/>
          </w:tcPr>
          <w:p w14:paraId="58C0597E" w14:textId="3802FED8"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1 </w:t>
            </w:r>
          </w:p>
        </w:tc>
        <w:tc>
          <w:tcPr>
            <w:tcW w:w="1980" w:type="dxa"/>
          </w:tcPr>
          <w:p w14:paraId="461F0691" w14:textId="584B9776"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2 </w:t>
            </w:r>
          </w:p>
        </w:tc>
        <w:tc>
          <w:tcPr>
            <w:tcW w:w="1620" w:type="dxa"/>
          </w:tcPr>
          <w:p w14:paraId="2F4BB448" w14:textId="47D6AD5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w:t>
            </w:r>
          </w:p>
        </w:tc>
        <w:tc>
          <w:tcPr>
            <w:tcW w:w="1813" w:type="dxa"/>
          </w:tcPr>
          <w:p w14:paraId="064FEC33" w14:textId="2CCA00A0" w:rsidR="009A6FD0" w:rsidRDefault="009A6FD0" w:rsidP="00D71E8C">
            <w:pPr>
              <w:cnfStyle w:val="100000000000" w:firstRow="1" w:lastRow="0" w:firstColumn="0" w:lastColumn="0" w:oddVBand="0" w:evenVBand="0" w:oddHBand="0" w:evenHBand="0" w:firstRowFirstColumn="0" w:firstRowLastColumn="0" w:lastRowFirstColumn="0" w:lastRowLastColumn="0"/>
            </w:pPr>
            <w:r>
              <w:t>Total</w:t>
            </w:r>
          </w:p>
        </w:tc>
      </w:tr>
      <w:tr w:rsidR="009A6FD0" w:rsidRPr="009F4A45" w14:paraId="7D73A54B"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bottom w:val="single" w:sz="8" w:space="0" w:color="A6A6A6" w:themeColor="background1" w:themeShade="A6"/>
            </w:tcBorders>
          </w:tcPr>
          <w:p w14:paraId="3D71C0CB" w14:textId="77777777" w:rsidR="009A6FD0" w:rsidRPr="009F4A45" w:rsidRDefault="009A6FD0" w:rsidP="009A6FD0"/>
        </w:tc>
        <w:tc>
          <w:tcPr>
            <w:tcW w:w="1620" w:type="dxa"/>
          </w:tcPr>
          <w:p w14:paraId="4FFDFF24" w14:textId="1062321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3BA91B0D" w14:textId="22279BC8"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617F9617" w14:textId="649006D2"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76ADDE6C" w14:textId="046284D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42AEE625"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8" w:space="0" w:color="A6A6A6" w:themeColor="background1" w:themeShade="A6"/>
              <w:bottom w:val="single" w:sz="8" w:space="0" w:color="A6A6A6" w:themeColor="background1" w:themeShade="A6"/>
            </w:tcBorders>
          </w:tcPr>
          <w:p w14:paraId="58992DC6" w14:textId="77777777" w:rsidR="009A6FD0" w:rsidRPr="009F4A45" w:rsidRDefault="009A6FD0" w:rsidP="009A6FD0"/>
        </w:tc>
        <w:tc>
          <w:tcPr>
            <w:tcW w:w="1620" w:type="dxa"/>
          </w:tcPr>
          <w:p w14:paraId="077DE4C4" w14:textId="528F5B8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291BFDCE" w14:textId="60B692E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31E48DAC" w14:textId="572E4105"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281BBE0D" w14:textId="248130E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4D614401"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8" w:space="0" w:color="A6A6A6" w:themeColor="background1" w:themeShade="A6"/>
            </w:tcBorders>
          </w:tcPr>
          <w:p w14:paraId="1B2B3EFC" w14:textId="77777777" w:rsidR="009A6FD0" w:rsidRPr="009F4A45" w:rsidRDefault="009A6FD0" w:rsidP="009A6FD0">
            <w:r>
              <w:t>Total</w:t>
            </w:r>
          </w:p>
        </w:tc>
        <w:tc>
          <w:tcPr>
            <w:tcW w:w="1620" w:type="dxa"/>
          </w:tcPr>
          <w:p w14:paraId="651C1479" w14:textId="0B3D46AA"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1C2D1C5D" w14:textId="48CCA533"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09A5EC30" w14:textId="6DEA6D44"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3D62A898" w14:textId="556EBE71" w:rsidR="009A6FD0" w:rsidRPr="009F4A45" w:rsidRDefault="009A6FD0" w:rsidP="009A6FD0">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1EBFD5F6" w14:textId="77777777" w:rsidR="009A6FD0" w:rsidRPr="009A6FD0" w:rsidRDefault="009A6FD0" w:rsidP="009A6FD0">
      <w:pPr>
        <w:pStyle w:val="ListNumber"/>
        <w:numPr>
          <w:ilvl w:val="0"/>
          <w:numId w:val="0"/>
        </w:numPr>
        <w:ind w:left="720"/>
      </w:pPr>
    </w:p>
    <w:p w14:paraId="3208EE38" w14:textId="0B5BC935" w:rsidR="009A6FD0" w:rsidRDefault="009A6FD0" w:rsidP="009A6FD0">
      <w:pPr>
        <w:pStyle w:val="ListNumber"/>
      </w:pPr>
      <w:r w:rsidRPr="009A6FD0">
        <w:t xml:space="preserve">Please show us all sources of </w:t>
      </w:r>
      <w:r w:rsidRPr="009A6FD0">
        <w:rPr>
          <w:b/>
          <w:bCs/>
        </w:rPr>
        <w:t>in-kind contributions</w:t>
      </w:r>
      <w:r w:rsidRPr="009A6FD0">
        <w:t xml:space="preserve"> (£) to your project including your own.  This may include use of equipment or machinery, or materials that may be given to the project without charge.  </w:t>
      </w:r>
    </w:p>
    <w:tbl>
      <w:tblPr>
        <w:tblStyle w:val="NatureScot-Peatland-colour"/>
        <w:tblW w:w="14593" w:type="dxa"/>
        <w:tblLayout w:type="fixed"/>
        <w:tblLook w:val="06A0" w:firstRow="1" w:lastRow="0" w:firstColumn="1" w:lastColumn="0" w:noHBand="1" w:noVBand="1"/>
      </w:tblPr>
      <w:tblGrid>
        <w:gridCol w:w="7560"/>
        <w:gridCol w:w="1620"/>
        <w:gridCol w:w="1980"/>
        <w:gridCol w:w="1620"/>
        <w:gridCol w:w="1813"/>
      </w:tblGrid>
      <w:tr w:rsidR="009A6FD0" w14:paraId="6D189AFF" w14:textId="77777777" w:rsidTr="00D71E8C">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7560" w:type="dxa"/>
          </w:tcPr>
          <w:p w14:paraId="6779D325" w14:textId="14D5E278" w:rsidR="009A6FD0" w:rsidRDefault="009A6FD0" w:rsidP="00D71E8C">
            <w:r>
              <w:t>Description</w:t>
            </w:r>
          </w:p>
        </w:tc>
        <w:tc>
          <w:tcPr>
            <w:tcW w:w="1620" w:type="dxa"/>
          </w:tcPr>
          <w:p w14:paraId="47A61246"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1 </w:t>
            </w:r>
          </w:p>
        </w:tc>
        <w:tc>
          <w:tcPr>
            <w:tcW w:w="1980" w:type="dxa"/>
          </w:tcPr>
          <w:p w14:paraId="4917ED7B"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 xml:space="preserve">Year 2 </w:t>
            </w:r>
          </w:p>
        </w:tc>
        <w:tc>
          <w:tcPr>
            <w:tcW w:w="1620" w:type="dxa"/>
          </w:tcPr>
          <w:p w14:paraId="35FE70A9"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Year 3</w:t>
            </w:r>
          </w:p>
        </w:tc>
        <w:tc>
          <w:tcPr>
            <w:tcW w:w="1813" w:type="dxa"/>
          </w:tcPr>
          <w:p w14:paraId="7D34C939" w14:textId="77777777" w:rsidR="009A6FD0" w:rsidRDefault="009A6FD0" w:rsidP="00D71E8C">
            <w:pPr>
              <w:cnfStyle w:val="100000000000" w:firstRow="1" w:lastRow="0" w:firstColumn="0" w:lastColumn="0" w:oddVBand="0" w:evenVBand="0" w:oddHBand="0" w:evenHBand="0" w:firstRowFirstColumn="0" w:firstRowLastColumn="0" w:lastRowFirstColumn="0" w:lastRowLastColumn="0"/>
            </w:pPr>
            <w:r>
              <w:t>Total</w:t>
            </w:r>
          </w:p>
        </w:tc>
      </w:tr>
      <w:tr w:rsidR="009A6FD0" w:rsidRPr="009F4A45" w14:paraId="2F399723" w14:textId="77777777" w:rsidTr="00CF78D0">
        <w:trPr>
          <w:trHeight w:val="403"/>
        </w:trPr>
        <w:tc>
          <w:tcPr>
            <w:cnfStyle w:val="001000000000" w:firstRow="0" w:lastRow="0" w:firstColumn="1" w:lastColumn="0" w:oddVBand="0" w:evenVBand="0" w:oddHBand="0" w:evenHBand="0" w:firstRowFirstColumn="0" w:firstRowLastColumn="0" w:lastRowFirstColumn="0" w:lastRowLastColumn="0"/>
            <w:tcW w:w="7560" w:type="dxa"/>
            <w:tcBorders>
              <w:bottom w:val="single" w:sz="8" w:space="0" w:color="A6A6A6" w:themeColor="background1" w:themeShade="A6"/>
            </w:tcBorders>
          </w:tcPr>
          <w:p w14:paraId="63FF1C40" w14:textId="77777777" w:rsidR="009A6FD0" w:rsidRPr="009F4A45" w:rsidRDefault="009A6FD0" w:rsidP="00D71E8C"/>
        </w:tc>
        <w:tc>
          <w:tcPr>
            <w:tcW w:w="1620" w:type="dxa"/>
          </w:tcPr>
          <w:p w14:paraId="4CEBA794"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0788BAED"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2377C7A1"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45322170"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36203B22" w14:textId="77777777" w:rsidTr="00840FF7">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8" w:space="0" w:color="A6A6A6" w:themeColor="background1" w:themeShade="A6"/>
              <w:bottom w:val="single" w:sz="4" w:space="0" w:color="A6A6A6" w:themeColor="background1" w:themeShade="A6"/>
            </w:tcBorders>
          </w:tcPr>
          <w:p w14:paraId="4F67DE33" w14:textId="77777777" w:rsidR="009A6FD0" w:rsidRPr="009F4A45" w:rsidRDefault="009A6FD0" w:rsidP="00D71E8C"/>
        </w:tc>
        <w:tc>
          <w:tcPr>
            <w:tcW w:w="1620" w:type="dxa"/>
          </w:tcPr>
          <w:p w14:paraId="5EC4251D"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25D0BA87"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5390A396"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6EE08376"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r w:rsidR="009A6FD0" w:rsidRPr="009F4A45" w14:paraId="03D32C5D" w14:textId="77777777" w:rsidTr="00840FF7">
        <w:trPr>
          <w:trHeight w:val="403"/>
        </w:trPr>
        <w:tc>
          <w:tcPr>
            <w:cnfStyle w:val="001000000000" w:firstRow="0" w:lastRow="0" w:firstColumn="1" w:lastColumn="0" w:oddVBand="0" w:evenVBand="0" w:oddHBand="0" w:evenHBand="0" w:firstRowFirstColumn="0" w:firstRowLastColumn="0" w:lastRowFirstColumn="0" w:lastRowLastColumn="0"/>
            <w:tcW w:w="7560" w:type="dxa"/>
            <w:tcBorders>
              <w:top w:val="single" w:sz="4" w:space="0" w:color="A6A6A6" w:themeColor="background1" w:themeShade="A6"/>
            </w:tcBorders>
          </w:tcPr>
          <w:p w14:paraId="0D89452C" w14:textId="77777777" w:rsidR="009A6FD0" w:rsidRPr="009F4A45" w:rsidRDefault="009A6FD0" w:rsidP="00D71E8C">
            <w:r>
              <w:t>Total</w:t>
            </w:r>
          </w:p>
        </w:tc>
        <w:tc>
          <w:tcPr>
            <w:tcW w:w="1620" w:type="dxa"/>
          </w:tcPr>
          <w:p w14:paraId="662F56D7"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980" w:type="dxa"/>
          </w:tcPr>
          <w:p w14:paraId="4123563D"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620" w:type="dxa"/>
          </w:tcPr>
          <w:p w14:paraId="03B03DBA"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c>
          <w:tcPr>
            <w:tcW w:w="1813" w:type="dxa"/>
          </w:tcPr>
          <w:p w14:paraId="1B3CBAB3" w14:textId="77777777" w:rsidR="009A6FD0" w:rsidRPr="009F4A45" w:rsidRDefault="009A6FD0" w:rsidP="00D71E8C">
            <w:pPr>
              <w:cnfStyle w:val="000000000000" w:firstRow="0" w:lastRow="0" w:firstColumn="0" w:lastColumn="0" w:oddVBand="0" w:evenVBand="0" w:oddHBand="0" w:evenHBand="0" w:firstRowFirstColumn="0" w:firstRowLastColumn="0" w:lastRowFirstColumn="0" w:lastRowLastColumn="0"/>
            </w:pPr>
            <w:r w:rsidRPr="005858FB">
              <w:rPr>
                <w:rFonts w:ascii="Calibri" w:hAnsi="Calibri" w:cs="Calibri"/>
                <w:szCs w:val="22"/>
                <w:lang w:eastAsia="en-GB"/>
              </w:rPr>
              <w:t>£</w:t>
            </w:r>
            <w:r w:rsidRPr="005858FB">
              <w:rPr>
                <w:rFonts w:ascii="Calibri" w:hAnsi="Calibri" w:cs="Calibri"/>
                <w:szCs w:val="22"/>
                <w:lang w:eastAsia="en-GB"/>
              </w:rPr>
              <w:fldChar w:fldCharType="begin">
                <w:ffData>
                  <w:name w:val="Text59"/>
                  <w:enabled/>
                  <w:calcOnExit w:val="0"/>
                  <w:textInput/>
                </w:ffData>
              </w:fldChar>
            </w:r>
            <w:r w:rsidRPr="005858FB">
              <w:rPr>
                <w:rFonts w:ascii="Calibri" w:hAnsi="Calibri" w:cs="Calibri"/>
                <w:szCs w:val="22"/>
                <w:lang w:eastAsia="en-GB"/>
              </w:rPr>
              <w:instrText xml:space="preserve"> FORMTEXT </w:instrText>
            </w:r>
            <w:r w:rsidRPr="005858FB">
              <w:rPr>
                <w:rFonts w:ascii="Calibri" w:hAnsi="Calibri" w:cs="Calibri"/>
                <w:szCs w:val="22"/>
                <w:lang w:eastAsia="en-GB"/>
              </w:rPr>
            </w:r>
            <w:r w:rsidRPr="005858FB">
              <w:rPr>
                <w:rFonts w:ascii="Calibri" w:hAnsi="Calibri" w:cs="Calibri"/>
                <w:szCs w:val="22"/>
                <w:lang w:eastAsia="en-GB"/>
              </w:rPr>
              <w:fldChar w:fldCharType="separate"/>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noProof/>
                <w:szCs w:val="22"/>
                <w:lang w:eastAsia="en-GB"/>
              </w:rPr>
              <w:t> </w:t>
            </w:r>
            <w:r w:rsidRPr="005858FB">
              <w:rPr>
                <w:rFonts w:ascii="Calibri" w:hAnsi="Calibri" w:cs="Calibri"/>
                <w:szCs w:val="22"/>
                <w:lang w:eastAsia="en-GB"/>
              </w:rPr>
              <w:fldChar w:fldCharType="end"/>
            </w:r>
          </w:p>
        </w:tc>
      </w:tr>
    </w:tbl>
    <w:p w14:paraId="33B4BA87" w14:textId="34E39E5B" w:rsidR="009A6FD0" w:rsidRPr="009A6FD0" w:rsidRDefault="009A6FD0" w:rsidP="009A6FD0">
      <w:pPr>
        <w:pStyle w:val="ListNumber"/>
        <w:numPr>
          <w:ilvl w:val="0"/>
          <w:numId w:val="0"/>
        </w:numPr>
        <w:ind w:left="720"/>
        <w:rPr>
          <w:b/>
          <w:bCs/>
        </w:rPr>
      </w:pPr>
    </w:p>
    <w:p w14:paraId="27D048F9" w14:textId="25FB207D" w:rsidR="009A6FD0" w:rsidRDefault="006540A7" w:rsidP="009A6FD0">
      <w:pPr>
        <w:pStyle w:val="ListNumber"/>
      </w:pPr>
      <w:r w:rsidRPr="00A450D3">
        <w:rPr>
          <w:b/>
          <w:bCs/>
          <w:noProof/>
          <w:lang w:eastAsia="en-GB"/>
        </w:rPr>
        <mc:AlternateContent>
          <mc:Choice Requires="wps">
            <w:drawing>
              <wp:anchor distT="0" distB="0" distL="114300" distR="114300" simplePos="0" relativeHeight="251728896" behindDoc="1" locked="0" layoutInCell="1" allowOverlap="1" wp14:anchorId="39F081A0" wp14:editId="41DB2F31">
                <wp:simplePos x="0" y="0"/>
                <wp:positionH relativeFrom="column">
                  <wp:posOffset>14605</wp:posOffset>
                </wp:positionH>
                <wp:positionV relativeFrom="paragraph">
                  <wp:posOffset>608330</wp:posOffset>
                </wp:positionV>
                <wp:extent cx="9258300" cy="636905"/>
                <wp:effectExtent l="0" t="0" r="0" b="0"/>
                <wp:wrapThrough wrapText="bothSides">
                  <wp:wrapPolygon edited="0">
                    <wp:start x="0" y="0"/>
                    <wp:lineTo x="0" y="20674"/>
                    <wp:lineTo x="21556" y="20674"/>
                    <wp:lineTo x="21556" y="0"/>
                    <wp:lineTo x="0" y="0"/>
                  </wp:wrapPolygon>
                </wp:wrapThrough>
                <wp:docPr id="1396011113" name="Text Box 1396011113"/>
                <wp:cNvGraphicFramePr/>
                <a:graphic xmlns:a="http://schemas.openxmlformats.org/drawingml/2006/main">
                  <a:graphicData uri="http://schemas.microsoft.com/office/word/2010/wordprocessingShape">
                    <wps:wsp>
                      <wps:cNvSpPr txBox="1"/>
                      <wps:spPr>
                        <a:xfrm>
                          <a:off x="0" y="0"/>
                          <a:ext cx="9258300" cy="636905"/>
                        </a:xfrm>
                        <a:prstGeom prst="rect">
                          <a:avLst/>
                        </a:prstGeom>
                        <a:solidFill>
                          <a:srgbClr val="634581">
                            <a:lumMod val="20000"/>
                            <a:lumOff val="80000"/>
                          </a:srgbClr>
                        </a:solidFill>
                        <a:ln w="6350">
                          <a:noFill/>
                        </a:ln>
                      </wps:spPr>
                      <wps:txbx>
                        <w:txbxContent>
                          <w:p w14:paraId="4632F1BA" w14:textId="77777777" w:rsidR="006540A7" w:rsidRPr="001A4003" w:rsidRDefault="00000000" w:rsidP="006540A7">
                            <w:pPr>
                              <w:spacing w:after="0" w:line="240" w:lineRule="auto"/>
                              <w:rPr>
                                <w:rFonts w:ascii="Calibri" w:hAnsi="Calibri" w:cs="Calibri"/>
                                <w:b/>
                                <w:bCs/>
                                <w:color w:val="50534C"/>
                              </w:rPr>
                            </w:pPr>
                            <w:sdt>
                              <w:sdtPr>
                                <w:rPr>
                                  <w:rFonts w:ascii="Calibri" w:hAnsi="Calibri" w:cs="Calibri"/>
                                  <w:b/>
                                  <w:bCs/>
                                  <w:color w:val="50534C"/>
                                </w:rPr>
                                <w:id w:val="1278983581"/>
                                <w:showingPlcHdr/>
                              </w:sdtPr>
                              <w:sdtContent>
                                <w:r w:rsidR="006540A7" w:rsidRPr="001A4003">
                                  <w:rPr>
                                    <w:rStyle w:val="PlaceholderText"/>
                                    <w:b/>
                                    <w:bCs/>
                                    <w:color w:val="50534C"/>
                                  </w:rPr>
                                  <w:t>Click or tap here to enter text.</w:t>
                                </w:r>
                              </w:sdtContent>
                            </w:sdt>
                          </w:p>
                          <w:p w14:paraId="2B7045A9" w14:textId="77777777" w:rsidR="006540A7" w:rsidRPr="001A4003" w:rsidRDefault="006540A7" w:rsidP="006540A7">
                            <w:pPr>
                              <w:pStyle w:val="LightBox-DarkTex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F081A0" id="Text Box 1396011113" o:spid="_x0000_s1047" type="#_x0000_t202" style="position:absolute;left:0;text-align:left;margin-left:1.15pt;margin-top:47.9pt;width:729pt;height:50.1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" fillcolor="#e0d6e9" stroked="f" strokeweight=".5pt">
                <v:textbox style="mso-fit-shape-to-text:t">
                  <w:txbxContent>
                    <w:p w14:paraId="4632F1BA" w14:textId="77777777" w:rsidR="006540A7" w:rsidRPr="001A4003" w:rsidRDefault="006540A7" w:rsidP="006540A7">
                      <w:pPr>
                        <w:spacing w:after="0" w:line="240" w:lineRule="auto"/>
                        <w:rPr>
                          <w:rFonts w:ascii="Calibri" w:hAnsi="Calibri" w:cs="Calibri"/>
                          <w:b/>
                          <w:bCs/>
                          <w:color w:val="50534C"/>
                        </w:rPr>
                      </w:pPr>
                      <w:sdt>
                        <w:sdtPr>
                          <w:rPr>
                            <w:rFonts w:ascii="Calibri" w:hAnsi="Calibri" w:cs="Calibri"/>
                            <w:b/>
                            <w:bCs/>
                            <w:color w:val="50534C"/>
                          </w:rPr>
                          <w:id w:val="1278983581"/>
                          <w:showingPlcHdr/>
                        </w:sdtPr>
                        <w:sdtContent>
                          <w:r w:rsidRPr="001A4003">
                            <w:rPr>
                              <w:rStyle w:val="PlaceholderText"/>
                              <w:b/>
                              <w:bCs/>
                              <w:color w:val="50534C"/>
                            </w:rPr>
                            <w:t>Click or tap here to enter text.</w:t>
                          </w:r>
                        </w:sdtContent>
                      </w:sdt>
                    </w:p>
                    <w:p w14:paraId="2B7045A9" w14:textId="77777777" w:rsidR="006540A7" w:rsidRPr="001A4003" w:rsidRDefault="006540A7" w:rsidP="006540A7">
                      <w:pPr>
                        <w:pStyle w:val="LightBox-DarkText"/>
                        <w:rPr>
                          <w:b/>
                          <w:bCs/>
                        </w:rPr>
                      </w:pPr>
                    </w:p>
                  </w:txbxContent>
                </v:textbox>
                <w10:wrap type="through"/>
              </v:shape>
            </w:pict>
          </mc:Fallback>
        </mc:AlternateContent>
      </w:r>
      <w:r w:rsidR="009A6FD0" w:rsidRPr="009A6FD0">
        <w:t>Please provide details of maintenance and insurance for any follow-on project activity, i.e.  where NatureScot is funding years one and two of a six-year project.</w:t>
      </w:r>
    </w:p>
    <w:p w14:paraId="4D200D97" w14:textId="1B6C54BA" w:rsidR="0094550B" w:rsidRDefault="0094550B" w:rsidP="0094550B">
      <w:pPr>
        <w:pStyle w:val="ListNumber"/>
        <w:numPr>
          <w:ilvl w:val="0"/>
          <w:numId w:val="0"/>
        </w:numPr>
        <w:ind w:left="720"/>
      </w:pPr>
    </w:p>
    <w:p w14:paraId="2B8B428A" w14:textId="0927AF13" w:rsidR="006540A7" w:rsidRDefault="006540A7" w:rsidP="0094550B">
      <w:pPr>
        <w:pStyle w:val="ListNumber"/>
        <w:numPr>
          <w:ilvl w:val="0"/>
          <w:numId w:val="0"/>
        </w:numPr>
        <w:ind w:left="720"/>
        <w:sectPr w:rsidR="006540A7" w:rsidSect="007A706C">
          <w:pgSz w:w="16838" w:h="11906" w:orient="landscape" w:code="9"/>
          <w:pgMar w:top="1418" w:right="1134" w:bottom="1134" w:left="1134" w:header="709" w:footer="709" w:gutter="0"/>
          <w:cols w:space="708"/>
          <w:docGrid w:linePitch="360"/>
        </w:sectPr>
      </w:pPr>
    </w:p>
    <w:p w14:paraId="451D3488" w14:textId="0F343D33" w:rsidR="00AD4199" w:rsidRDefault="009A6FD0" w:rsidP="009A6FD0">
      <w:pPr>
        <w:pStyle w:val="Heading2"/>
      </w:pPr>
      <w:r>
        <w:lastRenderedPageBreak/>
        <w:t xml:space="preserve">Section D – Declaration </w:t>
      </w:r>
    </w:p>
    <w:p w14:paraId="062CF3CF" w14:textId="77777777" w:rsidR="0094550B" w:rsidRDefault="0094550B" w:rsidP="0094550B">
      <w:pPr>
        <w:pStyle w:val="ListBullet"/>
      </w:pPr>
      <w:r>
        <w:t>I am the applicant and I am applying for funding under the terms of the Natural Heritage (Scotland) Act 1991.  I have the appropriate authority to submit this application.</w:t>
      </w:r>
    </w:p>
    <w:p w14:paraId="0591F8B6" w14:textId="77777777" w:rsidR="0094550B" w:rsidRDefault="0094550B" w:rsidP="0094550B">
      <w:pPr>
        <w:pStyle w:val="ListBullet"/>
      </w:pPr>
      <w:r>
        <w:t>I confirm that the information I have given in this application is correct, to the best of my knowledge.</w:t>
      </w:r>
    </w:p>
    <w:p w14:paraId="4BFF0D8C" w14:textId="5E2A33F8" w:rsidR="0094550B" w:rsidRDefault="0094550B" w:rsidP="0094550B">
      <w:pPr>
        <w:pStyle w:val="ListBullet"/>
      </w:pPr>
      <w:r>
        <w:t xml:space="preserve">I have read and accept Scottish Natural Heritage (NatureScot) </w:t>
      </w:r>
      <w:hyperlink r:id="rId18" w:history="1">
        <w:r w:rsidRPr="0094550B">
          <w:rPr>
            <w:rStyle w:val="Hyperlink"/>
          </w:rPr>
          <w:t xml:space="preserve">Standard Terms and Conditions of Funding. </w:t>
        </w:r>
      </w:hyperlink>
      <w:r>
        <w:t xml:space="preserve"> </w:t>
      </w:r>
    </w:p>
    <w:p w14:paraId="7D25D728" w14:textId="77777777" w:rsidR="009A6FD0" w:rsidRDefault="009A6FD0" w:rsidP="0094550B">
      <w:pPr>
        <w:pStyle w:val="ListBullet"/>
        <w:numPr>
          <w:ilvl w:val="0"/>
          <w:numId w:val="0"/>
        </w:numPr>
        <w:ind w:left="360"/>
      </w:pPr>
    </w:p>
    <w:p w14:paraId="15D2CB16" w14:textId="77777777" w:rsidR="0094550B" w:rsidRDefault="0094550B" w:rsidP="0094550B">
      <w:r>
        <w:t>Supporting information/documents</w:t>
      </w:r>
    </w:p>
    <w:p w14:paraId="10009D2F" w14:textId="52C5B540" w:rsidR="0094550B" w:rsidRDefault="0094550B" w:rsidP="0094550B">
      <w:r>
        <w:t>Please ‘select’, as appropriate:</w:t>
      </w:r>
    </w:p>
    <w:p w14:paraId="1FF0A9CC" w14:textId="01F6D7D1" w:rsidR="0094550B" w:rsidRPr="005858FB" w:rsidRDefault="00000000" w:rsidP="0094550B">
      <w:pPr>
        <w:pStyle w:val="Header"/>
        <w:ind w:left="720"/>
        <w:rPr>
          <w:rFonts w:cstheme="minorHAnsi"/>
          <w:color w:val="50534C"/>
        </w:rPr>
      </w:pPr>
      <w:sdt>
        <w:sdtPr>
          <w:rPr>
            <w:rFonts w:cstheme="minorHAnsi"/>
            <w:color w:val="50534C"/>
          </w:rPr>
          <w:id w:val="-1140959247"/>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am the landowner and I agree to my land being used for the project.</w:t>
      </w:r>
    </w:p>
    <w:p w14:paraId="6EAEB3F3" w14:textId="3EDD8432" w:rsidR="0094550B" w:rsidRPr="005858FB" w:rsidRDefault="0094550B" w:rsidP="0094550B">
      <w:pPr>
        <w:pStyle w:val="Header"/>
        <w:ind w:left="709"/>
        <w:rPr>
          <w:rFonts w:cstheme="minorHAnsi"/>
          <w:color w:val="50534C"/>
        </w:rPr>
      </w:pPr>
      <w:r w:rsidRPr="005858FB">
        <w:rPr>
          <w:rFonts w:ascii="Segoe UI Symbol" w:hAnsi="Segoe UI Symbol" w:cs="Segoe UI Symbol"/>
          <w:color w:val="50534C"/>
        </w:rPr>
        <w:tab/>
      </w:r>
      <w:sdt>
        <w:sdtPr>
          <w:rPr>
            <w:rFonts w:cstheme="minorHAnsi"/>
            <w:color w:val="50534C"/>
          </w:rPr>
          <w:id w:val="1735741207"/>
          <w14:checkbox>
            <w14:checked w14:val="0"/>
            <w14:checkedState w14:val="2612" w14:font="MS Gothic"/>
            <w14:uncheckedState w14:val="2610" w14:font="MS Gothic"/>
          </w14:checkbox>
        </w:sdtPr>
        <w:sdtContent>
          <w:r>
            <w:rPr>
              <w:rFonts w:ascii="MS Gothic" w:eastAsia="MS Gothic" w:hAnsi="MS Gothic" w:cstheme="minorHAnsi" w:hint="eastAsia"/>
              <w:color w:val="50534C"/>
            </w:rPr>
            <w:t>☐</w:t>
          </w:r>
        </w:sdtContent>
      </w:sdt>
      <w:r w:rsidRPr="005858FB">
        <w:rPr>
          <w:rFonts w:cstheme="minorHAnsi"/>
          <w:color w:val="50534C"/>
        </w:rPr>
        <w:t xml:space="preserve"> I have permission from the landowner(s) to carry out the project </w:t>
      </w:r>
      <w:r w:rsidRPr="005858FB">
        <w:rPr>
          <w:rFonts w:ascii="Calibri" w:hAnsi="Calibri" w:cs="Calibri"/>
          <w:color w:val="50534C"/>
        </w:rPr>
        <w:t>–</w:t>
      </w:r>
      <w:r w:rsidRPr="005858FB">
        <w:rPr>
          <w:rFonts w:cstheme="minorHAnsi"/>
          <w:color w:val="50534C"/>
        </w:rPr>
        <w:t xml:space="preserve"> please provide      evidence.</w:t>
      </w:r>
    </w:p>
    <w:p w14:paraId="3F3A5E00" w14:textId="1269505B" w:rsidR="0094550B" w:rsidRPr="005858FB" w:rsidRDefault="00000000" w:rsidP="0094550B">
      <w:pPr>
        <w:pStyle w:val="Header"/>
        <w:ind w:left="720"/>
        <w:rPr>
          <w:rFonts w:cstheme="minorHAnsi"/>
          <w:color w:val="50534C"/>
        </w:rPr>
      </w:pPr>
      <w:sdt>
        <w:sdtPr>
          <w:rPr>
            <w:rFonts w:cstheme="minorHAnsi"/>
            <w:color w:val="50534C"/>
          </w:rPr>
          <w:id w:val="-1349561336"/>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am awaiting necessary licences, permissions or consents.  I will provide evidence prior to commencing works.</w:t>
      </w:r>
    </w:p>
    <w:p w14:paraId="3D34EF0E" w14:textId="4484189A" w:rsidR="0094550B" w:rsidRPr="005858FB" w:rsidRDefault="00000000" w:rsidP="0094550B">
      <w:pPr>
        <w:pStyle w:val="Header"/>
        <w:ind w:left="720"/>
        <w:rPr>
          <w:rFonts w:cstheme="minorHAnsi"/>
          <w:color w:val="50534C"/>
        </w:rPr>
      </w:pPr>
      <w:sdt>
        <w:sdtPr>
          <w:rPr>
            <w:rFonts w:cstheme="minorHAnsi"/>
            <w:color w:val="50534C"/>
          </w:rPr>
          <w:id w:val="-2053752858"/>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have provided spatial data </w:t>
      </w:r>
      <w:r w:rsidR="007B256D">
        <w:rPr>
          <w:rFonts w:cstheme="minorHAnsi"/>
          <w:color w:val="50534C"/>
        </w:rPr>
        <w:t>using the spatial data templates.</w:t>
      </w:r>
    </w:p>
    <w:p w14:paraId="32C3C9BF" w14:textId="556A24C7" w:rsidR="0094550B" w:rsidRPr="005858FB" w:rsidRDefault="00000000" w:rsidP="0094550B">
      <w:pPr>
        <w:pStyle w:val="Header"/>
        <w:ind w:left="720"/>
        <w:rPr>
          <w:rFonts w:cstheme="minorHAnsi"/>
          <w:color w:val="50534C"/>
        </w:rPr>
      </w:pPr>
      <w:sdt>
        <w:sdtPr>
          <w:rPr>
            <w:rFonts w:cstheme="minorHAnsi"/>
            <w:color w:val="50534C"/>
          </w:rPr>
          <w:id w:val="1856002183"/>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have attached copies of quotes or tenders.  Please refer to our guidance, for procurement requirements.</w:t>
      </w:r>
    </w:p>
    <w:p w14:paraId="1C1F802D" w14:textId="2990165D" w:rsidR="0094550B" w:rsidRPr="005858FB" w:rsidRDefault="00000000" w:rsidP="0094550B">
      <w:pPr>
        <w:pStyle w:val="Header"/>
        <w:ind w:left="720"/>
        <w:rPr>
          <w:rFonts w:cstheme="minorHAnsi"/>
          <w:color w:val="50534C"/>
        </w:rPr>
      </w:pPr>
      <w:sdt>
        <w:sdtPr>
          <w:rPr>
            <w:rFonts w:cstheme="minorHAnsi"/>
            <w:color w:val="50534C"/>
          </w:rPr>
          <w:id w:val="2021654387"/>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rPr>
        <w:t xml:space="preserve"> I have attached a justification for a single tender.</w:t>
      </w:r>
    </w:p>
    <w:p w14:paraId="7F850560" w14:textId="00C4385D" w:rsidR="0094550B" w:rsidRDefault="00000000" w:rsidP="0094550B">
      <w:pPr>
        <w:ind w:left="720"/>
        <w:rPr>
          <w:rFonts w:cstheme="minorHAnsi"/>
          <w:color w:val="50534C"/>
        </w:rPr>
      </w:pPr>
      <w:sdt>
        <w:sdtPr>
          <w:rPr>
            <w:rFonts w:cstheme="minorHAnsi"/>
            <w:color w:val="50534C"/>
          </w:rPr>
          <w:id w:val="-1349243913"/>
          <w14:checkbox>
            <w14:checked w14:val="0"/>
            <w14:checkedState w14:val="2612" w14:font="MS Gothic"/>
            <w14:uncheckedState w14:val="2610" w14:font="MS Gothic"/>
          </w14:checkbox>
        </w:sdtPr>
        <w:sdtContent>
          <w:r w:rsidR="0094550B">
            <w:rPr>
              <w:rFonts w:ascii="MS Gothic" w:eastAsia="MS Gothic" w:hAnsi="MS Gothic" w:cstheme="minorHAnsi" w:hint="eastAsia"/>
              <w:color w:val="50534C"/>
            </w:rPr>
            <w:t>☐</w:t>
          </w:r>
        </w:sdtContent>
      </w:sdt>
      <w:r w:rsidR="0094550B" w:rsidRPr="005858FB">
        <w:rPr>
          <w:rFonts w:cstheme="minorHAnsi"/>
          <w:color w:val="50534C"/>
          <w:sz w:val="28"/>
          <w:szCs w:val="28"/>
        </w:rPr>
        <w:t xml:space="preserve"> </w:t>
      </w:r>
      <w:r w:rsidR="0094550B" w:rsidRPr="005858FB">
        <w:rPr>
          <w:rFonts w:cstheme="minorHAnsi"/>
          <w:color w:val="50534C"/>
        </w:rPr>
        <w:t>I have read the</w:t>
      </w:r>
      <w:r w:rsidR="0094550B" w:rsidRPr="005858FB">
        <w:rPr>
          <w:rFonts w:eastAsia="Calibri" w:cstheme="minorHAnsi"/>
        </w:rPr>
        <w:t xml:space="preserve"> </w:t>
      </w:r>
      <w:hyperlink r:id="rId19" w:history="1">
        <w:r w:rsidR="0094550B" w:rsidRPr="0072377D">
          <w:rPr>
            <w:rFonts w:eastAsia="Calibri" w:cstheme="minorHAnsi"/>
            <w:b/>
            <w:bCs/>
            <w:color w:val="634581"/>
          </w:rPr>
          <w:t>Fair Work First - guidance for funding applicants</w:t>
        </w:r>
      </w:hyperlink>
      <w:r w:rsidR="0094550B" w:rsidRPr="005858FB">
        <w:rPr>
          <w:rFonts w:eastAsia="Calibri" w:cstheme="minorHAnsi"/>
          <w:color w:val="634581"/>
        </w:rPr>
        <w:t xml:space="preserve"> </w:t>
      </w:r>
      <w:r w:rsidR="0094550B" w:rsidRPr="005858FB">
        <w:rPr>
          <w:rFonts w:cstheme="minorHAnsi"/>
          <w:color w:val="50534C"/>
        </w:rPr>
        <w:t>which outlines employer responsibilities for employees to receive at least the real Living Wage; and for workers to be provided with appropriate channels for effective voice.</w:t>
      </w:r>
    </w:p>
    <w:p w14:paraId="686D4E73" w14:textId="77777777" w:rsidR="0094550B" w:rsidRPr="0094550B" w:rsidRDefault="0094550B" w:rsidP="0094550B">
      <w:pPr>
        <w:pStyle w:val="Heading3"/>
      </w:pPr>
      <w:r w:rsidRPr="0094550B">
        <w:t>Funding privacy notice</w:t>
      </w:r>
    </w:p>
    <w:p w14:paraId="44678072" w14:textId="7F7DF4EA" w:rsidR="0094550B" w:rsidRPr="0094550B" w:rsidRDefault="0094550B" w:rsidP="0094550B">
      <w:r w:rsidRPr="0094550B">
        <w:t xml:space="preserve">NatureScot will collect and hold your contact details.  You should read our </w:t>
      </w:r>
      <w:hyperlink r:id="rId20" w:history="1">
        <w:r w:rsidRPr="0072377D">
          <w:rPr>
            <w:rFonts w:eastAsia="Calibri" w:cstheme="minorHAnsi"/>
            <w:b/>
            <w:color w:val="634581"/>
          </w:rPr>
          <w:t xml:space="preserve">Funding Privacy </w:t>
        </w:r>
        <w:r w:rsidRPr="0094550B">
          <w:rPr>
            <w:rStyle w:val="Hyperlink"/>
          </w:rPr>
          <w:t>Notice</w:t>
        </w:r>
      </w:hyperlink>
      <w:r w:rsidRPr="0094550B">
        <w:t xml:space="preserve">.  </w:t>
      </w:r>
    </w:p>
    <w:p w14:paraId="06D4AF89" w14:textId="77777777" w:rsidR="0094550B" w:rsidRPr="0094550B" w:rsidRDefault="0094550B" w:rsidP="0094550B">
      <w:pPr>
        <w:pStyle w:val="Heading3"/>
      </w:pPr>
      <w:r w:rsidRPr="0094550B">
        <w:t>Applicant signature</w:t>
      </w:r>
    </w:p>
    <w:p w14:paraId="285EDE0F" w14:textId="2DA6F08F" w:rsidR="0094550B" w:rsidRPr="0094550B" w:rsidRDefault="0094550B" w:rsidP="0094550B">
      <w:r w:rsidRPr="0094550B">
        <w:t>We prefer to receive an electronic copy of your application.  You can either:</w:t>
      </w:r>
    </w:p>
    <w:p w14:paraId="5A799D45" w14:textId="62E385C6" w:rsidR="0094550B" w:rsidRPr="0094550B" w:rsidRDefault="0094550B" w:rsidP="0094550B">
      <w:pPr>
        <w:pStyle w:val="ListBullet"/>
      </w:pPr>
      <w:r w:rsidRPr="0094550B">
        <w:t>insert a scanned copy of your hand-written signature, or</w:t>
      </w:r>
    </w:p>
    <w:p w14:paraId="296EF338" w14:textId="199BD182" w:rsidR="0094550B" w:rsidRPr="0094550B" w:rsidRDefault="007E2B9C" w:rsidP="0094550B">
      <w:pPr>
        <w:pStyle w:val="ListBullet"/>
      </w:pPr>
      <w:r w:rsidRPr="00A450D3">
        <w:rPr>
          <w:b/>
          <w:bCs/>
          <w:noProof/>
          <w:lang w:eastAsia="en-GB"/>
        </w:rPr>
        <mc:AlternateContent>
          <mc:Choice Requires="wps">
            <w:drawing>
              <wp:anchor distT="0" distB="0" distL="114300" distR="114300" simplePos="0" relativeHeight="251726848" behindDoc="1" locked="0" layoutInCell="1" allowOverlap="1" wp14:anchorId="257599B3" wp14:editId="60318418">
                <wp:simplePos x="0" y="0"/>
                <wp:positionH relativeFrom="column">
                  <wp:posOffset>-8890</wp:posOffset>
                </wp:positionH>
                <wp:positionV relativeFrom="paragraph">
                  <wp:posOffset>485478</wp:posOffset>
                </wp:positionV>
                <wp:extent cx="5941060" cy="636905"/>
                <wp:effectExtent l="0" t="0" r="2540" b="0"/>
                <wp:wrapThrough wrapText="bothSides">
                  <wp:wrapPolygon edited="0">
                    <wp:start x="0" y="0"/>
                    <wp:lineTo x="0" y="20674"/>
                    <wp:lineTo x="21540" y="20674"/>
                    <wp:lineTo x="21540" y="0"/>
                    <wp:lineTo x="0" y="0"/>
                  </wp:wrapPolygon>
                </wp:wrapThrough>
                <wp:docPr id="1514086421" name="Text Box 1514086421"/>
                <wp:cNvGraphicFramePr/>
                <a:graphic xmlns:a="http://schemas.openxmlformats.org/drawingml/2006/main">
                  <a:graphicData uri="http://schemas.microsoft.com/office/word/2010/wordprocessingShape">
                    <wps:wsp>
                      <wps:cNvSpPr txBox="1"/>
                      <wps:spPr>
                        <a:xfrm>
                          <a:off x="0" y="0"/>
                          <a:ext cx="5941060" cy="636905"/>
                        </a:xfrm>
                        <a:prstGeom prst="rect">
                          <a:avLst/>
                        </a:prstGeom>
                        <a:solidFill>
                          <a:srgbClr val="634581">
                            <a:lumMod val="20000"/>
                            <a:lumOff val="80000"/>
                          </a:srgbClr>
                        </a:solidFill>
                        <a:ln w="6350">
                          <a:noFill/>
                        </a:ln>
                      </wps:spPr>
                      <wps:txbx>
                        <w:txbxContent>
                          <w:p w14:paraId="3D153836" w14:textId="4C6BB690" w:rsidR="007E2B9C" w:rsidRDefault="007E2B9C" w:rsidP="007E2B9C">
                            <w:pPr>
                              <w:pStyle w:val="LightBox-DarkText"/>
                            </w:pPr>
                            <w:r>
                              <w:t>Signed:</w:t>
                            </w:r>
                          </w:p>
                          <w:p w14:paraId="6470B379" w14:textId="77777777" w:rsidR="007E2B9C" w:rsidRDefault="007E2B9C" w:rsidP="007E2B9C">
                            <w:pPr>
                              <w:pStyle w:val="LightBox-DarkText"/>
                            </w:pPr>
                          </w:p>
                          <w:p w14:paraId="308AED28" w14:textId="41A2E353" w:rsidR="007E2B9C" w:rsidRPr="007E2B9C" w:rsidRDefault="007E2B9C" w:rsidP="007E2B9C">
                            <w:pPr>
                              <w:pStyle w:val="LightBox-DarkText"/>
                            </w:pPr>
                            <w:r>
                              <w:t>Name (please print):</w:t>
                            </w:r>
                            <w:r>
                              <w:tab/>
                            </w:r>
                            <w:r>
                              <w:tab/>
                            </w:r>
                            <w:r>
                              <w:tab/>
                            </w:r>
                            <w:r>
                              <w:tab/>
                            </w:r>
                            <w:r>
                              <w:tab/>
                            </w:r>
                            <w:r>
                              <w:tab/>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7599B3" id="Text Box 1514086421" o:spid="_x0000_s1048" type="#_x0000_t202" style="position:absolute;left:0;text-align:left;margin-left:-.7pt;margin-top:38.25pt;width:467.8pt;height:50.15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" fillcolor="#e0d6e9" stroked="f" strokeweight=".5pt">
                <v:textbox style="mso-fit-shape-to-text:t">
                  <w:txbxContent>
                    <w:p w14:paraId="3D153836" w14:textId="4C6BB690" w:rsidR="007E2B9C" w:rsidRDefault="007E2B9C" w:rsidP="007E2B9C">
                      <w:pPr>
                        <w:pStyle w:val="LightBox-DarkText"/>
                      </w:pPr>
                      <w:r>
                        <w:t>Signed:</w:t>
                      </w:r>
                    </w:p>
                    <w:p w14:paraId="6470B379" w14:textId="77777777" w:rsidR="007E2B9C" w:rsidRDefault="007E2B9C" w:rsidP="007E2B9C">
                      <w:pPr>
                        <w:pStyle w:val="LightBox-DarkText"/>
                      </w:pPr>
                    </w:p>
                    <w:p w14:paraId="308AED28" w14:textId="41A2E353" w:rsidR="007E2B9C" w:rsidRPr="007E2B9C" w:rsidRDefault="007E2B9C" w:rsidP="007E2B9C">
                      <w:pPr>
                        <w:pStyle w:val="LightBox-DarkText"/>
                      </w:pPr>
                      <w:r>
                        <w:t>Name (please print):</w:t>
                      </w:r>
                      <w:r>
                        <w:tab/>
                      </w:r>
                      <w:r>
                        <w:tab/>
                      </w:r>
                      <w:r>
                        <w:tab/>
                      </w:r>
                      <w:r>
                        <w:tab/>
                      </w:r>
                      <w:r>
                        <w:tab/>
                      </w:r>
                      <w:r>
                        <w:tab/>
                        <w:t xml:space="preserve">Date: </w:t>
                      </w:r>
                    </w:p>
                  </w:txbxContent>
                </v:textbox>
                <w10:wrap type="through"/>
              </v:shape>
            </w:pict>
          </mc:Fallback>
        </mc:AlternateContent>
      </w:r>
      <w:r w:rsidR="0094550B" w:rsidRPr="0094550B">
        <w:t>insert your name and submit the application from an email address that is identifiable as you/your organisation.</w:t>
      </w:r>
    </w:p>
    <w:p w14:paraId="63069D5F" w14:textId="3C731036" w:rsidR="0094550B" w:rsidRDefault="0094550B" w:rsidP="0094550B"/>
    <w:p w14:paraId="4C2E067B" w14:textId="687CA4CB" w:rsidR="007E2B9C" w:rsidRDefault="007E2B9C" w:rsidP="0094550B">
      <w:r w:rsidRPr="007E2B9C">
        <w:t xml:space="preserve">You can submit your application at any time.  Please e-mail your completed application form and any supporting documents to </w:t>
      </w:r>
      <w:r w:rsidRPr="00840FF7">
        <w:rPr>
          <w:rFonts w:eastAsia="Calibri" w:cstheme="minorHAnsi"/>
          <w:b/>
          <w:bCs/>
          <w:color w:val="634581"/>
        </w:rPr>
        <w:t>peatlandactiongrant@nature.scot</w:t>
      </w:r>
      <w:r w:rsidRPr="007E2B9C">
        <w:rPr>
          <w:rStyle w:val="Hyperlink"/>
        </w:rPr>
        <w:t xml:space="preserve">  </w:t>
      </w:r>
    </w:p>
    <w:sectPr w:rsidR="007E2B9C" w:rsidSect="007A706C">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A78F" w14:textId="77777777" w:rsidR="006A5EA0" w:rsidRPr="00975225" w:rsidRDefault="006A5EA0" w:rsidP="00975225">
      <w:pPr>
        <w:pStyle w:val="Footer"/>
      </w:pPr>
    </w:p>
  </w:endnote>
  <w:endnote w:type="continuationSeparator" w:id="0">
    <w:p w14:paraId="06FDD467" w14:textId="77777777" w:rsidR="006A5EA0" w:rsidRDefault="006A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872F" w14:textId="77777777" w:rsidR="005B5054" w:rsidRPr="005B5054" w:rsidRDefault="005B5054">
    <w:pPr>
      <w:pStyle w:val="Footer"/>
    </w:pPr>
  </w:p>
  <w:sdt>
    <w:sdtPr>
      <w:id w:val="-1705238520"/>
      <w:docPartObj>
        <w:docPartGallery w:val="Page Numbers (Top of Page)"/>
        <w:docPartUnique/>
      </w:docPartObj>
    </w:sdtPr>
    <w:sdtContent>
      <w:p w14:paraId="35CFCA73"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096845">
          <w:t>2</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096845">
          <w:t>2</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0BC9" w14:textId="77777777" w:rsidR="006A5EA0" w:rsidRPr="00975225" w:rsidRDefault="006A5EA0" w:rsidP="00975225">
      <w:pPr>
        <w:pStyle w:val="Footer"/>
      </w:pPr>
    </w:p>
  </w:footnote>
  <w:footnote w:type="continuationSeparator" w:id="0">
    <w:p w14:paraId="6E845513" w14:textId="77777777" w:rsidR="006A5EA0" w:rsidRDefault="006A5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EE6D0A"/>
    <w:multiLevelType w:val="hybridMultilevel"/>
    <w:tmpl w:val="D6A65652"/>
    <w:lvl w:ilvl="0" w:tplc="1C1A7F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B68FB"/>
    <w:multiLevelType w:val="hybridMultilevel"/>
    <w:tmpl w:val="EFB8E54C"/>
    <w:lvl w:ilvl="0" w:tplc="54C47D4A">
      <w:start w:val="1"/>
      <w:numFmt w:val="decimal"/>
      <w:pStyle w:val="ListNumb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5" w15:restartNumberingAfterBreak="0">
    <w:nsid w:val="1D737341"/>
    <w:multiLevelType w:val="multilevel"/>
    <w:tmpl w:val="5C1CF7A6"/>
    <w:numStyleLink w:val="NatureScot"/>
  </w:abstractNum>
  <w:abstractNum w:abstractNumId="16" w15:restartNumberingAfterBreak="0">
    <w:nsid w:val="1DD12519"/>
    <w:multiLevelType w:val="hybridMultilevel"/>
    <w:tmpl w:val="07407A36"/>
    <w:lvl w:ilvl="0" w:tplc="B8623AA0">
      <w:start w:val="1"/>
      <w:numFmt w:val="decimal"/>
      <w:lvlText w:val="%1."/>
      <w:lvlJc w:val="left"/>
      <w:pPr>
        <w:tabs>
          <w:tab w:val="num" w:pos="6210"/>
        </w:tabs>
        <w:ind w:left="6210" w:hanging="397"/>
      </w:pPr>
      <w:rPr>
        <w:rFonts w:asciiTheme="minorHAnsi" w:hAnsiTheme="minorHAnsi" w:cstheme="minorHAnsi" w:hint="default"/>
        <w:b w:val="0"/>
        <w:i w:val="0"/>
        <w:color w:val="50534C"/>
        <w:sz w:val="24"/>
        <w:szCs w:val="24"/>
      </w:rPr>
    </w:lvl>
    <w:lvl w:ilvl="1" w:tplc="0B200D78">
      <w:start w:val="1"/>
      <w:numFmt w:val="decimal"/>
      <w:lvlText w:val="%2."/>
      <w:lvlJc w:val="left"/>
      <w:pPr>
        <w:tabs>
          <w:tab w:val="num" w:pos="436"/>
        </w:tabs>
        <w:ind w:left="436" w:hanging="360"/>
      </w:pPr>
      <w:rPr>
        <w:rFonts w:hint="default"/>
        <w:b w:val="0"/>
        <w:i w:val="0"/>
      </w:r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start w:val="1"/>
      <w:numFmt w:val="lowerLetter"/>
      <w:lvlText w:val="%5."/>
      <w:lvlJc w:val="left"/>
      <w:pPr>
        <w:tabs>
          <w:tab w:val="num" w:pos="3316"/>
        </w:tabs>
        <w:ind w:left="3316" w:hanging="360"/>
      </w:pPr>
    </w:lvl>
    <w:lvl w:ilvl="5" w:tplc="0409001B">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7" w15:restartNumberingAfterBreak="0">
    <w:nsid w:val="21B26ED4"/>
    <w:multiLevelType w:val="multilevel"/>
    <w:tmpl w:val="5C1CF7A6"/>
    <w:numStyleLink w:val="NatureScot"/>
  </w:abstractNum>
  <w:abstractNum w:abstractNumId="18"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3"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6"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7"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296709">
    <w:abstractNumId w:val="9"/>
  </w:num>
  <w:num w:numId="2" w16cid:durableId="1177426538">
    <w:abstractNumId w:val="23"/>
  </w:num>
  <w:num w:numId="3" w16cid:durableId="1701931455">
    <w:abstractNumId w:val="7"/>
  </w:num>
  <w:num w:numId="4" w16cid:durableId="308674875">
    <w:abstractNumId w:val="6"/>
  </w:num>
  <w:num w:numId="5" w16cid:durableId="1338771153">
    <w:abstractNumId w:val="5"/>
  </w:num>
  <w:num w:numId="6" w16cid:durableId="1382560452">
    <w:abstractNumId w:val="4"/>
  </w:num>
  <w:num w:numId="7" w16cid:durableId="1636833390">
    <w:abstractNumId w:val="8"/>
  </w:num>
  <w:num w:numId="8" w16cid:durableId="1326474570">
    <w:abstractNumId w:val="3"/>
  </w:num>
  <w:num w:numId="9" w16cid:durableId="1671710146">
    <w:abstractNumId w:val="2"/>
  </w:num>
  <w:num w:numId="10" w16cid:durableId="2092004411">
    <w:abstractNumId w:val="1"/>
  </w:num>
  <w:num w:numId="11" w16cid:durableId="1531842223">
    <w:abstractNumId w:val="0"/>
  </w:num>
  <w:num w:numId="12" w16cid:durableId="1805198622">
    <w:abstractNumId w:val="25"/>
  </w:num>
  <w:num w:numId="13" w16cid:durableId="660087354">
    <w:abstractNumId w:val="24"/>
  </w:num>
  <w:num w:numId="14" w16cid:durableId="1533224821">
    <w:abstractNumId w:val="26"/>
  </w:num>
  <w:num w:numId="15" w16cid:durableId="1477649482">
    <w:abstractNumId w:val="10"/>
  </w:num>
  <w:num w:numId="16" w16cid:durableId="458304131">
    <w:abstractNumId w:val="22"/>
  </w:num>
  <w:num w:numId="17" w16cid:durableId="601649779">
    <w:abstractNumId w:val="27"/>
  </w:num>
  <w:num w:numId="18" w16cid:durableId="922421281">
    <w:abstractNumId w:val="14"/>
  </w:num>
  <w:num w:numId="19" w16cid:durableId="1651593249">
    <w:abstractNumId w:val="19"/>
  </w:num>
  <w:num w:numId="20" w16cid:durableId="1274945348">
    <w:abstractNumId w:val="18"/>
  </w:num>
  <w:num w:numId="21" w16cid:durableId="354771987">
    <w:abstractNumId w:val="28"/>
  </w:num>
  <w:num w:numId="22" w16cid:durableId="1427068260">
    <w:abstractNumId w:val="21"/>
  </w:num>
  <w:num w:numId="23" w16cid:durableId="290795593">
    <w:abstractNumId w:val="17"/>
  </w:num>
  <w:num w:numId="24" w16cid:durableId="1614630962">
    <w:abstractNumId w:val="15"/>
  </w:num>
  <w:num w:numId="25" w16cid:durableId="1968584321">
    <w:abstractNumId w:val="9"/>
  </w:num>
  <w:num w:numId="26" w16cid:durableId="835464044">
    <w:abstractNumId w:val="20"/>
  </w:num>
  <w:num w:numId="27" w16cid:durableId="2056540430">
    <w:abstractNumId w:val="29"/>
  </w:num>
  <w:num w:numId="28" w16cid:durableId="923730618">
    <w:abstractNumId w:val="13"/>
  </w:num>
  <w:num w:numId="29" w16cid:durableId="1055085723">
    <w:abstractNumId w:val="12"/>
  </w:num>
  <w:num w:numId="30" w16cid:durableId="706292604">
    <w:abstractNumId w:val="11"/>
  </w:num>
  <w:num w:numId="31" w16cid:durableId="1166356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F1"/>
    <w:rsid w:val="0001429A"/>
    <w:rsid w:val="000342D3"/>
    <w:rsid w:val="00037236"/>
    <w:rsid w:val="000417B0"/>
    <w:rsid w:val="00081CA0"/>
    <w:rsid w:val="00096845"/>
    <w:rsid w:val="000A7500"/>
    <w:rsid w:val="000C3DE6"/>
    <w:rsid w:val="000E6EA9"/>
    <w:rsid w:val="000F2004"/>
    <w:rsid w:val="00117855"/>
    <w:rsid w:val="00125906"/>
    <w:rsid w:val="0014733A"/>
    <w:rsid w:val="00154E09"/>
    <w:rsid w:val="00163EC2"/>
    <w:rsid w:val="00167DA0"/>
    <w:rsid w:val="0018436C"/>
    <w:rsid w:val="00185D37"/>
    <w:rsid w:val="00192DA0"/>
    <w:rsid w:val="00193B2E"/>
    <w:rsid w:val="001A4003"/>
    <w:rsid w:val="001A52B7"/>
    <w:rsid w:val="001B5785"/>
    <w:rsid w:val="001C01E3"/>
    <w:rsid w:val="001E53ED"/>
    <w:rsid w:val="00207821"/>
    <w:rsid w:val="0021762B"/>
    <w:rsid w:val="00256F73"/>
    <w:rsid w:val="00267B6E"/>
    <w:rsid w:val="002B2368"/>
    <w:rsid w:val="002C1A94"/>
    <w:rsid w:val="002E0B7B"/>
    <w:rsid w:val="002E156D"/>
    <w:rsid w:val="0030367A"/>
    <w:rsid w:val="003207F7"/>
    <w:rsid w:val="00327CEB"/>
    <w:rsid w:val="003337C3"/>
    <w:rsid w:val="00333E2D"/>
    <w:rsid w:val="00346DA8"/>
    <w:rsid w:val="00360DC9"/>
    <w:rsid w:val="00364F2A"/>
    <w:rsid w:val="003665DD"/>
    <w:rsid w:val="00367A38"/>
    <w:rsid w:val="00381778"/>
    <w:rsid w:val="00382AC1"/>
    <w:rsid w:val="00392795"/>
    <w:rsid w:val="003C068A"/>
    <w:rsid w:val="003D0C2D"/>
    <w:rsid w:val="003E3275"/>
    <w:rsid w:val="003E3D38"/>
    <w:rsid w:val="0042015A"/>
    <w:rsid w:val="0042428F"/>
    <w:rsid w:val="00424C75"/>
    <w:rsid w:val="00434D41"/>
    <w:rsid w:val="00460495"/>
    <w:rsid w:val="004659B7"/>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0625A"/>
    <w:rsid w:val="0061718A"/>
    <w:rsid w:val="00636BE7"/>
    <w:rsid w:val="00645D75"/>
    <w:rsid w:val="006540A7"/>
    <w:rsid w:val="006632B1"/>
    <w:rsid w:val="00673352"/>
    <w:rsid w:val="006A2BB6"/>
    <w:rsid w:val="006A45B1"/>
    <w:rsid w:val="006A4AF7"/>
    <w:rsid w:val="006A5EA0"/>
    <w:rsid w:val="006B11F0"/>
    <w:rsid w:val="006B23C0"/>
    <w:rsid w:val="006C76EA"/>
    <w:rsid w:val="006D086C"/>
    <w:rsid w:val="006D1405"/>
    <w:rsid w:val="006E012A"/>
    <w:rsid w:val="006E1E20"/>
    <w:rsid w:val="00720D54"/>
    <w:rsid w:val="0072377D"/>
    <w:rsid w:val="007334E1"/>
    <w:rsid w:val="007618C7"/>
    <w:rsid w:val="00762C94"/>
    <w:rsid w:val="00776AF6"/>
    <w:rsid w:val="007955AC"/>
    <w:rsid w:val="007A0797"/>
    <w:rsid w:val="007A13F1"/>
    <w:rsid w:val="007A4B10"/>
    <w:rsid w:val="007A6425"/>
    <w:rsid w:val="007A706C"/>
    <w:rsid w:val="007B256D"/>
    <w:rsid w:val="007E2B9C"/>
    <w:rsid w:val="007F1623"/>
    <w:rsid w:val="007F6F4A"/>
    <w:rsid w:val="00840FF7"/>
    <w:rsid w:val="00853D5B"/>
    <w:rsid w:val="00865BCE"/>
    <w:rsid w:val="00880238"/>
    <w:rsid w:val="00897C63"/>
    <w:rsid w:val="008B17CF"/>
    <w:rsid w:val="008C3C27"/>
    <w:rsid w:val="008D0CD0"/>
    <w:rsid w:val="008F5C87"/>
    <w:rsid w:val="00923711"/>
    <w:rsid w:val="00926EEF"/>
    <w:rsid w:val="00927137"/>
    <w:rsid w:val="00935F40"/>
    <w:rsid w:val="0094550B"/>
    <w:rsid w:val="00966915"/>
    <w:rsid w:val="00970806"/>
    <w:rsid w:val="00975225"/>
    <w:rsid w:val="00983471"/>
    <w:rsid w:val="009A6FD0"/>
    <w:rsid w:val="009C0101"/>
    <w:rsid w:val="009D1179"/>
    <w:rsid w:val="009E3435"/>
    <w:rsid w:val="009E4CB6"/>
    <w:rsid w:val="009E5989"/>
    <w:rsid w:val="009F4A45"/>
    <w:rsid w:val="009F7FBE"/>
    <w:rsid w:val="00A14DE1"/>
    <w:rsid w:val="00A15025"/>
    <w:rsid w:val="00A36F41"/>
    <w:rsid w:val="00A450D3"/>
    <w:rsid w:val="00A5476A"/>
    <w:rsid w:val="00A56D32"/>
    <w:rsid w:val="00A61552"/>
    <w:rsid w:val="00A63B86"/>
    <w:rsid w:val="00A718FF"/>
    <w:rsid w:val="00A7788F"/>
    <w:rsid w:val="00A93672"/>
    <w:rsid w:val="00A97BBB"/>
    <w:rsid w:val="00AA00AE"/>
    <w:rsid w:val="00AC2872"/>
    <w:rsid w:val="00AD4199"/>
    <w:rsid w:val="00AD6992"/>
    <w:rsid w:val="00AF3660"/>
    <w:rsid w:val="00AF44D4"/>
    <w:rsid w:val="00B14CCA"/>
    <w:rsid w:val="00B26752"/>
    <w:rsid w:val="00B644A6"/>
    <w:rsid w:val="00B71FAC"/>
    <w:rsid w:val="00B80F36"/>
    <w:rsid w:val="00B834ED"/>
    <w:rsid w:val="00BA1919"/>
    <w:rsid w:val="00BB7F85"/>
    <w:rsid w:val="00BD0604"/>
    <w:rsid w:val="00BD484F"/>
    <w:rsid w:val="00BE30C3"/>
    <w:rsid w:val="00BF5111"/>
    <w:rsid w:val="00C21F36"/>
    <w:rsid w:val="00C239F7"/>
    <w:rsid w:val="00C4454B"/>
    <w:rsid w:val="00C82E29"/>
    <w:rsid w:val="00C859D1"/>
    <w:rsid w:val="00C91D2F"/>
    <w:rsid w:val="00C922FF"/>
    <w:rsid w:val="00CA7F56"/>
    <w:rsid w:val="00CB2CAB"/>
    <w:rsid w:val="00CC1AFC"/>
    <w:rsid w:val="00CD05C2"/>
    <w:rsid w:val="00CD6C05"/>
    <w:rsid w:val="00CD7AF1"/>
    <w:rsid w:val="00CF342F"/>
    <w:rsid w:val="00CF7123"/>
    <w:rsid w:val="00CF78D0"/>
    <w:rsid w:val="00D3354C"/>
    <w:rsid w:val="00D44121"/>
    <w:rsid w:val="00D44976"/>
    <w:rsid w:val="00D519B2"/>
    <w:rsid w:val="00D54B17"/>
    <w:rsid w:val="00D606AE"/>
    <w:rsid w:val="00D84A3C"/>
    <w:rsid w:val="00DA43CC"/>
    <w:rsid w:val="00DA6D2E"/>
    <w:rsid w:val="00DD449F"/>
    <w:rsid w:val="00DD471C"/>
    <w:rsid w:val="00DF6B27"/>
    <w:rsid w:val="00E046A8"/>
    <w:rsid w:val="00E22F47"/>
    <w:rsid w:val="00E2727C"/>
    <w:rsid w:val="00E27BC1"/>
    <w:rsid w:val="00E8638C"/>
    <w:rsid w:val="00E9755F"/>
    <w:rsid w:val="00EA1F43"/>
    <w:rsid w:val="00EA7D9F"/>
    <w:rsid w:val="00EB1D82"/>
    <w:rsid w:val="00ED1DBA"/>
    <w:rsid w:val="00EF2D41"/>
    <w:rsid w:val="00F129D8"/>
    <w:rsid w:val="00F22C83"/>
    <w:rsid w:val="00F30A93"/>
    <w:rsid w:val="00F4071F"/>
    <w:rsid w:val="00F56BA0"/>
    <w:rsid w:val="00F64BFF"/>
    <w:rsid w:val="00F74172"/>
    <w:rsid w:val="00F92A4C"/>
    <w:rsid w:val="00FD07E5"/>
    <w:rsid w:val="00FD490A"/>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AF6B"/>
  <w15:chartTrackingRefBased/>
  <w15:docId w15:val="{44247C3A-6B9C-4374-B5A0-AE1E5844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qFormat/>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pPr>
  </w:style>
  <w:style w:type="character" w:styleId="CommentReference">
    <w:name w:val="annotation reference"/>
    <w:uiPriority w:val="99"/>
    <w:rsid w:val="00125906"/>
    <w:rPr>
      <w:sz w:val="16"/>
      <w:szCs w:val="16"/>
    </w:rPr>
  </w:style>
  <w:style w:type="paragraph" w:styleId="CommentText">
    <w:name w:val="annotation text"/>
    <w:basedOn w:val="Normal"/>
    <w:link w:val="CommentTextChar"/>
    <w:uiPriority w:val="99"/>
    <w:rsid w:val="00125906"/>
    <w:pPr>
      <w:spacing w:after="0" w:line="240" w:lineRule="auto"/>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uiPriority w:val="99"/>
    <w:rsid w:val="00125906"/>
    <w:rPr>
      <w:rFonts w:ascii="Arial" w:eastAsia="Times New Roman" w:hAnsi="Arial"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25906"/>
    <w:pPr>
      <w:spacing w:after="160"/>
    </w:pPr>
    <w:rPr>
      <w:rFonts w:asciiTheme="minorHAnsi" w:eastAsiaTheme="minorHAnsi" w:hAnsiTheme="minorHAnsi" w:cstheme="minorBidi"/>
      <w:b/>
      <w:bCs/>
      <w:color w:val="50534C" w:themeColor="text1"/>
    </w:rPr>
  </w:style>
  <w:style w:type="character" w:customStyle="1" w:styleId="CommentSubjectChar">
    <w:name w:val="Comment Subject Char"/>
    <w:basedOn w:val="CommentTextChar"/>
    <w:link w:val="CommentSubject"/>
    <w:uiPriority w:val="99"/>
    <w:semiHidden/>
    <w:rsid w:val="00125906"/>
    <w:rPr>
      <w:rFonts w:ascii="Arial" w:eastAsia="Times New Roman" w:hAnsi="Arial" w:cs="Times New Roman"/>
      <w:b/>
      <w:bCs/>
      <w:color w:val="auto"/>
      <w:sz w:val="20"/>
      <w:szCs w:val="20"/>
    </w:rPr>
  </w:style>
  <w:style w:type="character" w:styleId="UnresolvedMention">
    <w:name w:val="Unresolved Mention"/>
    <w:basedOn w:val="DefaultParagraphFont"/>
    <w:uiPriority w:val="99"/>
    <w:semiHidden/>
    <w:unhideWhenUsed/>
    <w:rsid w:val="0012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nature.scot/doc/peatland-action-monitoring-project-funding-guidance-and-application-forms" TargetMode="External" Id="rId13" /><Relationship Type="http://schemas.openxmlformats.org/officeDocument/2006/relationships/hyperlink" Target="https://www.nature.scot/guidance-funding-applicants-standard-terms-and-conditions-funding"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nature.scot/doc/peatland-action-monitoring-strateg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nature.scot/climate-change/nature-based-solutions/peatland-action/peatland-action-fund-how-apply" TargetMode="External" Id="rId16" /><Relationship Type="http://schemas.openxmlformats.org/officeDocument/2006/relationships/hyperlink" Target="https://www.nature.scot/about-naturescot/access-information-and-services/access-information/funding-privacy-notice" TargetMode="External" Id="rId20"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hyperlink" Target="mailto:peatlandactiongrant@nature.scot" TargetMode="External" Id="rId15" /><Relationship Type="http://schemas.openxmlformats.org/officeDocument/2006/relationships/theme" Target="theme/theme1.xml" Id="rId23" /><Relationship Type="http://schemas.openxmlformats.org/officeDocument/2006/relationships/hyperlink" Target="http://www.nature.scot/PeatlandACTION" TargetMode="External" Id="rId10" /><Relationship Type="http://schemas.openxmlformats.org/officeDocument/2006/relationships/hyperlink" Target="https://eur03.safelinks.protection.outlook.com/?url=https%3A%2F%2Fwww.nature.scot%2Fdoc%2Ffair-work-first-fwf-guidance-funding-applicants&amp;data=05%7C02%7CLucy.Elliff%40nature.scot%7Ca3c8abb4bedb4327847d08dc1cd1fe22%7C074028c0e165499999ad31603ad73bac%7C0%7C0%7C638416935430863664%7CUnknown%7CTWFpbGZsb3d8eyJWIjoiMC4wLjAwMDAiLCJQIjoiV2luMzIiLCJBTiI6Ik1haWwiLCJXVCI6Mn0%3D%7C3000%7C%7C%7C&amp;sdata=pUWZhXEOQJLZE8RRTsregn873b96CN1hF4%2FeHzzBaBU%3D&amp;reserved=0"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nature.scot/doc/peatland-action-monitoring-project-funding-guidance-and-application-forms" TargetMode="External" Id="rId14" /><Relationship Type="http://schemas.openxmlformats.org/officeDocument/2006/relationships/glossaryDocument" Target="glossary/document.xml" Id="rId22" /><Relationship Type="http://schemas.openxmlformats.org/officeDocument/2006/relationships/customXml" Target="/customXml/item3.xml" Id="Rd638c41bacc8444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LE\Director\Cache\naturescot.nexus.objective.co.uk%20uA1384\A3420108\01%20Peatland%20Action%20-%20Comms%20-%20TEMPLATE%20-%20MSOffice%20Word%20Template%20-%20PeatlandACTION-NatureScot%20-%20colour%20-%20FOR%20ONLINE%20DOCUMENTS%20ONLY%20(A342010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09B96AE6C0493A9387047404FF0D7C"/>
        <w:category>
          <w:name w:val="General"/>
          <w:gallery w:val="placeholder"/>
        </w:category>
        <w:types>
          <w:type w:val="bbPlcHdr"/>
        </w:types>
        <w:behaviors>
          <w:behavior w:val="content"/>
        </w:behaviors>
        <w:guid w:val="{0B72EA4F-5F08-4A7B-9FF3-9B7F4E7B5A89}"/>
      </w:docPartPr>
      <w:docPartBody>
        <w:p w:rsidR="009C6187" w:rsidRDefault="00C45896">
          <w:pPr>
            <w:pStyle w:val="A809B96AE6C0493A9387047404FF0D7C"/>
          </w:pPr>
          <w:r w:rsidRPr="009F2327">
            <w:rPr>
              <w:rStyle w:val="PlaceholderText"/>
            </w:rPr>
            <w:t>[Title]</w:t>
          </w:r>
        </w:p>
      </w:docPartBody>
    </w:docPart>
    <w:docPart>
      <w:docPartPr>
        <w:name w:val="3186B69F65C6418B91131CA526DDD9D3"/>
        <w:category>
          <w:name w:val="General"/>
          <w:gallery w:val="placeholder"/>
        </w:category>
        <w:types>
          <w:type w:val="bbPlcHdr"/>
        </w:types>
        <w:behaviors>
          <w:behavior w:val="content"/>
        </w:behaviors>
        <w:guid w:val="{9C790890-6D69-4F25-9F06-EF592FD872CE}"/>
      </w:docPartPr>
      <w:docPartBody>
        <w:p w:rsidR="009C6187" w:rsidRDefault="006E30EF" w:rsidP="006E30EF">
          <w:pPr>
            <w:pStyle w:val="3186B69F65C6418B91131CA526DDD9D3"/>
          </w:pPr>
          <w:r w:rsidRPr="00906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EF"/>
    <w:rsid w:val="0001048E"/>
    <w:rsid w:val="00353223"/>
    <w:rsid w:val="003D63E7"/>
    <w:rsid w:val="004E502A"/>
    <w:rsid w:val="00521A44"/>
    <w:rsid w:val="006E30EF"/>
    <w:rsid w:val="00704BA2"/>
    <w:rsid w:val="009C6187"/>
    <w:rsid w:val="00AF1C96"/>
    <w:rsid w:val="00AF4482"/>
    <w:rsid w:val="00C45896"/>
    <w:rsid w:val="00D44121"/>
    <w:rsid w:val="00F2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0EF"/>
    <w:rPr>
      <w:color w:val="808080"/>
    </w:rPr>
  </w:style>
  <w:style w:type="paragraph" w:customStyle="1" w:styleId="A809B96AE6C0493A9387047404FF0D7C">
    <w:name w:val="A809B96AE6C0493A9387047404FF0D7C"/>
  </w:style>
  <w:style w:type="paragraph" w:customStyle="1" w:styleId="3186B69F65C6418B91131CA526DDD9D3">
    <w:name w:val="3186B69F65C6418B91131CA526DDD9D3"/>
    <w:rsid w:val="006E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A3862229</value>
    </field>
    <field name="Objective-Title">
      <value order="0">PA - Monitoring - Enquiry - Developing application process - Application Form, final - 29 May 2024</value>
    </field>
    <field name="Objective-Description">
      <value order="0"/>
    </field>
    <field name="Objective-CreationStamp">
      <value order="0">2022-11-09T13:51:02Z</value>
    </field>
    <field name="Objective-IsApproved">
      <value order="0">false</value>
    </field>
    <field name="Objective-IsPublished">
      <value order="0">true</value>
    </field>
    <field name="Objective-DatePublished">
      <value order="0">2024-09-02T13:02:31Z</value>
    </field>
    <field name="Objective-ModificationStamp">
      <value order="0">2024-09-02T13:02:31Z</value>
    </field>
    <field name="Objective-Owner">
      <value order="0">Lucy Elliff</value>
    </field>
    <field name="Objective-Path">
      <value order="0">Objective Global Folder:NatureScot Fileplan:NAT - Natural Environments:PEAT - Peat and Fens:PA - Peatland Action:MON - Monitoring:Peatland Action - Monitoring - External Monitoring - Enquiries</value>
    </field>
    <field name="Objective-Parent">
      <value order="0">Peatland Action - Monitoring - External Monitoring - Enquiries</value>
    </field>
    <field name="Objective-State">
      <value order="0">Published</value>
    </field>
    <field name="Objective-VersionId">
      <value order="0">vA8285801</value>
    </field>
    <field name="Objective-Version">
      <value order="0">17.0</value>
    </field>
    <field name="Objective-VersionNumber">
      <value order="0">17</value>
    </field>
    <field name="Objective-VersionComment">
      <value order="0"/>
    </field>
    <field name="Objective-FileNumber">
      <value order="0">qA175880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C6DFA625-21C0-4024-94B8-E5750D5A6749}">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01 Peatland Action - Comms - TEMPLATE - MSOffice Word Template - PeatlandACTION-NatureScot - colour - FOR ONLINE DOCUMENTS ONLY (A3420108)</Template>
  <TotalTime>179</TotalTime>
  <Pages>12</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Monitoring project fund</vt:lpstr>
    </vt:vector>
  </TitlesOfParts>
  <Company>JONO Design</Company>
  <LinksUpToDate>false</LinksUpToDate>
  <CharactersWithSpaces>20383</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project fund</dc:title>
  <dc:subject>Created for NatureScot by JONO Design</dc:subject>
  <dc:creator>Lucy Elliff</dc:creator>
  <cp:keywords/>
  <dc:description/>
  <cp:lastModifiedBy>Nicola Ellis</cp:lastModifiedBy>
  <cp:revision>22</cp:revision>
  <dcterms:created xsi:type="dcterms:W3CDTF">2024-02-27T11:59:00Z</dcterms:created>
  <dcterms:modified xsi:type="dcterms:W3CDTF">2024-09-02T13:02:00Z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MSIP_Label_ad6aba11-eede-4e5b-a79a-2f2784cd251f_Enabled">
    <vt:lpwstr>true</vt:lpwstr>
  </op:property>
  <op:property fmtid="{D5CDD505-2E9C-101B-9397-08002B2CF9AE}" pid="4" name="MSIP_Label_ad6aba11-eede-4e5b-a79a-2f2784cd251f_SetDate">
    <vt:lpwstr>2024-09-02T13:02:05Z</vt:lpwstr>
  </op:property>
  <op:property fmtid="{D5CDD505-2E9C-101B-9397-08002B2CF9AE}" pid="5" name="MSIP_Label_ad6aba11-eede-4e5b-a79a-2f2784cd251f_Method">
    <vt:lpwstr>Standard</vt:lpwstr>
  </op:property>
  <op:property fmtid="{D5CDD505-2E9C-101B-9397-08002B2CF9AE}" pid="6" name="MSIP_Label_ad6aba11-eede-4e5b-a79a-2f2784cd251f_Name">
    <vt:lpwstr>defa4170-0d19-0005-0004-bc88714345d2</vt:lpwstr>
  </op:property>
  <op:property fmtid="{D5CDD505-2E9C-101B-9397-08002B2CF9AE}" pid="7" name="MSIP_Label_ad6aba11-eede-4e5b-a79a-2f2784cd251f_SiteId">
    <vt:lpwstr>074028c0-e165-4999-99ad-31603ad73bac</vt:lpwstr>
  </op:property>
  <op:property fmtid="{D5CDD505-2E9C-101B-9397-08002B2CF9AE}" pid="8" name="MSIP_Label_ad6aba11-eede-4e5b-a79a-2f2784cd251f_ActionId">
    <vt:lpwstr>eb754429-3ddd-4dba-a252-0d728ce86866</vt:lpwstr>
  </op:property>
  <op:property fmtid="{D5CDD505-2E9C-101B-9397-08002B2CF9AE}" pid="9" name="MSIP_Label_ad6aba11-eede-4e5b-a79a-2f2784cd251f_ContentBits">
    <vt:lpwstr>0</vt:lpwstr>
  </op:property>
  <op:property fmtid="{D5CDD505-2E9C-101B-9397-08002B2CF9AE}" pid="10" name="Customer-Id">
    <vt:lpwstr>71FFD1B571BE2883E0537D20C80A46C7</vt:lpwstr>
  </op:property>
  <op:property fmtid="{D5CDD505-2E9C-101B-9397-08002B2CF9AE}" pid="11" name="Objective-Id">
    <vt:lpwstr>A3862229</vt:lpwstr>
  </op:property>
  <op:property fmtid="{D5CDD505-2E9C-101B-9397-08002B2CF9AE}" pid="12" name="Objective-Title">
    <vt:lpwstr>PA - Monitoring - Enquiry - Developing application process - Application Form, final - 29 May 2024</vt:lpwstr>
  </op:property>
  <op:property fmtid="{D5CDD505-2E9C-101B-9397-08002B2CF9AE}" pid="13" name="Objective-Description">
    <vt:lpwstr/>
  </op:property>
  <op:property fmtid="{D5CDD505-2E9C-101B-9397-08002B2CF9AE}" pid="14" name="Objective-CreationStamp">
    <vt:filetime>2022-11-09T13:51:02Z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2024-09-02T13:02:31Z</vt:filetime>
  </op:property>
  <op:property fmtid="{D5CDD505-2E9C-101B-9397-08002B2CF9AE}" pid="18" name="Objective-ModificationStamp">
    <vt:filetime>2024-09-02T13:02:31Z</vt:filetime>
  </op:property>
  <op:property fmtid="{D5CDD505-2E9C-101B-9397-08002B2CF9AE}" pid="19" name="Objective-Owner">
    <vt:lpwstr>Lucy Elliff</vt:lpwstr>
  </op:property>
  <op:property fmtid="{D5CDD505-2E9C-101B-9397-08002B2CF9AE}" pid="20" name="Objective-Path">
    <vt:lpwstr>Objective Global Folder:NatureScot Fileplan:NAT - Natural Environments:PEAT - Peat and Fens:PA - Peatland Action:MON - Monitoring:Peatland Action - Monitoring - External Monitoring - Enquiries</vt:lpwstr>
  </op:property>
  <op:property fmtid="{D5CDD505-2E9C-101B-9397-08002B2CF9AE}" pid="21" name="Objective-Parent">
    <vt:lpwstr>Peatland Action - Monitoring - External Monitoring - Enquiries</vt:lpwstr>
  </op:property>
  <op:property fmtid="{D5CDD505-2E9C-101B-9397-08002B2CF9AE}" pid="22" name="Objective-State">
    <vt:lpwstr>Published</vt:lpwstr>
  </op:property>
  <op:property fmtid="{D5CDD505-2E9C-101B-9397-08002B2CF9AE}" pid="23" name="Objective-VersionId">
    <vt:lpwstr>vA8285801</vt:lpwstr>
  </op:property>
  <op:property fmtid="{D5CDD505-2E9C-101B-9397-08002B2CF9AE}" pid="24" name="Objective-Version">
    <vt:lpwstr>17.0</vt:lpwstr>
  </op:property>
  <op:property fmtid="{D5CDD505-2E9C-101B-9397-08002B2CF9AE}" pid="25" name="Objective-VersionNumber">
    <vt:r8>17</vt:r8>
  </op:property>
  <op:property fmtid="{D5CDD505-2E9C-101B-9397-08002B2CF9AE}" pid="26" name="Objective-VersionComment">
    <vt:lpwstr/>
  </op:property>
  <op:property fmtid="{D5CDD505-2E9C-101B-9397-08002B2CF9AE}" pid="27" name="Objective-FileNumber">
    <vt:lpwstr>qA175880</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Date of Original">
    <vt:lpwstr/>
  </op:property>
  <op:property fmtid="{D5CDD505-2E9C-101B-9397-08002B2CF9AE}" pid="31" name="Objective-Sensitivity Review Date">
    <vt:lpwstr/>
  </op:property>
  <op:property fmtid="{D5CDD505-2E9C-101B-9397-08002B2CF9AE}" pid="32" name="Objective-FOI Exemption">
    <vt:lpwstr>Release</vt:lpwstr>
  </op:property>
  <op:property fmtid="{D5CDD505-2E9C-101B-9397-08002B2CF9AE}" pid="33" name="Objective-DPA Exemption">
    <vt:lpwstr>Release</vt:lpwstr>
  </op:property>
  <op:property fmtid="{D5CDD505-2E9C-101B-9397-08002B2CF9AE}" pid="34" name="Objective-EIR Exception">
    <vt:lpwstr>Release</vt:lpwstr>
  </op:property>
  <op:property fmtid="{D5CDD505-2E9C-101B-9397-08002B2CF9AE}" pid="35" name="Objective-Justification">
    <vt:lpwstr/>
  </op:property>
  <op:property fmtid="{D5CDD505-2E9C-101B-9397-08002B2CF9AE}" pid="36" name="Objective-Date of Request">
    <vt:lpwstr/>
  </op:property>
  <op:property fmtid="{D5CDD505-2E9C-101B-9397-08002B2CF9AE}" pid="37" name="Objective-Date of Release">
    <vt:lpwstr/>
  </op:property>
  <op:property fmtid="{D5CDD505-2E9C-101B-9397-08002B2CF9AE}" pid="38" name="Objective-FOI/EIR Disclosure Date">
    <vt:lpwstr/>
  </op:property>
  <op:property fmtid="{D5CDD505-2E9C-101B-9397-08002B2CF9AE}" pid="39" name="Objective-FOI/EIR Dissemination Date">
    <vt:lpwstr/>
  </op:property>
  <op:property fmtid="{D5CDD505-2E9C-101B-9397-08002B2CF9AE}" pid="40" name="Objective-FOI Release Details">
    <vt:lpwstr/>
  </op:property>
  <op:property fmtid="{D5CDD505-2E9C-101B-9397-08002B2CF9AE}" pid="41" name="Objective-Connect Creator">
    <vt:lpwstr/>
  </op:property>
</op:Properties>
</file>